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89A" w:rsidRPr="00FD29DE" w:rsidRDefault="0063089A" w:rsidP="0063089A">
      <w:pPr>
        <w:rPr>
          <w:rFonts w:ascii="Arial" w:hAnsi="Arial" w:cs="Arial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A4D14" wp14:editId="510BAF56">
                <wp:simplePos x="0" y="0"/>
                <wp:positionH relativeFrom="column">
                  <wp:posOffset>1573530</wp:posOffset>
                </wp:positionH>
                <wp:positionV relativeFrom="paragraph">
                  <wp:posOffset>409575</wp:posOffset>
                </wp:positionV>
                <wp:extent cx="1544955" cy="855980"/>
                <wp:effectExtent l="0" t="0" r="17145" b="20320"/>
                <wp:wrapNone/>
                <wp:docPr id="292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955" cy="855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3089A" w:rsidRPr="00DF15AF" w:rsidRDefault="0063089A" w:rsidP="0063089A">
                            <w:pPr>
                              <w:shd w:val="clear" w:color="auto" w:fill="CCC0D9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F15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GP decision to order Faecal Immunochemi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cal</w:t>
                            </w:r>
                            <w:r w:rsidRPr="00DF15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Test (FIT)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2" o:spid="_x0000_s1026" type="#_x0000_t202" style="position:absolute;margin-left:123.9pt;margin-top:32.25pt;width:121.65pt;height:6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" fillcolor="window" strokecolor="windowText" strokeweight="2pt">
                <v:textbox>
                  <w:txbxContent>
                    <w:p w:rsidR="0063089A" w:rsidRPr="00DF15AF" w:rsidRDefault="0063089A" w:rsidP="0063089A">
                      <w:pPr>
                        <w:shd w:val="clear" w:color="auto" w:fill="CCC0D9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F15AF">
                        <w:rPr>
                          <w:rFonts w:ascii="Arial" w:hAnsi="Arial" w:cs="Arial"/>
                          <w:sz w:val="18"/>
                          <w:szCs w:val="18"/>
                        </w:rPr>
                        <w:t>GP decision to order Faecal Immunochemi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cal</w:t>
                      </w:r>
                      <w:r w:rsidRPr="00DF15A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Test (FIT)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52637D" wp14:editId="1BBF85CF">
                <wp:simplePos x="0" y="0"/>
                <wp:positionH relativeFrom="column">
                  <wp:posOffset>2056765</wp:posOffset>
                </wp:positionH>
                <wp:positionV relativeFrom="paragraph">
                  <wp:posOffset>4438650</wp:posOffset>
                </wp:positionV>
                <wp:extent cx="3891915" cy="626745"/>
                <wp:effectExtent l="0" t="0" r="12700" b="1778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191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89A" w:rsidRDefault="0063089A" w:rsidP="0063089A">
                            <w:pPr>
                              <w:shd w:val="clear" w:color="auto" w:fill="E5B8B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Pink = Patient Required Actions</w:t>
                            </w:r>
                          </w:p>
                          <w:p w:rsidR="0063089A" w:rsidRDefault="0063089A" w:rsidP="0063089A">
                            <w:pPr>
                              <w:shd w:val="clear" w:color="auto" w:fill="CCC0D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Purple = GP Required Actions</w:t>
                            </w:r>
                          </w:p>
                          <w:p w:rsidR="0063089A" w:rsidRPr="0048140D" w:rsidRDefault="0063089A" w:rsidP="0063089A">
                            <w:pPr>
                              <w:shd w:val="clear" w:color="auto" w:fill="D6E3BC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Green = Lab Required Actions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161.95pt;margin-top:349.5pt;width:306.45pt;height:49.3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">
                <v:textbox style="mso-fit-shape-to-text:t">
                  <w:txbxContent>
                    <w:p w:rsidR="0063089A" w:rsidRDefault="0063089A" w:rsidP="0063089A">
                      <w:pPr>
                        <w:shd w:val="clear" w:color="auto" w:fill="E5B8B7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Pink = Patient Required Actions</w:t>
                      </w:r>
                    </w:p>
                    <w:p w:rsidR="0063089A" w:rsidRDefault="0063089A" w:rsidP="0063089A">
                      <w:pPr>
                        <w:shd w:val="clear" w:color="auto" w:fill="CCC0D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Purple = GP Required Actions</w:t>
                      </w:r>
                    </w:p>
                    <w:p w:rsidR="0063089A" w:rsidRPr="0048140D" w:rsidRDefault="0063089A" w:rsidP="0063089A">
                      <w:pPr>
                        <w:shd w:val="clear" w:color="auto" w:fill="D6E3BC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Green = Lab Required Actions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661312" behindDoc="0" locked="0" layoutInCell="1" allowOverlap="1" wp14:anchorId="1D7D100C" wp14:editId="61DD5886">
                <wp:simplePos x="0" y="0"/>
                <wp:positionH relativeFrom="column">
                  <wp:posOffset>9258934</wp:posOffset>
                </wp:positionH>
                <wp:positionV relativeFrom="paragraph">
                  <wp:posOffset>4858385</wp:posOffset>
                </wp:positionV>
                <wp:extent cx="0" cy="238125"/>
                <wp:effectExtent l="95250" t="0" r="57150" b="66675"/>
                <wp:wrapNone/>
                <wp:docPr id="300" name="Straight Arrow Connector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0" o:spid="_x0000_s1026" type="#_x0000_t32" style="position:absolute;margin-left:729.05pt;margin-top:382.55pt;width:0;height:18.75pt;z-index:25166131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2336" behindDoc="0" locked="0" layoutInCell="1" allowOverlap="1" wp14:anchorId="039A076B" wp14:editId="471B3537">
                <wp:simplePos x="0" y="0"/>
                <wp:positionH relativeFrom="column">
                  <wp:posOffset>8079740</wp:posOffset>
                </wp:positionH>
                <wp:positionV relativeFrom="paragraph">
                  <wp:posOffset>5515609</wp:posOffset>
                </wp:positionV>
                <wp:extent cx="483870" cy="0"/>
                <wp:effectExtent l="0" t="76200" r="11430" b="114300"/>
                <wp:wrapNone/>
                <wp:docPr id="299" name="Straight Arrow Connector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387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99" o:spid="_x0000_s1026" type="#_x0000_t32" style="position:absolute;margin-left:636.2pt;margin-top:434.3pt;width:38.1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663360" behindDoc="0" locked="0" layoutInCell="1" allowOverlap="1" wp14:anchorId="79D5524C" wp14:editId="07C32D37">
                <wp:simplePos x="0" y="0"/>
                <wp:positionH relativeFrom="column">
                  <wp:posOffset>610234</wp:posOffset>
                </wp:positionH>
                <wp:positionV relativeFrom="paragraph">
                  <wp:posOffset>3954780</wp:posOffset>
                </wp:positionV>
                <wp:extent cx="0" cy="170180"/>
                <wp:effectExtent l="95250" t="0" r="57150" b="58420"/>
                <wp:wrapNone/>
                <wp:docPr id="296" name="Straight Arrow Connector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01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6" o:spid="_x0000_s1026" type="#_x0000_t32" style="position:absolute;margin-left:48.05pt;margin-top:311.4pt;width:0;height:13.4pt;z-index:25166336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AA5758" wp14:editId="52E5A5EE">
                <wp:simplePos x="0" y="0"/>
                <wp:positionH relativeFrom="column">
                  <wp:posOffset>-106680</wp:posOffset>
                </wp:positionH>
                <wp:positionV relativeFrom="paragraph">
                  <wp:posOffset>5927725</wp:posOffset>
                </wp:positionV>
                <wp:extent cx="1487805" cy="744220"/>
                <wp:effectExtent l="0" t="0" r="17145" b="1778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805" cy="744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3089A" w:rsidRPr="00847F0C" w:rsidRDefault="0063089A" w:rsidP="0063089A">
                            <w:pPr>
                              <w:shd w:val="clear" w:color="auto" w:fill="D6E3BC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Advise GP of missing samples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8" type="#_x0000_t202" style="position:absolute;margin-left:-8.4pt;margin-top:466.75pt;width:117.15pt;height:5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" fillcolor="window" strokecolor="windowText" strokeweight="2pt">
                <v:textbox>
                  <w:txbxContent>
                    <w:p w:rsidR="0063089A" w:rsidRPr="00847F0C" w:rsidRDefault="0063089A" w:rsidP="0063089A">
                      <w:pPr>
                        <w:shd w:val="clear" w:color="auto" w:fill="D6E3BC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Advise GP of missing samples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665408" behindDoc="0" locked="0" layoutInCell="1" allowOverlap="1" wp14:anchorId="4F1B88EE" wp14:editId="6E60FAC2">
                <wp:simplePos x="0" y="0"/>
                <wp:positionH relativeFrom="column">
                  <wp:posOffset>610234</wp:posOffset>
                </wp:positionH>
                <wp:positionV relativeFrom="paragraph">
                  <wp:posOffset>5768340</wp:posOffset>
                </wp:positionV>
                <wp:extent cx="0" cy="152400"/>
                <wp:effectExtent l="95250" t="0" r="57150" b="57150"/>
                <wp:wrapNone/>
                <wp:docPr id="298" name="Straight Arrow Connector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98" o:spid="_x0000_s1026" type="#_x0000_t32" style="position:absolute;margin-left:48.05pt;margin-top:454.2pt;width:0;height:12pt;flip:x;z-index:25166540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80DEB0" wp14:editId="7FEBC34D">
                <wp:simplePos x="0" y="0"/>
                <wp:positionH relativeFrom="column">
                  <wp:posOffset>5020310</wp:posOffset>
                </wp:positionH>
                <wp:positionV relativeFrom="paragraph">
                  <wp:posOffset>524510</wp:posOffset>
                </wp:positionV>
                <wp:extent cx="1390650" cy="744220"/>
                <wp:effectExtent l="0" t="0" r="19050" b="177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744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3089A" w:rsidRPr="00914D8E" w:rsidRDefault="0063089A" w:rsidP="0063089A">
                            <w:pPr>
                              <w:shd w:val="clear" w:color="auto" w:fill="E5B8B7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14D8E">
                              <w:rPr>
                                <w:rFonts w:ascii="Arial" w:hAnsi="Arial" w:cs="Arial"/>
                                <w:sz w:val="20"/>
                              </w:rPr>
                              <w:t>Patient receives and completes kit by post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395.3pt;margin-top:41.3pt;width:109.5pt;height:5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" fillcolor="window" strokecolor="windowText" strokeweight="2pt">
                <v:textbox>
                  <w:txbxContent>
                    <w:p w:rsidR="0063089A" w:rsidRPr="00914D8E" w:rsidRDefault="0063089A" w:rsidP="0063089A">
                      <w:pPr>
                        <w:shd w:val="clear" w:color="auto" w:fill="E5B8B7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914D8E">
                        <w:rPr>
                          <w:rFonts w:ascii="Arial" w:hAnsi="Arial" w:cs="Arial"/>
                          <w:sz w:val="20"/>
                        </w:rPr>
                        <w:t>Patient receives and completes kit by post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7456" behindDoc="0" locked="0" layoutInCell="1" allowOverlap="1" wp14:anchorId="12B0581D" wp14:editId="1230FCD2">
                <wp:simplePos x="0" y="0"/>
                <wp:positionH relativeFrom="column">
                  <wp:posOffset>4838065</wp:posOffset>
                </wp:positionH>
                <wp:positionV relativeFrom="paragraph">
                  <wp:posOffset>868679</wp:posOffset>
                </wp:positionV>
                <wp:extent cx="180975" cy="0"/>
                <wp:effectExtent l="0" t="76200" r="28575" b="114300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380.95pt;margin-top:68.4pt;width:14.25pt;height:0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5FC52C" wp14:editId="011C34BB">
                <wp:simplePos x="0" y="0"/>
                <wp:positionH relativeFrom="column">
                  <wp:posOffset>3296285</wp:posOffset>
                </wp:positionH>
                <wp:positionV relativeFrom="paragraph">
                  <wp:posOffset>524510</wp:posOffset>
                </wp:positionV>
                <wp:extent cx="1543050" cy="744220"/>
                <wp:effectExtent l="0" t="0" r="19050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744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3089A" w:rsidRPr="000A3114" w:rsidRDefault="0063089A" w:rsidP="0063089A">
                            <w:pPr>
                              <w:shd w:val="clear" w:color="auto" w:fill="CCC0D9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A3114">
                              <w:rPr>
                                <w:rFonts w:ascii="Arial" w:hAnsi="Arial" w:cs="Arial"/>
                                <w:sz w:val="20"/>
                              </w:rPr>
                              <w:t>Pt given request form with clinical details and advised will receive kit in post (5 days)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259.55pt;margin-top:41.3pt;width:121.5pt;height:5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" fillcolor="window" strokecolor="windowText" strokeweight="2pt">
                <v:textbox>
                  <w:txbxContent>
                    <w:p w:rsidR="0063089A" w:rsidRPr="000A3114" w:rsidRDefault="0063089A" w:rsidP="0063089A">
                      <w:pPr>
                        <w:shd w:val="clear" w:color="auto" w:fill="CCC0D9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0A3114">
                        <w:rPr>
                          <w:rFonts w:ascii="Arial" w:hAnsi="Arial" w:cs="Arial"/>
                          <w:sz w:val="20"/>
                        </w:rPr>
                        <w:t>Pt given request form with clinical details and advised will receive kit in post (5 days)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1F9445" wp14:editId="0087E699">
                <wp:simplePos x="0" y="0"/>
                <wp:positionH relativeFrom="column">
                  <wp:posOffset>-100330</wp:posOffset>
                </wp:positionH>
                <wp:positionV relativeFrom="paragraph">
                  <wp:posOffset>5021580</wp:posOffset>
                </wp:positionV>
                <wp:extent cx="1487805" cy="744220"/>
                <wp:effectExtent l="0" t="0" r="17145" b="1778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805" cy="744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3089A" w:rsidRPr="00847F0C" w:rsidRDefault="0063089A" w:rsidP="0063089A">
                            <w:pPr>
                              <w:shd w:val="clear" w:color="auto" w:fill="D6E3BC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Result request “no sample received”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-7.9pt;margin-top:395.4pt;width:117.15pt;height:5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" fillcolor="window" strokecolor="windowText" strokeweight="2pt">
                <v:textbox>
                  <w:txbxContent>
                    <w:p w:rsidR="0063089A" w:rsidRPr="00847F0C" w:rsidRDefault="0063089A" w:rsidP="0063089A">
                      <w:pPr>
                        <w:shd w:val="clear" w:color="auto" w:fill="D6E3BC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Result request “no sample received”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A63E27" wp14:editId="1CAB5A11">
                <wp:simplePos x="0" y="0"/>
                <wp:positionH relativeFrom="column">
                  <wp:posOffset>-100330</wp:posOffset>
                </wp:positionH>
                <wp:positionV relativeFrom="paragraph">
                  <wp:posOffset>3213100</wp:posOffset>
                </wp:positionV>
                <wp:extent cx="1487805" cy="744220"/>
                <wp:effectExtent l="0" t="0" r="17145" b="1778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805" cy="744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3089A" w:rsidRPr="008120F0" w:rsidRDefault="0063089A" w:rsidP="0063089A">
                            <w:pPr>
                              <w:shd w:val="clear" w:color="auto" w:fill="D6E3BC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120F0">
                              <w:rPr>
                                <w:rFonts w:ascii="Arial" w:hAnsi="Arial" w:cs="Arial"/>
                              </w:rPr>
                              <w:t>Check/print worklist weekly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margin-left:-7.9pt;margin-top:253pt;width:117.15pt;height:5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" fillcolor="window" strokecolor="windowText" strokeweight="2pt">
                <v:textbox>
                  <w:txbxContent>
                    <w:p w:rsidR="0063089A" w:rsidRPr="008120F0" w:rsidRDefault="0063089A" w:rsidP="0063089A">
                      <w:pPr>
                        <w:shd w:val="clear" w:color="auto" w:fill="D6E3BC"/>
                        <w:jc w:val="center"/>
                        <w:rPr>
                          <w:rFonts w:ascii="Arial" w:hAnsi="Arial" w:cs="Arial"/>
                        </w:rPr>
                      </w:pPr>
                      <w:r w:rsidRPr="008120F0">
                        <w:rPr>
                          <w:rFonts w:ascii="Arial" w:hAnsi="Arial" w:cs="Arial"/>
                        </w:rPr>
                        <w:t>Check/print worklist weekly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671552" behindDoc="0" locked="0" layoutInCell="1" allowOverlap="1" wp14:anchorId="74AAF731" wp14:editId="5DDA1BC5">
                <wp:simplePos x="0" y="0"/>
                <wp:positionH relativeFrom="column">
                  <wp:posOffset>610234</wp:posOffset>
                </wp:positionH>
                <wp:positionV relativeFrom="paragraph">
                  <wp:posOffset>3061970</wp:posOffset>
                </wp:positionV>
                <wp:extent cx="0" cy="152400"/>
                <wp:effectExtent l="95250" t="0" r="57150" b="57150"/>
                <wp:wrapNone/>
                <wp:docPr id="295" name="Straight Arrow Connector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95" o:spid="_x0000_s1026" type="#_x0000_t32" style="position:absolute;margin-left:48.05pt;margin-top:241.1pt;width:0;height:12pt;flip:x;z-index:25167155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672576" behindDoc="0" locked="0" layoutInCell="1" allowOverlap="1" wp14:anchorId="13682FE8" wp14:editId="1F029ADE">
                <wp:simplePos x="0" y="0"/>
                <wp:positionH relativeFrom="column">
                  <wp:posOffset>610234</wp:posOffset>
                </wp:positionH>
                <wp:positionV relativeFrom="paragraph">
                  <wp:posOffset>4871720</wp:posOffset>
                </wp:positionV>
                <wp:extent cx="0" cy="152400"/>
                <wp:effectExtent l="95250" t="0" r="57150" b="57150"/>
                <wp:wrapNone/>
                <wp:docPr id="297" name="Straight Arrow Connector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97" o:spid="_x0000_s1026" type="#_x0000_t32" style="position:absolute;margin-left:48.05pt;margin-top:383.6pt;width:0;height:12pt;flip:x;z-index:25167257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73600" behindDoc="0" locked="0" layoutInCell="1" allowOverlap="1" wp14:anchorId="41FC0A58" wp14:editId="7D25A7AF">
                <wp:simplePos x="0" y="0"/>
                <wp:positionH relativeFrom="column">
                  <wp:posOffset>4734560</wp:posOffset>
                </wp:positionH>
                <wp:positionV relativeFrom="paragraph">
                  <wp:posOffset>2677159</wp:posOffset>
                </wp:positionV>
                <wp:extent cx="876300" cy="0"/>
                <wp:effectExtent l="0" t="76200" r="19050" b="114300"/>
                <wp:wrapNone/>
                <wp:docPr id="293" name="Straight Arrow Connector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93" o:spid="_x0000_s1026" type="#_x0000_t32" style="position:absolute;margin-left:372.8pt;margin-top:210.8pt;width:69pt;height:0;z-index:2516736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674624" behindDoc="0" locked="0" layoutInCell="1" allowOverlap="1" wp14:anchorId="289EDCFC" wp14:editId="7190857D">
                <wp:simplePos x="0" y="0"/>
                <wp:positionH relativeFrom="column">
                  <wp:posOffset>5608954</wp:posOffset>
                </wp:positionH>
                <wp:positionV relativeFrom="paragraph">
                  <wp:posOffset>1268730</wp:posOffset>
                </wp:positionV>
                <wp:extent cx="0" cy="1408430"/>
                <wp:effectExtent l="95250" t="38100" r="57150" b="20320"/>
                <wp:wrapNone/>
                <wp:docPr id="294" name="Straight Arrow Connector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40843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94" o:spid="_x0000_s1026" type="#_x0000_t32" style="position:absolute;margin-left:441.65pt;margin-top:99.9pt;width:0;height:110.9pt;flip:y;z-index:25167462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75648" behindDoc="0" locked="0" layoutInCell="1" allowOverlap="1" wp14:anchorId="505DF35C" wp14:editId="3F4E0071">
                <wp:simplePos x="0" y="0"/>
                <wp:positionH relativeFrom="column">
                  <wp:posOffset>1393190</wp:posOffset>
                </wp:positionH>
                <wp:positionV relativeFrom="paragraph">
                  <wp:posOffset>2677159</wp:posOffset>
                </wp:positionV>
                <wp:extent cx="169545" cy="0"/>
                <wp:effectExtent l="38100" t="76200" r="0" b="114300"/>
                <wp:wrapNone/>
                <wp:docPr id="291" name="Straight Arrow Connector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95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91" o:spid="_x0000_s1026" type="#_x0000_t32" style="position:absolute;margin-left:109.7pt;margin-top:210.8pt;width:13.35pt;height:0;flip:x;z-index:2516756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76672" behindDoc="0" locked="0" layoutInCell="1" allowOverlap="1" wp14:anchorId="2E73B7BC" wp14:editId="285C621E">
                <wp:simplePos x="0" y="0"/>
                <wp:positionH relativeFrom="column">
                  <wp:posOffset>3115310</wp:posOffset>
                </wp:positionH>
                <wp:positionV relativeFrom="paragraph">
                  <wp:posOffset>2677159</wp:posOffset>
                </wp:positionV>
                <wp:extent cx="123825" cy="0"/>
                <wp:effectExtent l="0" t="76200" r="28575" b="11430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245.3pt;margin-top:210.8pt;width:9.75pt;height:0;z-index:2516766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2CE2ED" wp14:editId="040A89A0">
                <wp:simplePos x="0" y="0"/>
                <wp:positionH relativeFrom="column">
                  <wp:posOffset>6602095</wp:posOffset>
                </wp:positionH>
                <wp:positionV relativeFrom="paragraph">
                  <wp:posOffset>4168140</wp:posOffset>
                </wp:positionV>
                <wp:extent cx="1487805" cy="744220"/>
                <wp:effectExtent l="0" t="0" r="17145" b="1778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805" cy="744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3089A" w:rsidRPr="003071B7" w:rsidRDefault="0063089A" w:rsidP="0063089A">
                            <w:pPr>
                              <w:shd w:val="clear" w:color="auto" w:fill="D6E3BC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71B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Manually input results to Ultra with clinical comment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519.85pt;margin-top:328.2pt;width:117.15pt;height:58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" fillcolor="window" strokecolor="windowText" strokeweight="2pt">
                <v:textbox>
                  <w:txbxContent>
                    <w:p w:rsidR="0063089A" w:rsidRPr="003071B7" w:rsidRDefault="0063089A" w:rsidP="0063089A">
                      <w:pPr>
                        <w:shd w:val="clear" w:color="auto" w:fill="D6E3BC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071B7">
                        <w:rPr>
                          <w:rFonts w:ascii="Arial" w:hAnsi="Arial" w:cs="Arial"/>
                          <w:sz w:val="18"/>
                          <w:szCs w:val="18"/>
                        </w:rPr>
                        <w:t>Manually input results to Ultra with clinical comment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678720" behindDoc="0" locked="0" layoutInCell="1" allowOverlap="1" wp14:anchorId="234E656A" wp14:editId="11956662">
                <wp:simplePos x="0" y="0"/>
                <wp:positionH relativeFrom="column">
                  <wp:posOffset>7325359</wp:posOffset>
                </wp:positionH>
                <wp:positionV relativeFrom="paragraph">
                  <wp:posOffset>4946650</wp:posOffset>
                </wp:positionV>
                <wp:extent cx="0" cy="152400"/>
                <wp:effectExtent l="95250" t="0" r="57150" b="57150"/>
                <wp:wrapNone/>
                <wp:docPr id="290" name="Straight Arrow Connector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90" o:spid="_x0000_s1026" type="#_x0000_t32" style="position:absolute;margin-left:576.8pt;margin-top:389.5pt;width:0;height:12pt;flip:x;z-index:25167872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679744" behindDoc="0" locked="0" layoutInCell="1" allowOverlap="1" wp14:anchorId="2B856D08" wp14:editId="38B4A4EC">
                <wp:simplePos x="0" y="0"/>
                <wp:positionH relativeFrom="column">
                  <wp:posOffset>7325359</wp:posOffset>
                </wp:positionH>
                <wp:positionV relativeFrom="paragraph">
                  <wp:posOffset>4013200</wp:posOffset>
                </wp:positionV>
                <wp:extent cx="0" cy="152400"/>
                <wp:effectExtent l="95250" t="0" r="57150" b="57150"/>
                <wp:wrapNone/>
                <wp:docPr id="289" name="Straight Arrow Connector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89" o:spid="_x0000_s1026" type="#_x0000_t32" style="position:absolute;margin-left:576.8pt;margin-top:316pt;width:0;height:12pt;flip:x;z-index:25167974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680768" behindDoc="0" locked="0" layoutInCell="1" allowOverlap="1" wp14:anchorId="0527C37C" wp14:editId="6183260A">
                <wp:simplePos x="0" y="0"/>
                <wp:positionH relativeFrom="column">
                  <wp:posOffset>7315834</wp:posOffset>
                </wp:positionH>
                <wp:positionV relativeFrom="paragraph">
                  <wp:posOffset>3124200</wp:posOffset>
                </wp:positionV>
                <wp:extent cx="0" cy="152400"/>
                <wp:effectExtent l="95250" t="0" r="57150" b="57150"/>
                <wp:wrapNone/>
                <wp:docPr id="288" name="Straight Arrow Connector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88" o:spid="_x0000_s1026" type="#_x0000_t32" style="position:absolute;margin-left:576.05pt;margin-top:246pt;width:0;height:12pt;flip:x;z-index:25168076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681792" behindDoc="0" locked="0" layoutInCell="1" allowOverlap="1" wp14:anchorId="7F573E19" wp14:editId="50F63792">
                <wp:simplePos x="0" y="0"/>
                <wp:positionH relativeFrom="column">
                  <wp:posOffset>7315834</wp:posOffset>
                </wp:positionH>
                <wp:positionV relativeFrom="paragraph">
                  <wp:posOffset>2164080</wp:posOffset>
                </wp:positionV>
                <wp:extent cx="0" cy="152400"/>
                <wp:effectExtent l="95250" t="0" r="57150" b="57150"/>
                <wp:wrapNone/>
                <wp:docPr id="31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1" o:spid="_x0000_s1026" type="#_x0000_t32" style="position:absolute;margin-left:576.05pt;margin-top:170.4pt;width:0;height:12pt;flip:x;z-index:25168179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682816" behindDoc="0" locked="0" layoutInCell="1" allowOverlap="1" wp14:anchorId="10BECADC" wp14:editId="02792634">
                <wp:simplePos x="0" y="0"/>
                <wp:positionH relativeFrom="column">
                  <wp:posOffset>7296784</wp:posOffset>
                </wp:positionH>
                <wp:positionV relativeFrom="paragraph">
                  <wp:posOffset>1268730</wp:posOffset>
                </wp:positionV>
                <wp:extent cx="0" cy="152400"/>
                <wp:effectExtent l="95250" t="0" r="57150" b="57150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0" o:spid="_x0000_s1026" type="#_x0000_t32" style="position:absolute;margin-left:574.55pt;margin-top:99.9pt;width:0;height:12pt;flip:x;z-index:25168281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683840" behindDoc="0" locked="0" layoutInCell="1" allowOverlap="1" wp14:anchorId="7CBB48EB" wp14:editId="37E949C6">
                <wp:simplePos x="0" y="0"/>
                <wp:positionH relativeFrom="column">
                  <wp:posOffset>2315209</wp:posOffset>
                </wp:positionH>
                <wp:positionV relativeFrom="paragraph">
                  <wp:posOffset>2164080</wp:posOffset>
                </wp:positionV>
                <wp:extent cx="0" cy="152400"/>
                <wp:effectExtent l="95250" t="0" r="57150" b="5715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9" o:spid="_x0000_s1026" type="#_x0000_t32" style="position:absolute;margin-left:182.3pt;margin-top:170.4pt;width:0;height:12pt;flip:x;z-index:25168384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684864" behindDoc="0" locked="0" layoutInCell="1" allowOverlap="1" wp14:anchorId="0BBFF8CA" wp14:editId="5EB81846">
                <wp:simplePos x="0" y="0"/>
                <wp:positionH relativeFrom="column">
                  <wp:posOffset>2315209</wp:posOffset>
                </wp:positionH>
                <wp:positionV relativeFrom="paragraph">
                  <wp:posOffset>1267460</wp:posOffset>
                </wp:positionV>
                <wp:extent cx="0" cy="152400"/>
                <wp:effectExtent l="95250" t="0" r="57150" b="57150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8" o:spid="_x0000_s1026" type="#_x0000_t32" style="position:absolute;margin-left:182.3pt;margin-top:99.8pt;width:0;height:12pt;flip:x;z-index:2516848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85888" behindDoc="0" locked="0" layoutInCell="1" allowOverlap="1" wp14:anchorId="57882CCA" wp14:editId="1E2B28C9">
                <wp:simplePos x="0" y="0"/>
                <wp:positionH relativeFrom="column">
                  <wp:posOffset>8082915</wp:posOffset>
                </wp:positionH>
                <wp:positionV relativeFrom="paragraph">
                  <wp:posOffset>869949</wp:posOffset>
                </wp:positionV>
                <wp:extent cx="1201420" cy="0"/>
                <wp:effectExtent l="0" t="76200" r="17780" b="114300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14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margin-left:636.45pt;margin-top:68.5pt;width:94.6pt;height:0;z-index:2516858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686912" behindDoc="0" locked="0" layoutInCell="1" allowOverlap="1" wp14:anchorId="78C873F8" wp14:editId="3D15DFD7">
                <wp:simplePos x="0" y="0"/>
                <wp:positionH relativeFrom="column">
                  <wp:posOffset>9260839</wp:posOffset>
                </wp:positionH>
                <wp:positionV relativeFrom="paragraph">
                  <wp:posOffset>871855</wp:posOffset>
                </wp:positionV>
                <wp:extent cx="0" cy="3252470"/>
                <wp:effectExtent l="95250" t="0" r="57150" b="6223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524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6" o:spid="_x0000_s1026" type="#_x0000_t32" style="position:absolute;margin-left:729.2pt;margin-top:68.65pt;width:0;height:256.1pt;z-index:25168691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87936" behindDoc="0" locked="0" layoutInCell="1" allowOverlap="1" wp14:anchorId="0B390091" wp14:editId="24D77CC4">
                <wp:simplePos x="0" y="0"/>
                <wp:positionH relativeFrom="column">
                  <wp:posOffset>6407150</wp:posOffset>
                </wp:positionH>
                <wp:positionV relativeFrom="paragraph">
                  <wp:posOffset>899794</wp:posOffset>
                </wp:positionV>
                <wp:extent cx="180975" cy="0"/>
                <wp:effectExtent l="0" t="76200" r="28575" b="114300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504.5pt;margin-top:70.85pt;width:14.25pt;height:0;z-index:2516879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88960" behindDoc="0" locked="0" layoutInCell="1" allowOverlap="1" wp14:anchorId="79DA269E" wp14:editId="41087D2D">
                <wp:simplePos x="0" y="0"/>
                <wp:positionH relativeFrom="column">
                  <wp:posOffset>3118485</wp:posOffset>
                </wp:positionH>
                <wp:positionV relativeFrom="paragraph">
                  <wp:posOffset>875664</wp:posOffset>
                </wp:positionV>
                <wp:extent cx="180975" cy="0"/>
                <wp:effectExtent l="0" t="76200" r="28575" b="114300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margin-left:245.55pt;margin-top:68.95pt;width:14.25pt;height:0;z-index:2516889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89984" behindDoc="0" locked="0" layoutInCell="1" allowOverlap="1" wp14:anchorId="7DB6F1E6" wp14:editId="6E6AFA7D">
                <wp:simplePos x="0" y="0"/>
                <wp:positionH relativeFrom="column">
                  <wp:posOffset>1393190</wp:posOffset>
                </wp:positionH>
                <wp:positionV relativeFrom="paragraph">
                  <wp:posOffset>872489</wp:posOffset>
                </wp:positionV>
                <wp:extent cx="180975" cy="0"/>
                <wp:effectExtent l="0" t="76200" r="28575" b="114300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1" o:spid="_x0000_s1026" type="#_x0000_t32" style="position:absolute;margin-left:109.7pt;margin-top:68.7pt;width:14.25pt;height:0;z-index:2516899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188A05" wp14:editId="5D7397FD">
                <wp:simplePos x="0" y="0"/>
                <wp:positionH relativeFrom="column">
                  <wp:posOffset>8564880</wp:posOffset>
                </wp:positionH>
                <wp:positionV relativeFrom="paragraph">
                  <wp:posOffset>4121150</wp:posOffset>
                </wp:positionV>
                <wp:extent cx="1487805" cy="744220"/>
                <wp:effectExtent l="0" t="0" r="17145" b="1778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805" cy="744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3089A" w:rsidRPr="000A3114" w:rsidRDefault="0063089A" w:rsidP="0063089A">
                            <w:pPr>
                              <w:shd w:val="clear" w:color="auto" w:fill="E5B8B7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Patient returns to GP within 7-10 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74.4pt;margin-top:324.5pt;width:117.15pt;height:58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" fillcolor="window" strokecolor="windowText" strokeweight="2pt">
                <v:textbox>
                  <w:txbxContent>
                    <w:p w:rsidR="0063089A" w:rsidRPr="000A3114" w:rsidRDefault="0063089A" w:rsidP="0063089A">
                      <w:pPr>
                        <w:shd w:val="clear" w:color="auto" w:fill="E5B8B7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Patient returns to GP within 7-10 days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69AAB43" wp14:editId="66A907D3">
                <wp:simplePos x="0" y="0"/>
                <wp:positionH relativeFrom="column">
                  <wp:posOffset>8562340</wp:posOffset>
                </wp:positionH>
                <wp:positionV relativeFrom="paragraph">
                  <wp:posOffset>5088255</wp:posOffset>
                </wp:positionV>
                <wp:extent cx="1487805" cy="744220"/>
                <wp:effectExtent l="0" t="0" r="17145" b="1778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805" cy="744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3089A" w:rsidRPr="000A3114" w:rsidRDefault="0063089A" w:rsidP="0063089A">
                            <w:pPr>
                              <w:shd w:val="clear" w:color="auto" w:fill="CCC0D9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A3114">
                              <w:rPr>
                                <w:rFonts w:ascii="Arial" w:hAnsi="Arial" w:cs="Arial"/>
                              </w:rPr>
                              <w:t>Final clinical decision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74.2pt;margin-top:400.65pt;width:117.15pt;height:58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" fillcolor="window" strokecolor="windowText" strokeweight="2pt">
                <v:textbox>
                  <w:txbxContent>
                    <w:p w:rsidR="0063089A" w:rsidRPr="000A3114" w:rsidRDefault="0063089A" w:rsidP="0063089A">
                      <w:pPr>
                        <w:shd w:val="clear" w:color="auto" w:fill="CCC0D9"/>
                        <w:jc w:val="center"/>
                        <w:rPr>
                          <w:rFonts w:ascii="Arial" w:hAnsi="Arial" w:cs="Arial"/>
                        </w:rPr>
                      </w:pPr>
                      <w:r w:rsidRPr="000A3114">
                        <w:rPr>
                          <w:rFonts w:ascii="Arial" w:hAnsi="Arial" w:cs="Arial"/>
                        </w:rPr>
                        <w:t>Final clinical decision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9E055C" wp14:editId="3240A737">
                <wp:simplePos x="0" y="0"/>
                <wp:positionH relativeFrom="column">
                  <wp:posOffset>6594475</wp:posOffset>
                </wp:positionH>
                <wp:positionV relativeFrom="paragraph">
                  <wp:posOffset>5096510</wp:posOffset>
                </wp:positionV>
                <wp:extent cx="1487805" cy="744220"/>
                <wp:effectExtent l="0" t="0" r="17145" b="1778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805" cy="744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3089A" w:rsidRPr="003071B7" w:rsidRDefault="0063089A" w:rsidP="0063089A">
                            <w:pPr>
                              <w:shd w:val="clear" w:color="auto" w:fill="D6E3BC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71B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Release result to GP electronically. (</w:t>
                            </w:r>
                            <w:proofErr w:type="gramStart"/>
                            <w:r w:rsidRPr="003071B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</w:t>
                            </w:r>
                            <w:proofErr w:type="gramEnd"/>
                            <w:r w:rsidRPr="003071B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authorisation code)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6" type="#_x0000_t202" style="position:absolute;margin-left:519.25pt;margin-top:401.3pt;width:117.15pt;height:58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" fillcolor="window" strokecolor="windowText" strokeweight="2pt">
                <v:textbox>
                  <w:txbxContent>
                    <w:p w:rsidR="0063089A" w:rsidRPr="003071B7" w:rsidRDefault="0063089A" w:rsidP="0063089A">
                      <w:pPr>
                        <w:shd w:val="clear" w:color="auto" w:fill="D6E3BC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071B7">
                        <w:rPr>
                          <w:rFonts w:ascii="Arial" w:hAnsi="Arial" w:cs="Arial"/>
                          <w:sz w:val="18"/>
                          <w:szCs w:val="18"/>
                        </w:rPr>
                        <w:t>Release result to GP electronically. (</w:t>
                      </w:r>
                      <w:proofErr w:type="gramStart"/>
                      <w:r w:rsidRPr="003071B7">
                        <w:rPr>
                          <w:rFonts w:ascii="Arial" w:hAnsi="Arial" w:cs="Arial"/>
                          <w:sz w:val="18"/>
                          <w:szCs w:val="18"/>
                        </w:rPr>
                        <w:t>no</w:t>
                      </w:r>
                      <w:proofErr w:type="gramEnd"/>
                      <w:r w:rsidRPr="003071B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authorisation code)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5BA824" wp14:editId="584E7200">
                <wp:simplePos x="0" y="0"/>
                <wp:positionH relativeFrom="column">
                  <wp:posOffset>6594475</wp:posOffset>
                </wp:positionH>
                <wp:positionV relativeFrom="paragraph">
                  <wp:posOffset>3267075</wp:posOffset>
                </wp:positionV>
                <wp:extent cx="1487805" cy="744220"/>
                <wp:effectExtent l="0" t="0" r="17145" b="177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805" cy="744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3089A" w:rsidRPr="000A3114" w:rsidRDefault="0063089A" w:rsidP="0063089A">
                            <w:pPr>
                              <w:shd w:val="clear" w:color="auto" w:fill="D6E3BC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A3114">
                              <w:rPr>
                                <w:rFonts w:ascii="Arial" w:hAnsi="Arial" w:cs="Arial"/>
                              </w:rPr>
                              <w:t>Process Specimen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7" type="#_x0000_t202" style="position:absolute;margin-left:519.25pt;margin-top:257.25pt;width:117.15pt;height:58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" fillcolor="window" strokecolor="windowText" strokeweight="2pt">
                <v:textbox>
                  <w:txbxContent>
                    <w:p w:rsidR="0063089A" w:rsidRPr="000A3114" w:rsidRDefault="0063089A" w:rsidP="0063089A">
                      <w:pPr>
                        <w:shd w:val="clear" w:color="auto" w:fill="D6E3BC"/>
                        <w:jc w:val="center"/>
                        <w:rPr>
                          <w:rFonts w:ascii="Arial" w:hAnsi="Arial" w:cs="Arial"/>
                        </w:rPr>
                      </w:pPr>
                      <w:r w:rsidRPr="000A3114">
                        <w:rPr>
                          <w:rFonts w:ascii="Arial" w:hAnsi="Arial" w:cs="Arial"/>
                        </w:rPr>
                        <w:t>Process Specimen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4784CD4" wp14:editId="26285143">
                <wp:simplePos x="0" y="0"/>
                <wp:positionH relativeFrom="column">
                  <wp:posOffset>6592570</wp:posOffset>
                </wp:positionH>
                <wp:positionV relativeFrom="paragraph">
                  <wp:posOffset>2318385</wp:posOffset>
                </wp:positionV>
                <wp:extent cx="1487805" cy="808355"/>
                <wp:effectExtent l="0" t="0" r="17145" b="1079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805" cy="8083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3089A" w:rsidRPr="003071B7" w:rsidRDefault="0063089A" w:rsidP="0063089A">
                            <w:pPr>
                              <w:shd w:val="clear" w:color="auto" w:fill="D6E3BC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071B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Booked into Ultra &amp; specimen request no printed on </w:t>
                            </w:r>
                            <w:r w:rsidRPr="003071B7">
                              <w:rPr>
                                <w:rFonts w:ascii="Arial" w:hAnsi="Arial" w:cs="Arial"/>
                                <w:sz w:val="18"/>
                                <w:szCs w:val="18"/>
                                <w:shd w:val="clear" w:color="auto" w:fill="D6E3BC"/>
                              </w:rPr>
                              <w:t>barcode</w:t>
                            </w:r>
                            <w:r w:rsidRPr="003071B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proofErr w:type="gramEnd"/>
                            <w:r w:rsidRPr="003071B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(Z printer)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8" type="#_x0000_t202" style="position:absolute;margin-left:519.1pt;margin-top:182.55pt;width:117.15pt;height:63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" fillcolor="window" strokecolor="windowText" strokeweight="2pt">
                <v:textbox>
                  <w:txbxContent>
                    <w:p w:rsidR="0063089A" w:rsidRPr="003071B7" w:rsidRDefault="0063089A" w:rsidP="0063089A">
                      <w:pPr>
                        <w:shd w:val="clear" w:color="auto" w:fill="D6E3BC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 w:rsidRPr="003071B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Booked into Ultra &amp; specimen request no printed on </w:t>
                      </w:r>
                      <w:r w:rsidRPr="003071B7">
                        <w:rPr>
                          <w:rFonts w:ascii="Arial" w:hAnsi="Arial" w:cs="Arial"/>
                          <w:sz w:val="18"/>
                          <w:szCs w:val="18"/>
                          <w:shd w:val="clear" w:color="auto" w:fill="D6E3BC"/>
                        </w:rPr>
                        <w:t>barcode</w:t>
                      </w:r>
                      <w:r w:rsidRPr="003071B7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proofErr w:type="gramEnd"/>
                      <w:r w:rsidRPr="003071B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(Z printer)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C22E8F" wp14:editId="7B811F21">
                <wp:simplePos x="0" y="0"/>
                <wp:positionH relativeFrom="column">
                  <wp:posOffset>1563370</wp:posOffset>
                </wp:positionH>
                <wp:positionV relativeFrom="paragraph">
                  <wp:posOffset>2317750</wp:posOffset>
                </wp:positionV>
                <wp:extent cx="1551305" cy="744220"/>
                <wp:effectExtent l="0" t="0" r="10795" b="1778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305" cy="744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3089A" w:rsidRPr="000A3114" w:rsidRDefault="0063089A" w:rsidP="0063089A">
                            <w:pPr>
                              <w:shd w:val="clear" w:color="auto" w:fill="D6E3BC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A3114">
                              <w:rPr>
                                <w:rFonts w:ascii="Arial" w:hAnsi="Arial" w:cs="Arial"/>
                              </w:rPr>
                              <w:t>Daily check of NHS.Net account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9" type="#_x0000_t202" style="position:absolute;margin-left:123.1pt;margin-top:182.5pt;width:122.15pt;height:58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" fillcolor="window" strokecolor="windowText" strokeweight="2pt">
                <v:textbox>
                  <w:txbxContent>
                    <w:p w:rsidR="0063089A" w:rsidRPr="000A3114" w:rsidRDefault="0063089A" w:rsidP="0063089A">
                      <w:pPr>
                        <w:shd w:val="clear" w:color="auto" w:fill="D6E3BC"/>
                        <w:jc w:val="center"/>
                        <w:rPr>
                          <w:rFonts w:ascii="Arial" w:hAnsi="Arial" w:cs="Arial"/>
                        </w:rPr>
                      </w:pPr>
                      <w:r w:rsidRPr="000A3114">
                        <w:rPr>
                          <w:rFonts w:ascii="Arial" w:hAnsi="Arial" w:cs="Arial"/>
                        </w:rPr>
                        <w:t>Daily check of NHS.Net account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3942682" wp14:editId="059603E6">
                <wp:simplePos x="0" y="0"/>
                <wp:positionH relativeFrom="column">
                  <wp:posOffset>1563370</wp:posOffset>
                </wp:positionH>
                <wp:positionV relativeFrom="paragraph">
                  <wp:posOffset>1414145</wp:posOffset>
                </wp:positionV>
                <wp:extent cx="1551305" cy="744220"/>
                <wp:effectExtent l="0" t="0" r="10795" b="1778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305" cy="744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3089A" w:rsidRPr="00DF15AF" w:rsidRDefault="0063089A" w:rsidP="0063089A">
                            <w:pPr>
                              <w:shd w:val="clear" w:color="auto" w:fill="CCC0D9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F15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Emails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request form</w:t>
                            </w:r>
                            <w:r w:rsidRPr="00DF15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to nhs.net account.</w:t>
                            </w:r>
                          </w:p>
                          <w:p w:rsidR="0063089A" w:rsidRPr="005B7E50" w:rsidRDefault="0063089A" w:rsidP="0063089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5" w:history="1">
                              <w:r w:rsidRPr="005B7E50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uhc-tr.fitbcs@nhs.net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40" type="#_x0000_t202" style="position:absolute;margin-left:123.1pt;margin-top:111.35pt;width:122.15pt;height:58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" fillcolor="window" strokecolor="windowText" strokeweight="2pt">
                <v:textbox>
                  <w:txbxContent>
                    <w:p w:rsidR="0063089A" w:rsidRPr="00DF15AF" w:rsidRDefault="0063089A" w:rsidP="0063089A">
                      <w:pPr>
                        <w:shd w:val="clear" w:color="auto" w:fill="CCC0D9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F15AF">
                        <w:rPr>
                          <w:rFonts w:ascii="Arial" w:hAnsi="Arial" w:cs="Arial"/>
                          <w:sz w:val="18"/>
                          <w:szCs w:val="18"/>
                        </w:rPr>
                        <w:t>Emails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request form</w:t>
                      </w:r>
                      <w:r w:rsidRPr="00DF15A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to nhs.net account.</w:t>
                      </w:r>
                    </w:p>
                    <w:p w:rsidR="0063089A" w:rsidRPr="005B7E50" w:rsidRDefault="0063089A" w:rsidP="0063089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6" w:history="1">
                        <w:r w:rsidRPr="005B7E50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uhc-tr.fitbcs@nhs.net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204AA5" wp14:editId="5CDC8FB4">
                <wp:simplePos x="0" y="0"/>
                <wp:positionH relativeFrom="column">
                  <wp:posOffset>-100330</wp:posOffset>
                </wp:positionH>
                <wp:positionV relativeFrom="paragraph">
                  <wp:posOffset>4121785</wp:posOffset>
                </wp:positionV>
                <wp:extent cx="1487805" cy="744220"/>
                <wp:effectExtent l="0" t="0" r="17145" b="1778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805" cy="744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3089A" w:rsidRPr="003071B7" w:rsidRDefault="0063089A" w:rsidP="0063089A">
                            <w:pPr>
                              <w:shd w:val="clear" w:color="auto" w:fill="D6E3BC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071B7">
                              <w:rPr>
                                <w:rFonts w:ascii="Arial" w:hAnsi="Arial" w:cs="Arial"/>
                                <w:sz w:val="20"/>
                              </w:rPr>
                              <w:t>Identify missing kits after 14 days of sending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1" type="#_x0000_t202" style="position:absolute;margin-left:-7.9pt;margin-top:324.55pt;width:117.15pt;height:58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" fillcolor="window" strokecolor="windowText" strokeweight="2pt">
                <v:textbox>
                  <w:txbxContent>
                    <w:p w:rsidR="0063089A" w:rsidRPr="003071B7" w:rsidRDefault="0063089A" w:rsidP="0063089A">
                      <w:pPr>
                        <w:shd w:val="clear" w:color="auto" w:fill="D6E3BC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3071B7">
                        <w:rPr>
                          <w:rFonts w:ascii="Arial" w:hAnsi="Arial" w:cs="Arial"/>
                          <w:sz w:val="20"/>
                        </w:rPr>
                        <w:t>Identify missing kits after 14 days of sending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81DE96" wp14:editId="5544CD13">
                <wp:simplePos x="0" y="0"/>
                <wp:positionH relativeFrom="column">
                  <wp:posOffset>-100965</wp:posOffset>
                </wp:positionH>
                <wp:positionV relativeFrom="paragraph">
                  <wp:posOffset>2314575</wp:posOffset>
                </wp:positionV>
                <wp:extent cx="1487805" cy="744220"/>
                <wp:effectExtent l="0" t="0" r="17145" b="1778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805" cy="744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3089A" w:rsidRPr="008120F0" w:rsidRDefault="0063089A" w:rsidP="0063089A">
                            <w:pPr>
                              <w:shd w:val="clear" w:color="auto" w:fill="D6E3BC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120F0">
                              <w:rPr>
                                <w:rFonts w:ascii="Arial" w:hAnsi="Arial" w:cs="Arial"/>
                              </w:rPr>
                              <w:t>Worklist of incomplete kits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42" type="#_x0000_t202" style="position:absolute;margin-left:-7.95pt;margin-top:182.25pt;width:117.15pt;height:58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" fillcolor="window" strokecolor="windowText" strokeweight="2pt">
                <v:textbox>
                  <w:txbxContent>
                    <w:p w:rsidR="0063089A" w:rsidRPr="008120F0" w:rsidRDefault="0063089A" w:rsidP="0063089A">
                      <w:pPr>
                        <w:shd w:val="clear" w:color="auto" w:fill="D6E3BC"/>
                        <w:jc w:val="center"/>
                        <w:rPr>
                          <w:rFonts w:ascii="Arial" w:hAnsi="Arial" w:cs="Arial"/>
                        </w:rPr>
                      </w:pPr>
                      <w:r w:rsidRPr="008120F0">
                        <w:rPr>
                          <w:rFonts w:ascii="Arial" w:hAnsi="Arial" w:cs="Arial"/>
                        </w:rPr>
                        <w:t>Worklist of incomplete kits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7C2EAA" wp14:editId="761704A6">
                <wp:simplePos x="0" y="0"/>
                <wp:positionH relativeFrom="column">
                  <wp:posOffset>3248660</wp:posOffset>
                </wp:positionH>
                <wp:positionV relativeFrom="paragraph">
                  <wp:posOffset>2313940</wp:posOffset>
                </wp:positionV>
                <wp:extent cx="1487805" cy="744220"/>
                <wp:effectExtent l="0" t="0" r="17145" b="1778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805" cy="744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3089A" w:rsidRPr="00DF15AF" w:rsidRDefault="0063089A" w:rsidP="0063089A">
                            <w:pPr>
                              <w:shd w:val="clear" w:color="auto" w:fill="D6E3BC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F15AF">
                              <w:rPr>
                                <w:rFonts w:ascii="Arial" w:hAnsi="Arial" w:cs="Arial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evice labelled p</w:t>
                            </w:r>
                            <w:r w:rsidRPr="00DF15AF">
                              <w:rPr>
                                <w:rFonts w:ascii="Arial" w:hAnsi="Arial" w:cs="Arial"/>
                                <w:sz w:val="20"/>
                              </w:rPr>
                              <w:t>atients name and kit sent to patient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43" type="#_x0000_t202" style="position:absolute;margin-left:255.8pt;margin-top:182.2pt;width:117.15pt;height:58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" fillcolor="window" strokecolor="windowText" strokeweight="2pt">
                <v:textbox>
                  <w:txbxContent>
                    <w:p w:rsidR="0063089A" w:rsidRPr="00DF15AF" w:rsidRDefault="0063089A" w:rsidP="0063089A">
                      <w:pPr>
                        <w:shd w:val="clear" w:color="auto" w:fill="D6E3BC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DF15AF">
                        <w:rPr>
                          <w:rFonts w:ascii="Arial" w:hAnsi="Arial" w:cs="Arial"/>
                          <w:sz w:val="20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evice labelled p</w:t>
                      </w:r>
                      <w:r w:rsidRPr="00DF15AF">
                        <w:rPr>
                          <w:rFonts w:ascii="Arial" w:hAnsi="Arial" w:cs="Arial"/>
                          <w:sz w:val="20"/>
                        </w:rPr>
                        <w:t>atients name and kit sent to patient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C1A4CC9" wp14:editId="4800BE38">
                <wp:simplePos x="0" y="0"/>
                <wp:positionH relativeFrom="column">
                  <wp:posOffset>6595110</wp:posOffset>
                </wp:positionH>
                <wp:positionV relativeFrom="paragraph">
                  <wp:posOffset>1417955</wp:posOffset>
                </wp:positionV>
                <wp:extent cx="1487805" cy="744220"/>
                <wp:effectExtent l="0" t="0" r="17145" b="1778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805" cy="744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3089A" w:rsidRPr="000C4FFC" w:rsidRDefault="0063089A" w:rsidP="0063089A">
                            <w:pPr>
                              <w:shd w:val="clear" w:color="auto" w:fill="D6E3BC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Sample received in Laboratory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44" type="#_x0000_t202" style="position:absolute;margin-left:519.3pt;margin-top:111.65pt;width:117.15pt;height:58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" fillcolor="window" strokecolor="windowText" strokeweight="2pt">
                <v:textbox>
                  <w:txbxContent>
                    <w:p w:rsidR="0063089A" w:rsidRPr="000C4FFC" w:rsidRDefault="0063089A" w:rsidP="0063089A">
                      <w:pPr>
                        <w:shd w:val="clear" w:color="auto" w:fill="D6E3BC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Sample received in Laboratory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8E4647" wp14:editId="702B0D1F">
                <wp:simplePos x="0" y="0"/>
                <wp:positionH relativeFrom="column">
                  <wp:posOffset>6591300</wp:posOffset>
                </wp:positionH>
                <wp:positionV relativeFrom="paragraph">
                  <wp:posOffset>521335</wp:posOffset>
                </wp:positionV>
                <wp:extent cx="1487805" cy="744220"/>
                <wp:effectExtent l="0" t="0" r="17145" b="177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805" cy="744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3089A" w:rsidRPr="005B7E50" w:rsidRDefault="0063089A" w:rsidP="0063089A">
                            <w:pPr>
                              <w:shd w:val="clear" w:color="auto" w:fill="E5B8B7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7E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Patient returns kit to Lab by post</w:t>
                            </w:r>
                          </w:p>
                          <w:p w:rsidR="0063089A" w:rsidRPr="005B7E50" w:rsidRDefault="0063089A" w:rsidP="0063089A">
                            <w:pPr>
                              <w:shd w:val="clear" w:color="auto" w:fill="E5B8B7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7E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 prepaid envelope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provided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45" type="#_x0000_t202" style="position:absolute;margin-left:519pt;margin-top:41.05pt;width:117.15pt;height:58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" fillcolor="window" strokecolor="windowText" strokeweight="2pt">
                <v:textbox>
                  <w:txbxContent>
                    <w:p w:rsidR="0063089A" w:rsidRPr="005B7E50" w:rsidRDefault="0063089A" w:rsidP="0063089A">
                      <w:pPr>
                        <w:shd w:val="clear" w:color="auto" w:fill="E5B8B7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7E50">
                        <w:rPr>
                          <w:rFonts w:ascii="Arial" w:hAnsi="Arial" w:cs="Arial"/>
                          <w:sz w:val="20"/>
                          <w:szCs w:val="20"/>
                        </w:rPr>
                        <w:t>Patient returns kit to Lab by post</w:t>
                      </w:r>
                    </w:p>
                    <w:p w:rsidR="0063089A" w:rsidRPr="005B7E50" w:rsidRDefault="0063089A" w:rsidP="0063089A">
                      <w:pPr>
                        <w:shd w:val="clear" w:color="auto" w:fill="E5B8B7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7E50">
                        <w:rPr>
                          <w:rFonts w:ascii="Arial" w:hAnsi="Arial" w:cs="Arial"/>
                          <w:sz w:val="20"/>
                          <w:szCs w:val="20"/>
                        </w:rPr>
                        <w:t>In prepaid envelope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provided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EA35DB7" wp14:editId="1C4F0E46">
                <wp:simplePos x="0" y="0"/>
                <wp:positionH relativeFrom="column">
                  <wp:posOffset>-85725</wp:posOffset>
                </wp:positionH>
                <wp:positionV relativeFrom="paragraph">
                  <wp:posOffset>521335</wp:posOffset>
                </wp:positionV>
                <wp:extent cx="1477645" cy="744220"/>
                <wp:effectExtent l="0" t="0" r="27305" b="1778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645" cy="744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3089A" w:rsidRPr="000C4FFC" w:rsidRDefault="0063089A" w:rsidP="0063089A">
                            <w:pPr>
                              <w:shd w:val="clear" w:color="auto" w:fill="E5B8B7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C4FFC">
                              <w:rPr>
                                <w:rFonts w:ascii="Arial" w:hAnsi="Arial" w:cs="Arial"/>
                              </w:rPr>
                              <w:t xml:space="preserve">PATIENT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7" o:spid="_x0000_s1046" type="#_x0000_t202" style="position:absolute;margin-left:-6.75pt;margin-top:41.05pt;width:116.35pt;height:58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" fillcolor="window" strokecolor="windowText" strokeweight="2pt">
                <v:textbox>
                  <w:txbxContent>
                    <w:p w:rsidR="0063089A" w:rsidRPr="000C4FFC" w:rsidRDefault="0063089A" w:rsidP="0063089A">
                      <w:pPr>
                        <w:shd w:val="clear" w:color="auto" w:fill="E5B8B7"/>
                        <w:jc w:val="center"/>
                        <w:rPr>
                          <w:rFonts w:ascii="Arial" w:hAnsi="Arial" w:cs="Arial"/>
                        </w:rPr>
                      </w:pPr>
                      <w:r w:rsidRPr="000C4FFC">
                        <w:rPr>
                          <w:rFonts w:ascii="Arial" w:hAnsi="Arial" w:cs="Arial"/>
                        </w:rPr>
                        <w:t xml:space="preserve">PATIENT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u w:val="single"/>
        </w:rPr>
        <w:t>FIT SYMP</w:t>
      </w:r>
      <w:r w:rsidRPr="00FD29DE">
        <w:rPr>
          <w:rFonts w:ascii="Arial" w:hAnsi="Arial" w:cs="Arial"/>
          <w:b/>
          <w:u w:val="single"/>
        </w:rPr>
        <w:t>TOMATIC PATHWAY</w:t>
      </w:r>
      <w:r>
        <w:rPr>
          <w:rFonts w:ascii="Arial" w:hAnsi="Arial" w:cs="Arial"/>
          <w:b/>
          <w:u w:val="single"/>
        </w:rPr>
        <w:t xml:space="preserve"> USING NICE LOW RISK GUIDANCE.</w:t>
      </w:r>
    </w:p>
    <w:p w:rsidR="0063089A" w:rsidRDefault="0063089A" w:rsidP="0063089A">
      <w:pPr>
        <w:spacing w:line="360" w:lineRule="auto"/>
        <w:rPr>
          <w:rFonts w:ascii="Arial" w:hAnsi="Arial" w:cs="Arial"/>
          <w:snapToGrid w:val="0"/>
          <w:color w:val="1F497D" w:themeColor="text2"/>
          <w:sz w:val="28"/>
          <w:szCs w:val="28"/>
        </w:rPr>
      </w:pPr>
    </w:p>
    <w:p w:rsidR="0063089A" w:rsidRPr="00492846" w:rsidRDefault="0063089A" w:rsidP="0063089A">
      <w:pPr>
        <w:spacing w:line="360" w:lineRule="auto"/>
        <w:rPr>
          <w:rFonts w:ascii="Arial" w:hAnsi="Arial" w:cs="Arial"/>
          <w:snapToGrid w:val="0"/>
          <w:color w:val="1F497D" w:themeColor="text2"/>
          <w:sz w:val="28"/>
          <w:szCs w:val="28"/>
        </w:rPr>
      </w:pPr>
    </w:p>
    <w:p w:rsidR="0063089A" w:rsidRDefault="0063089A" w:rsidP="0063089A">
      <w:pPr>
        <w:pStyle w:val="ListParagraph"/>
        <w:spacing w:line="360" w:lineRule="auto"/>
        <w:ind w:left="360"/>
        <w:rPr>
          <w:rFonts w:ascii="Arial" w:hAnsi="Arial" w:cs="Arial"/>
          <w:snapToGrid w:val="0"/>
          <w:color w:val="1F497D" w:themeColor="text2"/>
          <w:sz w:val="28"/>
          <w:szCs w:val="28"/>
        </w:rPr>
      </w:pPr>
    </w:p>
    <w:p w:rsidR="0063089A" w:rsidRDefault="0063089A" w:rsidP="0063089A">
      <w:pPr>
        <w:pStyle w:val="ListParagraph"/>
        <w:spacing w:line="360" w:lineRule="auto"/>
        <w:ind w:left="360"/>
        <w:rPr>
          <w:rFonts w:ascii="Arial" w:hAnsi="Arial" w:cs="Arial"/>
          <w:snapToGrid w:val="0"/>
          <w:color w:val="1F497D" w:themeColor="text2"/>
          <w:sz w:val="28"/>
          <w:szCs w:val="28"/>
        </w:rPr>
      </w:pPr>
    </w:p>
    <w:p w:rsidR="0063089A" w:rsidRDefault="0063089A" w:rsidP="0063089A">
      <w:pPr>
        <w:pStyle w:val="ListParagraph"/>
        <w:spacing w:line="360" w:lineRule="auto"/>
        <w:ind w:left="360"/>
        <w:rPr>
          <w:rFonts w:ascii="Arial" w:hAnsi="Arial" w:cs="Arial"/>
          <w:snapToGrid w:val="0"/>
          <w:color w:val="1F497D" w:themeColor="text2"/>
          <w:sz w:val="28"/>
          <w:szCs w:val="28"/>
        </w:rPr>
      </w:pPr>
    </w:p>
    <w:p w:rsidR="0063089A" w:rsidRDefault="0063089A" w:rsidP="0063089A">
      <w:pPr>
        <w:pStyle w:val="ListParagraph"/>
        <w:spacing w:line="360" w:lineRule="auto"/>
        <w:ind w:left="360"/>
        <w:rPr>
          <w:rFonts w:ascii="Arial" w:hAnsi="Arial" w:cs="Arial"/>
          <w:snapToGrid w:val="0"/>
          <w:color w:val="1F497D" w:themeColor="text2"/>
          <w:sz w:val="28"/>
          <w:szCs w:val="28"/>
        </w:rPr>
      </w:pPr>
    </w:p>
    <w:p w:rsidR="0063089A" w:rsidRDefault="0063089A" w:rsidP="0063089A">
      <w:pPr>
        <w:pStyle w:val="ListParagraph"/>
        <w:spacing w:line="360" w:lineRule="auto"/>
        <w:ind w:left="360"/>
        <w:rPr>
          <w:rFonts w:ascii="Arial" w:hAnsi="Arial" w:cs="Arial"/>
          <w:snapToGrid w:val="0"/>
          <w:color w:val="1F497D" w:themeColor="text2"/>
          <w:sz w:val="28"/>
          <w:szCs w:val="28"/>
        </w:rPr>
      </w:pPr>
    </w:p>
    <w:p w:rsidR="0063089A" w:rsidRDefault="0063089A" w:rsidP="0063089A">
      <w:pPr>
        <w:pStyle w:val="ListParagraph"/>
        <w:spacing w:line="360" w:lineRule="auto"/>
        <w:ind w:left="360"/>
        <w:rPr>
          <w:rFonts w:ascii="Arial" w:hAnsi="Arial" w:cs="Arial"/>
          <w:snapToGrid w:val="0"/>
          <w:color w:val="1F497D" w:themeColor="text2"/>
          <w:sz w:val="28"/>
          <w:szCs w:val="28"/>
        </w:rPr>
      </w:pPr>
    </w:p>
    <w:p w:rsidR="0063089A" w:rsidRDefault="0063089A" w:rsidP="0063089A">
      <w:pPr>
        <w:pStyle w:val="ListParagraph"/>
        <w:spacing w:line="360" w:lineRule="auto"/>
        <w:ind w:left="360"/>
        <w:rPr>
          <w:rFonts w:ascii="Arial" w:hAnsi="Arial" w:cs="Arial"/>
          <w:snapToGrid w:val="0"/>
          <w:color w:val="1F497D" w:themeColor="text2"/>
          <w:sz w:val="28"/>
          <w:szCs w:val="28"/>
        </w:rPr>
      </w:pPr>
    </w:p>
    <w:p w:rsidR="0063089A" w:rsidRDefault="0063089A" w:rsidP="0063089A">
      <w:pPr>
        <w:pStyle w:val="ListParagraph"/>
        <w:spacing w:line="360" w:lineRule="auto"/>
        <w:ind w:left="360"/>
        <w:rPr>
          <w:rFonts w:ascii="Arial" w:hAnsi="Arial" w:cs="Arial"/>
          <w:snapToGrid w:val="0"/>
          <w:color w:val="1F497D" w:themeColor="text2"/>
          <w:sz w:val="28"/>
          <w:szCs w:val="28"/>
        </w:rPr>
      </w:pPr>
    </w:p>
    <w:p w:rsidR="0063089A" w:rsidRDefault="0063089A" w:rsidP="0063089A">
      <w:pPr>
        <w:pStyle w:val="ListParagraph"/>
        <w:spacing w:line="360" w:lineRule="auto"/>
        <w:ind w:left="360"/>
        <w:rPr>
          <w:rFonts w:ascii="Arial" w:hAnsi="Arial" w:cs="Arial"/>
          <w:snapToGrid w:val="0"/>
          <w:color w:val="1F497D" w:themeColor="text2"/>
          <w:sz w:val="28"/>
          <w:szCs w:val="28"/>
        </w:rPr>
      </w:pPr>
    </w:p>
    <w:p w:rsidR="00BC7606" w:rsidRDefault="00BC7606">
      <w:bookmarkStart w:id="0" w:name="_GoBack"/>
      <w:bookmarkEnd w:id="0"/>
    </w:p>
    <w:sectPr w:rsidR="00BC7606" w:rsidSect="006308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89A"/>
    <w:rsid w:val="00020EA4"/>
    <w:rsid w:val="0063089A"/>
    <w:rsid w:val="007A4060"/>
    <w:rsid w:val="00BC7606"/>
    <w:rsid w:val="00D83C3F"/>
    <w:rsid w:val="00EC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08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8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089A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08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8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089A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hc-tr.fitbcs@nhs.net" TargetMode="External"/><Relationship Id="rId5" Type="http://schemas.openxmlformats.org/officeDocument/2006/relationships/hyperlink" Target="mailto:uhc-tr.fitbcs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12BFA89E</Template>
  <TotalTime>0</TotalTime>
  <Pages>1</Pages>
  <Words>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UHCW NHS Trust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Hallett Ruth  (RKB) Primary Care Liaison</dc:creator>
  <cp:lastModifiedBy>Hallett Ruth  (RKB) Primary Care Liaison</cp:lastModifiedBy>
  <cp:revision>1</cp:revision>
  <dcterms:created xsi:type="dcterms:W3CDTF">2018-08-23T11:26:00Z</dcterms:created>
  <dcterms:modified xsi:type="dcterms:W3CDTF">2018-08-23T11:26:00Z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1943592472</vt:i4>
  </property>
  <property fmtid="{D5CDD505-2E9C-101B-9397-08002B2CF9AE}" pid="3" name="_NewReviewCycle">
    <vt:lpwstr/>
  </property>
  <property fmtid="{D5CDD505-2E9C-101B-9397-08002B2CF9AE}" pid="4" name="_EmailSubject">
    <vt:lpwstr>Information for Gateway</vt:lpwstr>
  </property>
  <property fmtid="{D5CDD505-2E9C-101B-9397-08002B2CF9AE}" pid="5" name="_AuthorEmail">
    <vt:lpwstr>Ruth.Hallett@uhcw.nhs.uk</vt:lpwstr>
  </property>
  <property fmtid="{D5CDD505-2E9C-101B-9397-08002B2CF9AE}" pid="6" name="_AuthorEmailDisplayName">
    <vt:lpwstr>Hallett Ruth (RKB) Primary Care Liaison</vt:lpwstr>
  </property>
</Properties>
</file>