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8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2706"/>
        <w:gridCol w:w="7892"/>
      </w:tblGrid>
      <w:tr w:rsidR="00B122C7" w:rsidRPr="00144361" w:rsidTr="00B122C7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B122C7" w:rsidRPr="00144361" w:rsidRDefault="00B122C7" w:rsidP="00131DFF">
            <w:pPr>
              <w:spacing w:line="276" w:lineRule="auto"/>
              <w:rPr>
                <w:rFonts w:ascii="Coventry City Council Logo" w:hAnsi="Coventry City Council Logo"/>
                <w:color w:val="FFFFFF" w:themeColor="background1"/>
                <w:sz w:val="144"/>
                <w:szCs w:val="144"/>
              </w:rPr>
            </w:pPr>
            <w:bookmarkStart w:id="0" w:name="_GoBack"/>
            <w:bookmarkEnd w:id="0"/>
            <w:r w:rsidRPr="00144361">
              <w:rPr>
                <w:rFonts w:ascii="Coventry City Council Logo" w:hAnsi="Coventry City Council Logo"/>
                <w:color w:val="FFFFFF" w:themeColor="background1"/>
                <w:sz w:val="144"/>
                <w:szCs w:val="144"/>
              </w:rPr>
              <w:t></w:t>
            </w:r>
            <w:r w:rsidRPr="00144361">
              <w:rPr>
                <w:rFonts w:ascii="Coventry City Council Logo" w:hAnsi="Coventry City Council Logo"/>
                <w:color w:val="FFFFFF" w:themeColor="background1"/>
                <w:sz w:val="144"/>
                <w:szCs w:val="144"/>
              </w:rPr>
              <w:t></w:t>
            </w:r>
            <w:r w:rsidRPr="00144361">
              <w:rPr>
                <w:rFonts w:ascii="Coventry City Council Logo" w:hAnsi="Coventry City Council Logo"/>
                <w:color w:val="FFFFFF" w:themeColor="background1"/>
                <w:sz w:val="144"/>
                <w:szCs w:val="144"/>
              </w:rPr>
              <w:t>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B122C7" w:rsidRPr="00144361" w:rsidRDefault="00B122C7" w:rsidP="00131DFF">
            <w:pPr>
              <w:spacing w:line="276" w:lineRule="auto"/>
              <w:ind w:left="177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Background Information</w:t>
            </w:r>
            <w:r w:rsidRPr="00144361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  <w:r w:rsidRPr="00144361">
              <w:rPr>
                <w:b/>
                <w:color w:val="FFFFFF" w:themeColor="background1"/>
                <w:sz w:val="24"/>
                <w:szCs w:val="24"/>
              </w:rPr>
              <w:t>Confidential</w:t>
            </w:r>
          </w:p>
        </w:tc>
      </w:tr>
    </w:tbl>
    <w:tbl>
      <w:tblPr>
        <w:tblStyle w:val="TableGrid1"/>
        <w:tblW w:w="10598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2683"/>
        <w:gridCol w:w="2658"/>
        <w:gridCol w:w="2587"/>
      </w:tblGrid>
      <w:tr w:rsidR="00B122C7" w:rsidTr="00B122C7"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22C7" w:rsidRDefault="00B122C7" w:rsidP="00131DFF">
            <w:r>
              <w:rPr>
                <w:b/>
                <w:sz w:val="24"/>
                <w:szCs w:val="24"/>
              </w:rPr>
              <w:t>Person</w:t>
            </w:r>
            <w:r w:rsidRPr="00A75BF0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B122C7" w:rsidRPr="007115E7" w:rsidTr="00B1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  <w:tcBorders>
              <w:top w:val="single" w:sz="4" w:space="0" w:color="auto"/>
            </w:tcBorders>
          </w:tcPr>
          <w:p w:rsidR="00B122C7" w:rsidRPr="00382909" w:rsidRDefault="00B122C7" w:rsidP="00131DFF">
            <w:pPr>
              <w:pStyle w:val="FACEitemlarge"/>
              <w:keepNext/>
              <w:spacing w:before="0" w:after="0"/>
              <w:rPr>
                <w:rFonts w:cs="Arial"/>
                <w:sz w:val="22"/>
              </w:rPr>
            </w:pPr>
            <w:r w:rsidRPr="00382909">
              <w:rPr>
                <w:rFonts w:cs="Arial"/>
                <w:sz w:val="22"/>
              </w:rPr>
              <w:t>First Name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B122C7" w:rsidRPr="00382909" w:rsidRDefault="00B122C7" w:rsidP="00131DFF">
            <w:pPr>
              <w:rPr>
                <w:rFonts w:eastAsia="Times New Roman" w:cs="Arial"/>
                <w:lang w:val="en-GB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B122C7" w:rsidRPr="00382909" w:rsidRDefault="00B122C7" w:rsidP="00131DFF">
            <w:pPr>
              <w:pStyle w:val="FACEitemlarge"/>
              <w:keepNext/>
              <w:spacing w:before="0" w:after="0"/>
              <w:rPr>
                <w:rFonts w:cs="Arial"/>
                <w:sz w:val="22"/>
              </w:rPr>
            </w:pPr>
            <w:r w:rsidRPr="00382909">
              <w:rPr>
                <w:rFonts w:cs="Arial"/>
                <w:sz w:val="22"/>
              </w:rPr>
              <w:t>Last Name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B122C7" w:rsidRPr="007115E7" w:rsidRDefault="00B122C7" w:rsidP="00131DFF">
            <w:pPr>
              <w:pStyle w:val="FACEqualifier"/>
              <w:keepNext/>
              <w:spacing w:before="0"/>
              <w:rPr>
                <w:rFonts w:ascii="Arial" w:hAnsi="Arial" w:cs="Arial"/>
                <w:szCs w:val="22"/>
              </w:rPr>
            </w:pP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</w:tcPr>
          <w:p w:rsidR="00B122C7" w:rsidRPr="00382909" w:rsidRDefault="00B122C7" w:rsidP="00131DFF">
            <w:pPr>
              <w:pStyle w:val="FACEitemlarge"/>
              <w:keepNext/>
              <w:spacing w:before="0" w:after="0"/>
              <w:rPr>
                <w:rFonts w:cs="Arial"/>
                <w:sz w:val="22"/>
              </w:rPr>
            </w:pPr>
            <w:r w:rsidRPr="00382909">
              <w:rPr>
                <w:rFonts w:cs="Arial"/>
                <w:sz w:val="22"/>
              </w:rPr>
              <w:t>Title</w:t>
            </w:r>
          </w:p>
        </w:tc>
        <w:tc>
          <w:tcPr>
            <w:tcW w:w="2683" w:type="dxa"/>
          </w:tcPr>
          <w:p w:rsidR="00B122C7" w:rsidRPr="00382909" w:rsidRDefault="00B122C7" w:rsidP="00131DFF">
            <w:pPr>
              <w:keepNext/>
              <w:rPr>
                <w:rFonts w:eastAsia="Times New Roman" w:cs="Arial"/>
                <w:lang w:val="en-GB"/>
              </w:rPr>
            </w:pPr>
          </w:p>
        </w:tc>
        <w:tc>
          <w:tcPr>
            <w:tcW w:w="2658" w:type="dxa"/>
          </w:tcPr>
          <w:p w:rsidR="00B122C7" w:rsidRPr="00382909" w:rsidRDefault="00B122C7" w:rsidP="00131DFF">
            <w:pPr>
              <w:pStyle w:val="FACEitemlarge"/>
              <w:keepNext/>
              <w:spacing w:before="0" w:after="0"/>
              <w:rPr>
                <w:rFonts w:cs="Arial"/>
                <w:sz w:val="22"/>
              </w:rPr>
            </w:pPr>
            <w:r w:rsidRPr="00382909">
              <w:rPr>
                <w:rFonts w:cs="Arial"/>
                <w:sz w:val="22"/>
              </w:rPr>
              <w:t>Date of birth:</w:t>
            </w:r>
          </w:p>
        </w:tc>
        <w:tc>
          <w:tcPr>
            <w:tcW w:w="2587" w:type="dxa"/>
          </w:tcPr>
          <w:p w:rsidR="00B122C7" w:rsidRPr="00382909" w:rsidRDefault="00B122C7" w:rsidP="00131DFF">
            <w:pPr>
              <w:keepNext/>
              <w:rPr>
                <w:rFonts w:eastAsia="Times New Roman" w:cs="Arial"/>
                <w:lang w:val="en-GB"/>
              </w:rPr>
            </w:pP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</w:tcPr>
          <w:p w:rsidR="00B122C7" w:rsidRPr="00382909" w:rsidRDefault="00B122C7" w:rsidP="00131DFF">
            <w:pPr>
              <w:pStyle w:val="FACEitemlarge"/>
              <w:keepNext/>
              <w:spacing w:before="0" w:after="0"/>
              <w:rPr>
                <w:rFonts w:cs="Arial"/>
                <w:sz w:val="22"/>
              </w:rPr>
            </w:pPr>
            <w:r w:rsidRPr="00382909">
              <w:rPr>
                <w:rFonts w:cs="Arial"/>
                <w:sz w:val="22"/>
              </w:rPr>
              <w:t>NHS number:</w:t>
            </w:r>
          </w:p>
        </w:tc>
        <w:tc>
          <w:tcPr>
            <w:tcW w:w="2683" w:type="dxa"/>
          </w:tcPr>
          <w:p w:rsidR="00B122C7" w:rsidRPr="00382909" w:rsidRDefault="00B122C7" w:rsidP="00131DFF">
            <w:pPr>
              <w:keepNext/>
              <w:rPr>
                <w:rFonts w:eastAsia="Times New Roman" w:cs="Arial"/>
                <w:lang w:val="en-GB"/>
              </w:rPr>
            </w:pPr>
          </w:p>
        </w:tc>
        <w:tc>
          <w:tcPr>
            <w:tcW w:w="2658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 w:rsidRPr="007115E7">
              <w:rPr>
                <w:rFonts w:cs="Arial"/>
                <w:noProof/>
              </w:rPr>
              <w:t>Social care ID:</w:t>
            </w:r>
          </w:p>
        </w:tc>
        <w:tc>
          <w:tcPr>
            <w:tcW w:w="2587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</w:tcPr>
          <w:p w:rsidR="00B122C7" w:rsidRPr="00382909" w:rsidRDefault="00B122C7" w:rsidP="00131DFF">
            <w:pPr>
              <w:rPr>
                <w:rFonts w:cs="Arial"/>
                <w:noProof/>
              </w:rPr>
            </w:pPr>
            <w:r w:rsidRPr="00382909">
              <w:rPr>
                <w:rFonts w:cs="Arial"/>
                <w:noProof/>
              </w:rPr>
              <w:t>Gender</w:t>
            </w:r>
          </w:p>
        </w:tc>
        <w:tc>
          <w:tcPr>
            <w:tcW w:w="2683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</w:p>
        </w:tc>
        <w:tc>
          <w:tcPr>
            <w:tcW w:w="2658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 w:rsidRPr="007115E7">
              <w:rPr>
                <w:rFonts w:cs="Arial"/>
                <w:noProof/>
              </w:rPr>
              <w:t>Religion</w:t>
            </w:r>
          </w:p>
        </w:tc>
        <w:tc>
          <w:tcPr>
            <w:tcW w:w="2587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</w:tcPr>
          <w:p w:rsidR="00B122C7" w:rsidRPr="00382909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Address</w:t>
            </w:r>
          </w:p>
        </w:tc>
        <w:tc>
          <w:tcPr>
            <w:tcW w:w="2683" w:type="dxa"/>
          </w:tcPr>
          <w:p w:rsidR="003F33A8" w:rsidRPr="007115E7" w:rsidRDefault="003F33A8" w:rsidP="00131DFF">
            <w:pPr>
              <w:rPr>
                <w:rFonts w:cs="Arial"/>
                <w:noProof/>
              </w:rPr>
            </w:pPr>
          </w:p>
        </w:tc>
        <w:tc>
          <w:tcPr>
            <w:tcW w:w="2658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Phone number and email address</w:t>
            </w:r>
          </w:p>
        </w:tc>
        <w:tc>
          <w:tcPr>
            <w:tcW w:w="2587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</w:tcPr>
          <w:p w:rsidR="00B122C7" w:rsidRPr="00382909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GP name</w:t>
            </w:r>
          </w:p>
        </w:tc>
        <w:tc>
          <w:tcPr>
            <w:tcW w:w="2683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MERGEFIELD S.GPName.cw_assessment.cw_clientid </w:instrTex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2658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GP address</w:t>
            </w:r>
          </w:p>
        </w:tc>
        <w:tc>
          <w:tcPr>
            <w:tcW w:w="2587" w:type="dxa"/>
          </w:tcPr>
          <w:p w:rsidR="00B122C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MERGEFIELD S.GPAddressS.cw_assessment.cw_clientid </w:instrText>
            </w:r>
            <w:r>
              <w:rPr>
                <w:rFonts w:cs="Arial"/>
                <w:noProof/>
              </w:rPr>
              <w:fldChar w:fldCharType="end"/>
            </w:r>
          </w:p>
          <w:p w:rsidR="00B122C7" w:rsidRPr="007115E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MERGEFIELD S.GPPhone1.cw_assessment.cw_clientid </w:instrTex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</w:tcPr>
          <w:p w:rsidR="00B122C7" w:rsidRPr="00382909" w:rsidRDefault="00B122C7" w:rsidP="00131DFF">
            <w:pPr>
              <w:pStyle w:val="FACEitemlarge"/>
              <w:keepNext/>
              <w:spacing w:before="0" w:after="0"/>
              <w:rPr>
                <w:rFonts w:cs="Arial"/>
                <w:sz w:val="22"/>
              </w:rPr>
            </w:pPr>
            <w:r w:rsidRPr="00382909">
              <w:rPr>
                <w:rFonts w:cs="Arial"/>
                <w:sz w:val="22"/>
              </w:rPr>
              <w:t>Ethnicity</w:t>
            </w:r>
          </w:p>
        </w:tc>
        <w:tc>
          <w:tcPr>
            <w:tcW w:w="2683" w:type="dxa"/>
          </w:tcPr>
          <w:p w:rsidR="00B122C7" w:rsidRPr="00382909" w:rsidRDefault="00B122C7" w:rsidP="00C12EE3">
            <w:pPr>
              <w:keepNext/>
              <w:rPr>
                <w:rFonts w:eastAsia="Times New Roman" w:cs="Arial"/>
                <w:lang w:val="en-GB"/>
              </w:rPr>
            </w:pPr>
          </w:p>
        </w:tc>
        <w:tc>
          <w:tcPr>
            <w:tcW w:w="2658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 w:rsidRPr="007115E7">
              <w:rPr>
                <w:rFonts w:cs="Arial"/>
                <w:noProof/>
              </w:rPr>
              <w:t>Country of birth</w:t>
            </w:r>
          </w:p>
        </w:tc>
        <w:tc>
          <w:tcPr>
            <w:tcW w:w="2587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MERGEFIELD cw_assessment.cw_clientid.contact.cw_countryoforigin </w:instrTex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122C7" w:rsidRPr="007115E7" w:rsidTr="00131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45" w:type="dxa"/>
          <w:trHeight w:val="340"/>
        </w:trPr>
        <w:tc>
          <w:tcPr>
            <w:tcW w:w="2670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 w:rsidRPr="007115E7">
              <w:rPr>
                <w:rFonts w:cs="Arial"/>
                <w:noProof/>
              </w:rPr>
              <w:t>If non UK –provide immigration status</w:t>
            </w:r>
          </w:p>
        </w:tc>
        <w:tc>
          <w:tcPr>
            <w:tcW w:w="2683" w:type="dxa"/>
          </w:tcPr>
          <w:p w:rsidR="00B122C7" w:rsidRPr="007115E7" w:rsidRDefault="00B122C7" w:rsidP="00131DFF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MERGEFIELD cw_assessment.cw_clientid.contact.cw_immigrationstatusreferenceid </w:instrText>
            </w:r>
            <w:r>
              <w:rPr>
                <w:rFonts w:cs="Arial"/>
                <w:noProof/>
              </w:rPr>
              <w:fldChar w:fldCharType="end"/>
            </w:r>
          </w:p>
        </w:tc>
      </w:tr>
    </w:tbl>
    <w:p w:rsidR="00B122C7" w:rsidRDefault="00B122C7" w:rsidP="00B122C7">
      <w:pPr>
        <w:rPr>
          <w:noProof/>
          <w:sz w:val="24"/>
          <w:szCs w:val="24"/>
        </w:rPr>
      </w:pPr>
    </w:p>
    <w:p w:rsidR="00B122C7" w:rsidRDefault="00B122C7" w:rsidP="00B122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MERGEFIELD L.ClientFinancialRepList.cw_assessment.cw_clientid </w:instrText>
      </w:r>
      <w:r>
        <w:rPr>
          <w:noProof/>
          <w:sz w:val="24"/>
          <w:szCs w:val="24"/>
        </w:rPr>
        <w:fldChar w:fldCharType="end"/>
      </w:r>
    </w:p>
    <w:p w:rsidR="00B122C7" w:rsidRDefault="00B122C7" w:rsidP="00B122C7">
      <w:pPr>
        <w:rPr>
          <w:noProof/>
          <w:sz w:val="24"/>
          <w:szCs w:val="24"/>
        </w:rPr>
      </w:pPr>
    </w:p>
    <w:p w:rsidR="00B122C7" w:rsidRDefault="00B122C7" w:rsidP="00B122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MERGEFIELD DS1_8f0f122f-58cd-e411-8e2a-005056b0433c </w:instrText>
      </w:r>
      <w:r>
        <w:rPr>
          <w:noProof/>
          <w:sz w:val="24"/>
          <w:szCs w:val="24"/>
        </w:rPr>
        <w:fldChar w:fldCharType="end"/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  <w:shd w:val="clear" w:color="auto" w:fill="0070C0"/>
          </w:tcPr>
          <w:p w:rsidR="005146CE" w:rsidRDefault="00C406BE">
            <w:r>
              <w:rPr>
                <w:rFonts w:ascii="Calibri" w:hAnsi="Calibri"/>
                <w:b/>
                <w:color w:val="FFFFFF"/>
                <w:sz w:val="24"/>
              </w:rPr>
              <w:t>Help required</w:t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 am going to ask you some questions about why you are calling and about you (or the person you are phoning about). Do you need help answering these questions?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14"/>
              <w:gridCol w:w="5126"/>
            </w:tblGrid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Yes/No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Please provide reason for needing help with this assessment</w:t>
                  </w:r>
                </w:p>
              </w:tc>
            </w:tr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What format would you, or the person you are calling about, require information to be provided to you in?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5"/>
              <w:gridCol w:w="5115"/>
            </w:tblGrid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Format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Details</w:t>
                  </w:r>
                </w:p>
              </w:tc>
            </w:tr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fldChar w:fldCharType="begin">
                      <w:ffData>
                        <w:name w:val="a8dadaa2-6ed1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Large font</w:t>
                  </w:r>
                </w:p>
                <w:p w:rsidR="005146CE" w:rsidRDefault="00C406BE">
                  <w:r>
                    <w:fldChar w:fldCharType="begin">
                      <w:ffData>
                        <w:name w:val="aadadaa2-6ed1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Audio</w:t>
                  </w:r>
                </w:p>
                <w:p w:rsidR="005146CE" w:rsidRDefault="00C406BE">
                  <w:r>
                    <w:fldChar w:fldCharType="begin">
                      <w:ffData>
                        <w:name w:val="7dbaeaaa-6ed1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Braille</w:t>
                  </w:r>
                </w:p>
                <w:p w:rsidR="005146CE" w:rsidRDefault="00C406BE">
                  <w:r>
                    <w:fldChar w:fldCharType="begin">
                      <w:ffData>
                        <w:name w:val="7fbaeaaa-6ed1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Translated into another language</w:t>
                  </w:r>
                </w:p>
                <w:p w:rsidR="005146CE" w:rsidRDefault="00C406BE">
                  <w:r>
                    <w:fldChar w:fldCharType="begin">
                      <w:ffData>
                        <w:name w:val="ae799cb3-6ed1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Easy read</w:t>
                  </w:r>
                </w:p>
                <w:p w:rsidR="005146CE" w:rsidRDefault="00C406BE">
                  <w:r>
                    <w:fldChar w:fldCharType="begin">
                      <w:ffData>
                        <w:name w:val="b0799cb3-6ed1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Other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B122C7" w:rsidRDefault="00B122C7" w:rsidP="00B122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MERGEFIELD DS2_1137c435-5ecd-e411-8e2a-005056b0433c </w:instrText>
      </w:r>
      <w:r>
        <w:rPr>
          <w:noProof/>
          <w:sz w:val="24"/>
          <w:szCs w:val="24"/>
        </w:rPr>
        <w:fldChar w:fldCharType="end"/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Consent and information sharing</w:t>
            </w:r>
          </w:p>
          <w:p w:rsidR="005146CE" w:rsidRDefault="00C406BE">
            <w:r>
              <w:rPr>
                <w:rFonts w:ascii="Calibri" w:hAnsi="Calibri"/>
                <w:sz w:val="24"/>
              </w:rPr>
              <w:t>I agree that this assessment may be shared as needed to support my care</w:t>
            </w:r>
          </w:p>
        </w:tc>
      </w:tr>
      <w:tr w:rsidR="005146CE">
        <w:tc>
          <w:tcPr>
            <w:tcW w:w="10466" w:type="dxa"/>
          </w:tcPr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Details of any limitations/issues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lastRenderedPageBreak/>
              <w:t>Can we email you or someone else on your behalf?</w:t>
            </w:r>
          </w:p>
        </w:tc>
      </w:tr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rFonts w:ascii="Calibri" w:hAnsi="Calibri"/>
                <w:sz w:val="24"/>
              </w:rPr>
              <w:t xml:space="preserve">No </w:t>
            </w:r>
            <w: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</w:p>
        </w:tc>
      </w:tr>
    </w:tbl>
    <w:p w:rsidR="00B122C7" w:rsidRDefault="00B122C7" w:rsidP="00B122C7">
      <w:pPr>
        <w:rPr>
          <w:noProof/>
          <w:sz w:val="24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B122C7" w:rsidTr="00131DFF">
        <w:tc>
          <w:tcPr>
            <w:tcW w:w="10466" w:type="dxa"/>
            <w:shd w:val="clear" w:color="auto" w:fill="0070C0"/>
          </w:tcPr>
          <w:p w:rsidR="00B122C7" w:rsidRDefault="00B122C7" w:rsidP="00131DFF">
            <w:r>
              <w:rPr>
                <w:rFonts w:ascii="Calibri" w:hAnsi="Calibri"/>
                <w:b/>
                <w:color w:val="FFFFFF"/>
                <w:sz w:val="24"/>
              </w:rPr>
              <w:t>Referral details (If self-referral address will be assumed to be as above. If in hospital identify person’s ward)</w:t>
            </w:r>
          </w:p>
        </w:tc>
      </w:tr>
    </w:tbl>
    <w:p w:rsidR="00B122C7" w:rsidRDefault="00B122C7" w:rsidP="00B122C7">
      <w:pPr>
        <w:rPr>
          <w:noProof/>
          <w:sz w:val="24"/>
          <w:szCs w:val="24"/>
        </w:rPr>
      </w:pPr>
    </w:p>
    <w:p w:rsidR="00B122C7" w:rsidRDefault="00B122C7" w:rsidP="00B122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Referral date/time: </w:t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MERGEFIELD DS3_efcaae4f-bc8a-e411-835c-00505605009c </w:instrText>
      </w:r>
      <w:r>
        <w:rPr>
          <w:noProof/>
          <w:sz w:val="24"/>
          <w:szCs w:val="24"/>
        </w:rPr>
        <w:fldChar w:fldCharType="end"/>
      </w:r>
    </w:p>
    <w:p w:rsidR="00B122C7" w:rsidRDefault="00B122C7" w:rsidP="00B122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MERGEFIELD DS3_f2705109-54cd-e411-8e2a-005056b0433c </w:instrText>
      </w:r>
      <w:r>
        <w:rPr>
          <w:noProof/>
          <w:sz w:val="24"/>
          <w:szCs w:val="24"/>
        </w:rPr>
        <w:fldChar w:fldCharType="end"/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Is this referral about a carer?</w:t>
            </w:r>
          </w:p>
        </w:tc>
      </w:tr>
      <w:tr w:rsidR="005146CE">
        <w:tc>
          <w:tcPr>
            <w:tcW w:w="10466" w:type="dxa"/>
          </w:tcPr>
          <w:p w:rsidR="005146CE" w:rsidRDefault="00C406BE" w:rsidP="003F33A8">
            <w:r>
              <w:rPr>
                <w:rFonts w:ascii="Calibri" w:hAnsi="Calibri"/>
                <w:sz w:val="24"/>
              </w:rP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rFonts w:ascii="Calibri" w:hAnsi="Calibri"/>
                <w:sz w:val="24"/>
              </w:rPr>
              <w:t xml:space="preserve">No </w:t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If yes, person cared for details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2071"/>
              <w:gridCol w:w="2038"/>
              <w:gridCol w:w="2033"/>
              <w:gridCol w:w="2054"/>
            </w:tblGrid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Name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Relationship: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Age: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Tel no.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Address:</w:t>
                  </w:r>
                </w:p>
              </w:tc>
            </w:tr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If no, is there a carer in the household?</w:t>
            </w:r>
          </w:p>
        </w:tc>
      </w:tr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rFonts w:ascii="Calibri" w:hAnsi="Calibri"/>
                <w:sz w:val="24"/>
              </w:rPr>
              <w:t xml:space="preserve">No </w:t>
            </w:r>
            <w: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If no, is there a young carer in the household?</w:t>
            </w:r>
          </w:p>
        </w:tc>
      </w:tr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rFonts w:ascii="Calibri" w:hAnsi="Calibri"/>
                <w:sz w:val="24"/>
              </w:rPr>
              <w:t xml:space="preserve">No </w:t>
            </w:r>
            <w: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If there are carers, what are the main Carers details?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2071"/>
              <w:gridCol w:w="2038"/>
              <w:gridCol w:w="2033"/>
              <w:gridCol w:w="2054"/>
            </w:tblGrid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Main carer: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Relationship: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Age: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Tel no.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Address:</w:t>
                  </w:r>
                </w:p>
              </w:tc>
            </w:tr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If there are other carers, what are their details?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2071"/>
              <w:gridCol w:w="2038"/>
              <w:gridCol w:w="2033"/>
              <w:gridCol w:w="2054"/>
            </w:tblGrid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Name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Relationship: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Age: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Tel no.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Address:</w:t>
                  </w:r>
                </w:p>
              </w:tc>
            </w:tr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Location of the person the referral is about</w:t>
            </w:r>
          </w:p>
        </w:tc>
      </w:tr>
      <w:tr w:rsidR="005146CE">
        <w:tc>
          <w:tcPr>
            <w:tcW w:w="10466" w:type="dxa"/>
          </w:tcPr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Referral method</w:t>
            </w:r>
          </w:p>
        </w:tc>
      </w:tr>
      <w:tr w:rsidR="005146CE">
        <w:tc>
          <w:tcPr>
            <w:tcW w:w="10466" w:type="dxa"/>
          </w:tcPr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Referral type with detail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9"/>
              <w:gridCol w:w="5111"/>
            </w:tblGrid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Referral type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>
                  <w:pPr>
                    <w:jc w:val="both"/>
                  </w:pPr>
                </w:p>
              </w:tc>
            </w:tr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Details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Is the person you are phoning about aware of the referral? If no why not?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1"/>
              <w:gridCol w:w="5119"/>
            </w:tblGrid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Yes/No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Details</w:t>
                  </w:r>
                </w:p>
              </w:tc>
            </w:tr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Referrer name (if not the person who the referral is about)</w:t>
            </w:r>
          </w:p>
        </w:tc>
      </w:tr>
      <w:tr w:rsidR="005146CE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Referrer role if not who the referral is about (e.g. family member, carer, cousin)</w:t>
            </w:r>
          </w:p>
        </w:tc>
      </w:tr>
      <w:tr w:rsidR="005146CE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5146CE"/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01"/>
              <w:gridCol w:w="3400"/>
              <w:gridCol w:w="3439"/>
            </w:tblGrid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5146CE"/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Address: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Postcode:</w:t>
                  </w:r>
                </w:p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lastRenderedPageBreak/>
                    <w:t>If provider/institution</w:t>
                  </w:r>
                </w:p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lastRenderedPageBreak/>
                    <w:t>Referrer address (e.g. hospital):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Referrer tel no:</w:t>
            </w:r>
          </w:p>
        </w:tc>
      </w:tr>
      <w:tr w:rsidR="005146CE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Referrer email:</w:t>
            </w:r>
          </w:p>
        </w:tc>
      </w:tr>
      <w:tr w:rsidR="005146CE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Can we email you?</w:t>
            </w:r>
          </w:p>
        </w:tc>
      </w:tr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rFonts w:ascii="Calibri" w:hAnsi="Calibri"/>
                <w:sz w:val="24"/>
              </w:rPr>
              <w:t xml:space="preserve">No </w:t>
            </w:r>
            <w: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Reason for referral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Is this referral related to safeguarding?</w:t>
            </w:r>
          </w:p>
        </w:tc>
      </w:tr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rFonts w:ascii="Calibri" w:hAnsi="Calibri"/>
                <w:sz w:val="24"/>
              </w:rPr>
              <w:t xml:space="preserve">No </w:t>
            </w:r>
            <w: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6AF">
              <w:fldChar w:fldCharType="separate"/>
            </w:r>
            <w:r>
              <w:fldChar w:fldCharType="end"/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Reported Health Conditions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7"/>
              <w:gridCol w:w="3413"/>
            </w:tblGrid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Reported health condition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Diagnosed?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Date diagnosed</w:t>
                  </w:r>
                </w:p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>
                  <w:pPr>
                    <w:jc w:val="both"/>
                  </w:pP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>
                  <w:pPr>
                    <w:jc w:val="both"/>
                  </w:pP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>
                  <w:pPr>
                    <w:jc w:val="both"/>
                  </w:pP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>
                  <w:pPr>
                    <w:jc w:val="both"/>
                  </w:pP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Details</w:t>
            </w:r>
          </w:p>
          <w:p w:rsidR="005146CE" w:rsidRDefault="00C406BE">
            <w:r>
              <w:rPr>
                <w:rFonts w:ascii="Calibri" w:hAnsi="Calibri"/>
                <w:sz w:val="24"/>
              </w:rPr>
              <w:t>(e.g. other health conditions)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Your (or the person you are phoning about) current difficulties and concerns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The support already available to you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Have there been any important recent events or changes in your life?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1"/>
              <w:gridCol w:w="5119"/>
            </w:tblGrid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Yes/No</w:t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Details</w:t>
                  </w:r>
                </w:p>
              </w:tc>
            </w:tr>
            <w:tr w:rsidR="005146CE"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What is most important to you? What would you like to keep the same or how would you like to improve your life/situation now and in the future, e.g. your needs, interests, likes, dislikes, talents, religion, cultural background, preferred language and wishes?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682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Dependents:</w:t>
            </w:r>
          </w:p>
        </w:tc>
      </w:tr>
      <w:tr w:rsidR="005146CE">
        <w:tc>
          <w:tcPr>
            <w:tcW w:w="10466" w:type="dxa"/>
          </w:tcPr>
          <w:tbl>
            <w:tblPr>
              <w:tblW w:w="104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66"/>
            </w:tblGrid>
            <w:tr w:rsidR="005146CE">
              <w:tc>
                <w:tcPr>
                  <w:tcW w:w="10466" w:type="dxa"/>
                </w:tcPr>
                <w:p w:rsidR="005146CE" w:rsidRDefault="00C406BE">
                  <w:r>
                    <w:fldChar w:fldCharType="begin">
                      <w:ffData>
                        <w:name w:val="b621c5bd-cd94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Partner</w:t>
                  </w:r>
                </w:p>
              </w:tc>
            </w:tr>
            <w:tr w:rsidR="005146CE">
              <w:tc>
                <w:tcPr>
                  <w:tcW w:w="10466" w:type="dxa"/>
                </w:tcPr>
                <w:p w:rsidR="005146CE" w:rsidRDefault="00C406BE">
                  <w:r>
                    <w:fldChar w:fldCharType="begin">
                      <w:ffData>
                        <w:name w:val="b821c5bd-cd94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Children</w:t>
                  </w:r>
                </w:p>
              </w:tc>
            </w:tr>
            <w:tr w:rsidR="005146CE">
              <w:tc>
                <w:tcPr>
                  <w:tcW w:w="10466" w:type="dxa"/>
                </w:tcPr>
                <w:p w:rsidR="005146CE" w:rsidRDefault="00C406BE">
                  <w:r>
                    <w:fldChar w:fldCharType="begin">
                      <w:ffData>
                        <w:name w:val="b6928bc7-cd94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Other adults</w:t>
                  </w:r>
                </w:p>
              </w:tc>
            </w:tr>
            <w:tr w:rsidR="005146CE">
              <w:tc>
                <w:tcPr>
                  <w:tcW w:w="10466" w:type="dxa"/>
                </w:tcPr>
                <w:p w:rsidR="005146CE" w:rsidRDefault="00C406BE">
                  <w:r>
                    <w:fldChar w:fldCharType="begin">
                      <w:ffData>
                        <w:name w:val="b8928bc7-cd94-e411-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Calibri" w:hAnsi="Calibri"/>
                      <w:sz w:val="24"/>
                    </w:rPr>
                    <w:t xml:space="preserve">  Pets</w:t>
                  </w:r>
                </w:p>
              </w:tc>
            </w:tr>
          </w:tbl>
          <w:p w:rsidR="005146CE" w:rsidRDefault="005146CE">
            <w:pPr>
              <w:jc w:val="both"/>
            </w:pPr>
          </w:p>
        </w:tc>
      </w:tr>
      <w:tr w:rsidR="005146CE">
        <w:tc>
          <w:tcPr>
            <w:tcW w:w="10466" w:type="dxa"/>
          </w:tcPr>
          <w:p w:rsidR="005146CE" w:rsidRDefault="005146CE">
            <w:pPr>
              <w:jc w:val="both"/>
            </w:pPr>
          </w:p>
          <w:p w:rsidR="005146CE" w:rsidRDefault="00C406BE">
            <w:r>
              <w:rPr>
                <w:rFonts w:ascii="Calibri" w:hAnsi="Calibri"/>
                <w:sz w:val="24"/>
              </w:rPr>
              <w:t>Details: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B122C7" w:rsidRDefault="00B122C7" w:rsidP="00B122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MERGEFIELD DS4_2acd500f-54cd-e411-8e2a-005056b0433c </w:instrText>
      </w:r>
      <w:r>
        <w:rPr>
          <w:noProof/>
          <w:sz w:val="24"/>
          <w:szCs w:val="24"/>
        </w:rPr>
        <w:fldChar w:fldCharType="end"/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  <w:shd w:val="clear" w:color="auto" w:fill="0070C0"/>
          </w:tcPr>
          <w:p w:rsidR="005146CE" w:rsidRDefault="00C406BE">
            <w:r>
              <w:rPr>
                <w:rFonts w:ascii="Calibri" w:hAnsi="Calibri"/>
                <w:b/>
                <w:color w:val="FFFFFF"/>
                <w:sz w:val="24"/>
              </w:rPr>
              <w:t>Summary, actions and next steps</w:t>
            </w:r>
          </w:p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Summary</w:t>
            </w:r>
          </w:p>
        </w:tc>
      </w:tr>
      <w:tr w:rsidR="005146CE">
        <w:trPr>
          <w:trHeight w:val="1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E" w:rsidRDefault="005146CE"/>
        </w:tc>
      </w:tr>
    </w:tbl>
    <w:p w:rsidR="005146CE" w:rsidRDefault="005146CE">
      <w:pPr>
        <w:jc w:val="both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5146CE">
        <w:tc>
          <w:tcPr>
            <w:tcW w:w="10466" w:type="dxa"/>
          </w:tcPr>
          <w:p w:rsidR="005146CE" w:rsidRDefault="00C406BE">
            <w:r>
              <w:rPr>
                <w:rFonts w:ascii="Calibri" w:hAnsi="Calibri"/>
                <w:sz w:val="24"/>
              </w:rPr>
              <w:t>Actions and next steps</w:t>
            </w:r>
          </w:p>
        </w:tc>
      </w:tr>
      <w:tr w:rsidR="005146CE">
        <w:tc>
          <w:tcPr>
            <w:tcW w:w="104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24"/>
              <w:gridCol w:w="3408"/>
              <w:gridCol w:w="3408"/>
            </w:tblGrid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5146CE"/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Yes/No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146CE" w:rsidRDefault="00C406BE"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Details:</w:t>
                  </w:r>
                </w:p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Information and advice (please detail)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Signposted  (please detail)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Refer for safeguarding enquiry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Specialist deaf &amp; blind assessment required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Refer for continued assessment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Signpost to interpreter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Signpost to telecare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Signpost for equipment and adaptations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Signpost to Independent Financial Advice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Refer for Independent Advocate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Refer for DOLs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  <w:tr w:rsidR="005146CE"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color w:val="000000"/>
                      <w:sz w:val="24"/>
                    </w:rPr>
                    <w:t>Signpost to carers</w:t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C406BE">
                  <w:r>
                    <w:rPr>
                      <w:rFonts w:ascii="Calibri" w:hAnsi="Calibri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Calibri" w:hAnsi="Calibri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56A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46CE" w:rsidRDefault="005146CE"/>
              </w:tc>
            </w:tr>
          </w:tbl>
          <w:p w:rsidR="005146CE" w:rsidRDefault="005146CE">
            <w:pPr>
              <w:jc w:val="both"/>
            </w:pPr>
          </w:p>
        </w:tc>
      </w:tr>
    </w:tbl>
    <w:p w:rsidR="00A9133A" w:rsidRDefault="00A9133A">
      <w:pPr>
        <w:pStyle w:val="BodyText"/>
        <w:keepNext/>
        <w:keepLines/>
        <w:spacing w:after="0"/>
      </w:pPr>
    </w:p>
    <w:p w:rsidR="006D61A5" w:rsidRDefault="006D61A5">
      <w:pPr>
        <w:pStyle w:val="BodyText"/>
        <w:keepNext/>
        <w:keepLines/>
        <w:spacing w:after="0"/>
      </w:pPr>
      <w:r>
        <w:t xml:space="preserve">Please return to </w:t>
      </w:r>
      <w:hyperlink r:id="rId10" w:history="1">
        <w:r w:rsidR="00510441" w:rsidRPr="00A37309">
          <w:rPr>
            <w:rStyle w:val="Hyperlink"/>
          </w:rPr>
          <w:t>ASCDirect@coventry.gov.uk</w:t>
        </w:r>
      </w:hyperlink>
    </w:p>
    <w:p w:rsidR="006D61A5" w:rsidRPr="00A9133A" w:rsidRDefault="006D61A5">
      <w:pPr>
        <w:pStyle w:val="BodyText"/>
        <w:keepNext/>
        <w:keepLines/>
        <w:spacing w:after="0"/>
      </w:pPr>
      <w:r>
        <w:t>(or secure email address if appropriate</w:t>
      </w:r>
      <w:r w:rsidR="00510441">
        <w:t xml:space="preserve"> </w:t>
      </w:r>
      <w:hyperlink r:id="rId11" w:history="1">
        <w:r w:rsidR="00510441" w:rsidRPr="00A37309">
          <w:rPr>
            <w:rStyle w:val="Hyperlink"/>
          </w:rPr>
          <w:t>ASCDirect@coventry.gcsx.gov.uk</w:t>
        </w:r>
      </w:hyperlink>
      <w:r w:rsidR="00510441">
        <w:t xml:space="preserve"> )</w:t>
      </w:r>
    </w:p>
    <w:sectPr w:rsidR="006D61A5" w:rsidRPr="00A9133A" w:rsidSect="00B122C7"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6AF" w:rsidRDefault="006A56AF">
      <w:r>
        <w:separator/>
      </w:r>
    </w:p>
  </w:endnote>
  <w:endnote w:type="continuationSeparator" w:id="0">
    <w:p w:rsidR="006A56AF" w:rsidRDefault="006A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ventry Logo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undRunk-Normal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ventry City Council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027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C22" w:rsidRDefault="00B12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B5D">
          <w:rPr>
            <w:noProof/>
          </w:rPr>
          <w:t>1</w:t>
        </w:r>
        <w:r>
          <w:fldChar w:fldCharType="end"/>
        </w:r>
      </w:p>
    </w:sdtContent>
  </w:sdt>
  <w:p w:rsidR="009C2C22" w:rsidRDefault="006A5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6AF" w:rsidRDefault="006A56AF">
      <w:r>
        <w:separator/>
      </w:r>
    </w:p>
  </w:footnote>
  <w:footnote w:type="continuationSeparator" w:id="0">
    <w:p w:rsidR="006A56AF" w:rsidRDefault="006A5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6806"/>
    <w:multiLevelType w:val="multilevel"/>
    <w:tmpl w:val="7DBE48C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TrueTypeFonts/>
  <w:embedSystemFonts/>
  <w:saveSubsetFonts/>
  <w:hideSpellingErrors/>
  <w:hideGrammaticalError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ATED" w:val="1"/>
    <w:docVar w:name="chkAltContact" w:val="0"/>
    <w:docVar w:name="chkBeaconLogo" w:val="0"/>
    <w:docVar w:name="chkCharterLogo" w:val="0"/>
    <w:docVar w:name="chkCLSLogo" w:val="0"/>
    <w:docVar w:name="chkCoventryLogo" w:val="0"/>
    <w:docVar w:name="chkIiPLogo" w:val="0"/>
    <w:docVar w:name="chkInkjet" w:val="0"/>
    <w:docVar w:name="chkISO14001Logo" w:val="0"/>
    <w:docVar w:name="chkISO9001Logo" w:val="0"/>
    <w:docVar w:name="chkLetterheadLogo" w:val="-1"/>
    <w:docVar w:name="chkNSILogo" w:val="0"/>
    <w:docVar w:name="chkPandC" w:val="-1"/>
    <w:docVar w:name="chkServiceLevel" w:val="0"/>
    <w:docVar w:name="chkStrapLine" w:val="0"/>
    <w:docVar w:name="lbPartnerLogos_ListCount" w:val="0"/>
    <w:docVar w:name="lbPartnerLogos_ListIndex" w:val="-1"/>
    <w:docVar w:name="opFaithfully" w:val="0"/>
    <w:docVar w:name="opOther" w:val="0"/>
    <w:docVar w:name="opSincerely" w:val="-1"/>
    <w:docVar w:name="RERUN" w:val="1"/>
    <w:docVar w:name="tbAltContact" w:val="Please contact xxxx_x000d__x000a_Direct line 024 7683 xxxx_x000d__x000a_Fax 024 7683 xxxx_x000d__x000a_xxxx@coventry.gov.uk "/>
    <w:docVar w:name="tbDate" w:val="1 April 2015"/>
    <w:docVar w:name="tbName" w:val="delete"/>
  </w:docVars>
  <w:rsids>
    <w:rsidRoot w:val="00B122C7"/>
    <w:rsid w:val="00114A04"/>
    <w:rsid w:val="001420A0"/>
    <w:rsid w:val="00180FCB"/>
    <w:rsid w:val="00187D1A"/>
    <w:rsid w:val="001D0C70"/>
    <w:rsid w:val="00267860"/>
    <w:rsid w:val="002752E2"/>
    <w:rsid w:val="00284F9D"/>
    <w:rsid w:val="002A3B6F"/>
    <w:rsid w:val="002C7F2C"/>
    <w:rsid w:val="003062F7"/>
    <w:rsid w:val="0034281B"/>
    <w:rsid w:val="00373A64"/>
    <w:rsid w:val="0039218A"/>
    <w:rsid w:val="003B30B7"/>
    <w:rsid w:val="003C1149"/>
    <w:rsid w:val="003F33A8"/>
    <w:rsid w:val="00404DFD"/>
    <w:rsid w:val="00445699"/>
    <w:rsid w:val="004B2B18"/>
    <w:rsid w:val="004F67C1"/>
    <w:rsid w:val="00510441"/>
    <w:rsid w:val="005146CE"/>
    <w:rsid w:val="0054384C"/>
    <w:rsid w:val="005568B6"/>
    <w:rsid w:val="005C2DA6"/>
    <w:rsid w:val="005C5B83"/>
    <w:rsid w:val="006120C0"/>
    <w:rsid w:val="0063688C"/>
    <w:rsid w:val="006A4074"/>
    <w:rsid w:val="006A56AF"/>
    <w:rsid w:val="006D61A5"/>
    <w:rsid w:val="006E539A"/>
    <w:rsid w:val="007019CA"/>
    <w:rsid w:val="00713490"/>
    <w:rsid w:val="00730299"/>
    <w:rsid w:val="007C4345"/>
    <w:rsid w:val="007D50D6"/>
    <w:rsid w:val="007F3F97"/>
    <w:rsid w:val="007F4E16"/>
    <w:rsid w:val="00801AF5"/>
    <w:rsid w:val="00934DD6"/>
    <w:rsid w:val="00955351"/>
    <w:rsid w:val="009739BC"/>
    <w:rsid w:val="009872FC"/>
    <w:rsid w:val="00990688"/>
    <w:rsid w:val="00997477"/>
    <w:rsid w:val="009D5D40"/>
    <w:rsid w:val="00A02371"/>
    <w:rsid w:val="00A3397F"/>
    <w:rsid w:val="00A37567"/>
    <w:rsid w:val="00A6399C"/>
    <w:rsid w:val="00A65738"/>
    <w:rsid w:val="00A9133A"/>
    <w:rsid w:val="00A91D99"/>
    <w:rsid w:val="00AC2EA0"/>
    <w:rsid w:val="00AD3634"/>
    <w:rsid w:val="00AD3E85"/>
    <w:rsid w:val="00AD58D6"/>
    <w:rsid w:val="00AF6AB8"/>
    <w:rsid w:val="00AF7A8E"/>
    <w:rsid w:val="00B033BE"/>
    <w:rsid w:val="00B073D6"/>
    <w:rsid w:val="00B122C7"/>
    <w:rsid w:val="00B71930"/>
    <w:rsid w:val="00BA69CD"/>
    <w:rsid w:val="00BD0990"/>
    <w:rsid w:val="00BF3772"/>
    <w:rsid w:val="00C12EE3"/>
    <w:rsid w:val="00C145C4"/>
    <w:rsid w:val="00C22BB6"/>
    <w:rsid w:val="00C406BE"/>
    <w:rsid w:val="00CD1FB0"/>
    <w:rsid w:val="00CF0B5D"/>
    <w:rsid w:val="00DA549D"/>
    <w:rsid w:val="00DE7D7E"/>
    <w:rsid w:val="00E53E62"/>
    <w:rsid w:val="00E5551F"/>
    <w:rsid w:val="00E7149D"/>
    <w:rsid w:val="00EB27ED"/>
    <w:rsid w:val="00EB521A"/>
    <w:rsid w:val="00EC2B52"/>
    <w:rsid w:val="00EF7AFD"/>
    <w:rsid w:val="00F140AE"/>
    <w:rsid w:val="00F25477"/>
    <w:rsid w:val="00F3490A"/>
    <w:rsid w:val="00FE55BA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6C3701-4514-7B46-A616-F7AE06D1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apLine">
    <w:name w:val="StrapLine"/>
    <w:basedOn w:val="Normal"/>
    <w:pPr>
      <w:spacing w:after="80"/>
      <w:jc w:val="right"/>
    </w:pPr>
    <w:rPr>
      <w:rFonts w:ascii="Mistral" w:hAnsi="Mistral"/>
      <w:sz w:val="36"/>
    </w:rPr>
  </w:style>
  <w:style w:type="paragraph" w:customStyle="1" w:styleId="HeaderData">
    <w:name w:val="HeaderData"/>
    <w:basedOn w:val="Normal"/>
    <w:rPr>
      <w:sz w:val="18"/>
    </w:rPr>
  </w:style>
  <w:style w:type="paragraph" w:customStyle="1" w:styleId="HeaderPrompt">
    <w:name w:val="HeaderPrompt"/>
    <w:basedOn w:val="Normal"/>
    <w:rPr>
      <w:sz w:val="14"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link w:val="FooterChar"/>
    <w:uiPriority w:val="99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Normal"/>
    <w:next w:val="Normal"/>
    <w:qFormat/>
    <w:pPr>
      <w:keepNext/>
      <w:tabs>
        <w:tab w:val="left" w:pos="567"/>
      </w:tabs>
      <w:spacing w:after="170" w:line="319" w:lineRule="auto"/>
      <w:outlineLvl w:val="0"/>
    </w:pPr>
    <w:rPr>
      <w:b/>
      <w:kern w:val="20"/>
      <w:sz w:val="25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  <w:sz w:val="19"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styleId="EnvelopeReturn">
    <w:name w:val="envelope return"/>
    <w:basedOn w:val="Normal"/>
    <w:rPr>
      <w:rFonts w:ascii="FundRunk-Normal" w:hAnsi="FundRunk-Normal"/>
      <w:i/>
      <w:sz w:val="48"/>
    </w:rPr>
  </w:style>
  <w:style w:type="paragraph" w:customStyle="1" w:styleId="PancC">
    <w:name w:val="PancC"/>
    <w:basedOn w:val="RecipientAddress"/>
    <w:rPr>
      <w:b/>
      <w:sz w:val="19"/>
    </w:rPr>
  </w:style>
  <w:style w:type="table" w:styleId="TableGrid">
    <w:name w:val="Table Grid"/>
    <w:basedOn w:val="TableNormal"/>
    <w:uiPriority w:val="39"/>
    <w:rsid w:val="00B122C7"/>
    <w:rPr>
      <w:rFonts w:asciiTheme="minorHAnsi" w:eastAsiaTheme="minorHAnsi" w:hAnsiTheme="minorHAnsi" w:cstheme="minorBid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Eitemlarge">
    <w:name w:val="FACE item large"/>
    <w:basedOn w:val="Normal"/>
    <w:rsid w:val="00B122C7"/>
    <w:pPr>
      <w:spacing w:before="40" w:after="20"/>
    </w:pPr>
    <w:rPr>
      <w:sz w:val="24"/>
    </w:rPr>
  </w:style>
  <w:style w:type="paragraph" w:customStyle="1" w:styleId="FACEqualifier">
    <w:name w:val="FACE qualifier"/>
    <w:rsid w:val="00B122C7"/>
    <w:pPr>
      <w:spacing w:before="20"/>
    </w:pPr>
    <w:rPr>
      <w:sz w:val="22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122C7"/>
    <w:rPr>
      <w:rFonts w:asciiTheme="minorHAnsi" w:eastAsiaTheme="minorHAnsi" w:hAnsiTheme="minorHAnsi" w:cstheme="minorBid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122C7"/>
    <w:rPr>
      <w:rFonts w:ascii="Arial" w:hAnsi="Arial"/>
      <w:sz w:val="19"/>
      <w:lang w:eastAsia="en-US"/>
    </w:rPr>
  </w:style>
  <w:style w:type="character" w:styleId="Hyperlink">
    <w:name w:val="Hyperlink"/>
    <w:basedOn w:val="DefaultParagraphFont"/>
    <w:rsid w:val="006D6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CDirect@coventry.gcsx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SCDirect@coventr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vada310\appdata\roaming\microsoft\templates\Coventry%20City%20Council\CovCC_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ize xmlns="35db5de9-3051-4f66-9556-af1a45e2d706">1337891</FileSize>
    <RecordId xmlns="35db5de9-3051-4f66-9556-af1a45e2d706">{D6705109-54CD-E411-8E2A-005056B0433C}</RecordId>
    <RecordType xmlns="35db5de9-3051-4f66-9556-af1a45e2d706">DocumentTemplate</RecordType>
    <FileExtension xmlns="35db5de9-3051-4f66-9556-af1a45e2d706">.docx</FileExten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4BEDFD3C7F14D9E4D88809F5D5FBC" ma:contentTypeVersion="4" ma:contentTypeDescription="Create a new document." ma:contentTypeScope="" ma:versionID="aaa5ace081576daddb0f156e95336249">
  <xsd:schema xmlns:xsd="http://www.w3.org/2001/XMLSchema" xmlns:xs="http://www.w3.org/2001/XMLSchema" xmlns:p="http://schemas.microsoft.com/office/2006/metadata/properties" xmlns:ns2="35db5de9-3051-4f66-9556-af1a45e2d706" targetNamespace="http://schemas.microsoft.com/office/2006/metadata/properties" ma:root="true" ma:fieldsID="3b66e4871f3bbd80cbf7a505e84d18de" ns2:_="">
    <xsd:import namespace="35db5de9-3051-4f66-9556-af1a45e2d706"/>
    <xsd:element name="properties">
      <xsd:complexType>
        <xsd:sequence>
          <xsd:element name="documentManagement">
            <xsd:complexType>
              <xsd:all>
                <xsd:element ref="ns2:RecordId" minOccurs="0"/>
                <xsd:element ref="ns2:RecordType" minOccurs="0"/>
                <xsd:element ref="ns2:FileExtens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b5de9-3051-4f66-9556-af1a45e2d706" elementFormDefault="qualified">
    <xsd:import namespace="http://schemas.microsoft.com/office/2006/documentManagement/types"/>
    <xsd:import namespace="http://schemas.microsoft.com/office/infopath/2007/PartnerControls"/>
    <xsd:element name="RecordId" ma:index="8" nillable="true" ma:displayName="RecordId" ma:internalName="RecordId">
      <xsd:simpleType>
        <xsd:restriction base="dms:Text">
          <xsd:maxLength value="200"/>
        </xsd:restriction>
      </xsd:simpleType>
    </xsd:element>
    <xsd:element name="RecordType" ma:index="9" nillable="true" ma:displayName="RecordType" ma:internalName="RecordType">
      <xsd:simpleType>
        <xsd:restriction base="dms:Text">
          <xsd:maxLength value="200"/>
        </xsd:restriction>
      </xsd:simpleType>
    </xsd:element>
    <xsd:element name="FileExtension" ma:index="10" nillable="true" ma:displayName="FileExtension" ma:internalName="FileExtension">
      <xsd:simpleType>
        <xsd:restriction base="dms:Text">
          <xsd:maxLength value="200"/>
        </xsd:restriction>
      </xsd:simpleType>
    </xsd:element>
    <xsd:element name="FileSize" ma:index="11" nillable="true" ma:displayName="FileSize" ma:internalName="FileSize">
      <xsd:simpleType>
        <xsd:restriction base="dms:Text">
          <xsd:maxLength value="2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2E56D-9DB5-4B25-BA74-D087F0FEF6AC}">
  <ds:schemaRefs>
    <ds:schemaRef ds:uri="http://schemas.microsoft.com/office/2006/metadata/properties"/>
    <ds:schemaRef ds:uri="http://schemas.microsoft.com/office/infopath/2007/PartnerControls"/>
    <ds:schemaRef ds:uri="35db5de9-3051-4f66-9556-af1a45e2d706"/>
  </ds:schemaRefs>
</ds:datastoreItem>
</file>

<file path=customXml/itemProps2.xml><?xml version="1.0" encoding="utf-8"?>
<ds:datastoreItem xmlns:ds="http://schemas.openxmlformats.org/officeDocument/2006/customXml" ds:itemID="{8677C30E-BA7B-4F37-A3A0-C982C86C7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B58E6-6EB4-4224-B3DE-956FDF886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b5de9-3051-4f66-9556-af1a45e2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c:\users\cvada310\appdata\roaming\microsoft\templates\Coventry City Council\CovCC_Letter</Template>
  <TotalTime>2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FACE_BI_Template v2.2.docx</vt:lpstr>
    </vt:vector>
  </TitlesOfParts>
  <Company>Coventry City Council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FACE_BI_Template v2.2.docx</dc:title>
  <dc:creator>Authorised User</dc:creator>
  <cp:keywords>Our Ref:   Your Ref:</cp:keywords>
  <cp:lastModifiedBy>Microsoft Office User</cp:lastModifiedBy>
  <cp:revision>2</cp:revision>
  <cp:lastPrinted>2015-05-07T08:46:00Z</cp:lastPrinted>
  <dcterms:created xsi:type="dcterms:W3CDTF">2018-07-26T10:43:00Z</dcterms:created>
  <dcterms:modified xsi:type="dcterms:W3CDTF">2018-07-26T10:43:00Z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_CopySource">
    <vt:lpwstr>FACE_BI_Template v2.2.docx</vt:lpwstr>
  </property>
  <property fmtid="{D5CDD505-2E9C-101B-9397-08002B2CF9AE}" pid="6" name="ContentTypeId">
    <vt:lpwstr>0x01010041F4BEDFD3C7F14D9E4D88809F5D5FBC</vt:lpwstr>
  </property>
</Properties>
</file>