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0"/>
        <w:gridCol w:w="1834"/>
        <w:gridCol w:w="746"/>
        <w:gridCol w:w="1605"/>
        <w:gridCol w:w="1286"/>
        <w:gridCol w:w="1344"/>
      </w:tblGrid>
      <w:tr w:rsidR="00D04E73" w:rsidRPr="003D2B71" w14:paraId="320E08CF" w14:textId="77777777" w:rsidTr="00354D63">
        <w:trPr>
          <w:gridAfter w:val="4"/>
          <w:wAfter w:w="4981" w:type="dxa"/>
        </w:trPr>
        <w:tc>
          <w:tcPr>
            <w:tcW w:w="2224" w:type="dxa"/>
            <w:gridSpan w:val="2"/>
            <w:shd w:val="clear" w:color="auto" w:fill="E6E6E6"/>
          </w:tcPr>
          <w:p w14:paraId="7D6B1027" w14:textId="77777777" w:rsidR="00D04E73" w:rsidRPr="003D2B71" w:rsidRDefault="00D04E73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Consent Given*:</w:t>
            </w:r>
          </w:p>
        </w:tc>
        <w:tc>
          <w:tcPr>
            <w:tcW w:w="1834" w:type="dxa"/>
            <w:vAlign w:val="center"/>
          </w:tcPr>
          <w:p w14:paraId="0F57B02B" w14:textId="77777777" w:rsidR="00D04E73" w:rsidRPr="003D2B71" w:rsidRDefault="002D2085" w:rsidP="001417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Consent </w:instrText>
            </w:r>
            <w:r w:rsidR="00D24D66"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577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Consent "Patient Consent Given" \d YES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Consent"/>
            <w:r>
              <w:rPr>
                <w:rFonts w:ascii="Arial" w:hAnsi="Arial" w:cs="Arial"/>
                <w:sz w:val="20"/>
                <w:szCs w:val="20"/>
              </w:rPr>
              <w:t>YES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208" w:rsidRPr="003D2B71" w14:paraId="43A6CBD6" w14:textId="77777777" w:rsidTr="00354D63">
        <w:tc>
          <w:tcPr>
            <w:tcW w:w="4804" w:type="dxa"/>
            <w:gridSpan w:val="4"/>
            <w:shd w:val="clear" w:color="auto" w:fill="E6E6E6"/>
            <w:vAlign w:val="center"/>
          </w:tcPr>
          <w:p w14:paraId="5F74C6F6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4235" w:type="dxa"/>
            <w:gridSpan w:val="3"/>
            <w:shd w:val="clear" w:color="auto" w:fill="E6E6E6"/>
            <w:vAlign w:val="center"/>
          </w:tcPr>
          <w:p w14:paraId="1E01BC70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</w:tr>
      <w:tr w:rsidR="00354D63" w:rsidRPr="003D2B71" w14:paraId="686DBE15" w14:textId="77777777" w:rsidTr="00354D63">
        <w:trPr>
          <w:trHeight w:val="323"/>
        </w:trPr>
        <w:tc>
          <w:tcPr>
            <w:tcW w:w="1384" w:type="dxa"/>
            <w:shd w:val="clear" w:color="auto" w:fill="E6E6E6"/>
            <w:vAlign w:val="center"/>
          </w:tcPr>
          <w:p w14:paraId="70E69E97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420" w:type="dxa"/>
            <w:gridSpan w:val="3"/>
            <w:vAlign w:val="center"/>
          </w:tcPr>
          <w:p w14:paraId="5A5EFC7E" w14:textId="05AA45B1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09094E82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630" w:type="dxa"/>
            <w:gridSpan w:val="2"/>
            <w:vAlign w:val="center"/>
          </w:tcPr>
          <w:p w14:paraId="451597CF" w14:textId="6C877137" w:rsidR="00354D63" w:rsidRDefault="00354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61EEA535" w14:textId="77777777" w:rsidTr="00354D63">
        <w:tc>
          <w:tcPr>
            <w:tcW w:w="1384" w:type="dxa"/>
            <w:shd w:val="clear" w:color="auto" w:fill="E6E6E6"/>
            <w:vAlign w:val="center"/>
          </w:tcPr>
          <w:p w14:paraId="55221C52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420" w:type="dxa"/>
            <w:gridSpan w:val="3"/>
            <w:vAlign w:val="center"/>
          </w:tcPr>
          <w:p w14:paraId="18A556D3" w14:textId="70404441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1A0098BF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630" w:type="dxa"/>
            <w:gridSpan w:val="2"/>
            <w:vAlign w:val="center"/>
          </w:tcPr>
          <w:p w14:paraId="23F0A4CA" w14:textId="230F31B6" w:rsidR="00354D63" w:rsidRDefault="00354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4E357BEE" w14:textId="77777777" w:rsidTr="00354D63">
        <w:tc>
          <w:tcPr>
            <w:tcW w:w="1384" w:type="dxa"/>
            <w:shd w:val="clear" w:color="auto" w:fill="E6E6E6"/>
            <w:vAlign w:val="center"/>
          </w:tcPr>
          <w:p w14:paraId="1B44DB91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420" w:type="dxa"/>
            <w:gridSpan w:val="3"/>
            <w:vAlign w:val="center"/>
          </w:tcPr>
          <w:p w14:paraId="3BA80013" w14:textId="021EDFD1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3717ADCC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630" w:type="dxa"/>
            <w:gridSpan w:val="2"/>
            <w:vAlign w:val="center"/>
          </w:tcPr>
          <w:p w14:paraId="3A00DD45" w14:textId="30DF5078" w:rsidR="00354D63" w:rsidRPr="00B03DF8" w:rsidRDefault="00354D6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54D63" w:rsidRPr="003D2B71" w14:paraId="70DD3F42" w14:textId="77777777" w:rsidTr="00354D63">
        <w:tc>
          <w:tcPr>
            <w:tcW w:w="1384" w:type="dxa"/>
            <w:shd w:val="clear" w:color="auto" w:fill="E6E6E6"/>
            <w:vAlign w:val="center"/>
          </w:tcPr>
          <w:p w14:paraId="74E02775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 xml:space="preserve">Home </w:t>
            </w:r>
            <w:proofErr w:type="spellStart"/>
            <w:r w:rsidRPr="003D2B71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3"/>
            <w:vAlign w:val="center"/>
          </w:tcPr>
          <w:p w14:paraId="5656B714" w14:textId="757D0EB1" w:rsidR="00354D63" w:rsidRDefault="00354D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57BA529B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630" w:type="dxa"/>
            <w:gridSpan w:val="2"/>
            <w:vAlign w:val="center"/>
          </w:tcPr>
          <w:p w14:paraId="21FFE412" w14:textId="0AA8D2F5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7DBA500C" w14:textId="77777777" w:rsidTr="00354D63">
        <w:tc>
          <w:tcPr>
            <w:tcW w:w="1384" w:type="dxa"/>
            <w:shd w:val="clear" w:color="auto" w:fill="E6E6E6"/>
            <w:vAlign w:val="center"/>
          </w:tcPr>
          <w:p w14:paraId="72D0B412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proofErr w:type="spellStart"/>
            <w:r w:rsidRPr="003D2B71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3"/>
            <w:vAlign w:val="center"/>
          </w:tcPr>
          <w:p w14:paraId="4B99025C" w14:textId="59A99E3A" w:rsidR="00354D63" w:rsidRDefault="00354D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47FC6BF2" w14:textId="2CDF262D" w:rsidR="00354D63" w:rsidRPr="003D2B71" w:rsidRDefault="00B03DF8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630" w:type="dxa"/>
            <w:gridSpan w:val="2"/>
            <w:vAlign w:val="center"/>
          </w:tcPr>
          <w:p w14:paraId="39C60BAA" w14:textId="1BA7AD1C" w:rsidR="00354D63" w:rsidRDefault="00354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65324FB8" w14:textId="77777777" w:rsidTr="00354D63">
        <w:tc>
          <w:tcPr>
            <w:tcW w:w="1384" w:type="dxa"/>
            <w:shd w:val="clear" w:color="auto" w:fill="E6E6E6"/>
            <w:vAlign w:val="center"/>
          </w:tcPr>
          <w:p w14:paraId="6F9DCDA6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420" w:type="dxa"/>
            <w:gridSpan w:val="3"/>
            <w:vAlign w:val="center"/>
          </w:tcPr>
          <w:p w14:paraId="13E74BB9" w14:textId="5B2806A3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2B50B9C5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630" w:type="dxa"/>
            <w:gridSpan w:val="2"/>
            <w:vAlign w:val="center"/>
          </w:tcPr>
          <w:p w14:paraId="52F391EF" w14:textId="299386D0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01B235DD" w14:textId="77777777" w:rsidTr="00354D63">
        <w:tc>
          <w:tcPr>
            <w:tcW w:w="1384" w:type="dxa"/>
            <w:vMerge w:val="restart"/>
            <w:shd w:val="clear" w:color="auto" w:fill="E6E6E6"/>
            <w:vAlign w:val="center"/>
          </w:tcPr>
          <w:p w14:paraId="56293423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14:paraId="05C20AF2" w14:textId="09B1B4EF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002A8C6E" w14:textId="77777777" w:rsidR="00354D63" w:rsidRPr="003D2B71" w:rsidRDefault="00354D63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Interpreter Required:</w:t>
            </w:r>
          </w:p>
        </w:tc>
        <w:tc>
          <w:tcPr>
            <w:tcW w:w="1286" w:type="dxa"/>
            <w:vAlign w:val="center"/>
          </w:tcPr>
          <w:p w14:paraId="7B5A195F" w14:textId="43FB5BA4" w:rsidR="00354D63" w:rsidRPr="002067C0" w:rsidRDefault="00354D63" w:rsidP="006E275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>Yes</w:t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  <w:pict w14:anchorId="6DB4CD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pt;height:18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1344" w:type="dxa"/>
            <w:vAlign w:val="center"/>
          </w:tcPr>
          <w:p w14:paraId="4A8C414E" w14:textId="385834F0" w:rsidR="00354D63" w:rsidRPr="002067C0" w:rsidRDefault="00354D63" w:rsidP="006E275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  <w:pict w14:anchorId="4C3227F3">
                <v:shape id="_x0000_i1026" type="#_x0000_t75" alt="" style="width:11pt;height:1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A1208" w:rsidRPr="003D2B71" w14:paraId="7E617BE8" w14:textId="77777777" w:rsidTr="00354D63">
        <w:tc>
          <w:tcPr>
            <w:tcW w:w="1384" w:type="dxa"/>
            <w:vMerge/>
            <w:shd w:val="clear" w:color="auto" w:fill="E6E6E6"/>
            <w:vAlign w:val="center"/>
          </w:tcPr>
          <w:p w14:paraId="2CC921AC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3B1D9AC7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6E6E6"/>
            <w:vAlign w:val="center"/>
          </w:tcPr>
          <w:p w14:paraId="79C7A639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Preferred Language*:</w:t>
            </w:r>
          </w:p>
        </w:tc>
        <w:bookmarkStart w:id="1" w:name="Lang"/>
        <w:bookmarkEnd w:id="1"/>
        <w:tc>
          <w:tcPr>
            <w:tcW w:w="2630" w:type="dxa"/>
            <w:gridSpan w:val="2"/>
            <w:vAlign w:val="center"/>
          </w:tcPr>
          <w:p w14:paraId="7B40C20E" w14:textId="0176E395" w:rsidR="003A1208" w:rsidRPr="009C4D40" w:rsidRDefault="003A1208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ASK  Language "Preferred Language" \d English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Language"/>
            <w:r w:rsidRPr="009C4D40">
              <w:rPr>
                <w:rFonts w:ascii="Arial" w:hAnsi="Arial" w:cs="Arial"/>
                <w:sz w:val="20"/>
                <w:szCs w:val="20"/>
              </w:rPr>
              <w:t>English</w:t>
            </w:r>
            <w:bookmarkEnd w:id="2"/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REF  Lang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DB77FA" w14:textId="77777777" w:rsidR="00354D63" w:rsidRDefault="00354D63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732"/>
        <w:gridCol w:w="1672"/>
        <w:gridCol w:w="1605"/>
        <w:gridCol w:w="1233"/>
        <w:gridCol w:w="1397"/>
      </w:tblGrid>
      <w:tr w:rsidR="00D04E73" w:rsidRPr="003D2B71" w14:paraId="1981C4D6" w14:textId="77777777" w:rsidTr="00354D63">
        <w:tc>
          <w:tcPr>
            <w:tcW w:w="1400" w:type="dxa"/>
            <w:shd w:val="clear" w:color="auto" w:fill="E6E6E6"/>
            <w:vAlign w:val="center"/>
          </w:tcPr>
          <w:p w14:paraId="0A96A60A" w14:textId="77777777" w:rsidR="00D04E73" w:rsidRPr="003D2B71" w:rsidRDefault="00D04E73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Speciality*:</w:t>
            </w:r>
          </w:p>
        </w:tc>
        <w:tc>
          <w:tcPr>
            <w:tcW w:w="3404" w:type="dxa"/>
            <w:gridSpan w:val="2"/>
            <w:vAlign w:val="center"/>
          </w:tcPr>
          <w:p w14:paraId="506C769E" w14:textId="77777777" w:rsidR="00D04E73" w:rsidRPr="003D2B71" w:rsidRDefault="00795779" w:rsidP="008A2A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Orthopaedics</w:t>
            </w:r>
          </w:p>
        </w:tc>
        <w:tc>
          <w:tcPr>
            <w:tcW w:w="1605" w:type="dxa"/>
            <w:shd w:val="clear" w:color="auto" w:fill="E6E6E6"/>
            <w:vAlign w:val="center"/>
          </w:tcPr>
          <w:p w14:paraId="6C0F72F2" w14:textId="77777777" w:rsidR="00D04E73" w:rsidRPr="003D2B71" w:rsidRDefault="00931134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</w:t>
            </w:r>
            <w:r w:rsidR="005E5836" w:rsidRPr="003D2B71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2630" w:type="dxa"/>
            <w:gridSpan w:val="2"/>
            <w:vAlign w:val="center"/>
          </w:tcPr>
          <w:p w14:paraId="27B9AF2B" w14:textId="77777777" w:rsidR="00D04E73" w:rsidRPr="00CE66E7" w:rsidRDefault="00795779" w:rsidP="007B43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 and Ankle</w:t>
            </w:r>
          </w:p>
        </w:tc>
      </w:tr>
      <w:tr w:rsidR="003A1208" w:rsidRPr="003D2B71" w14:paraId="5BD6ECF1" w14:textId="77777777" w:rsidTr="00354D63">
        <w:tc>
          <w:tcPr>
            <w:tcW w:w="1400" w:type="dxa"/>
            <w:shd w:val="clear" w:color="auto" w:fill="E6E6E6"/>
            <w:vAlign w:val="center"/>
          </w:tcPr>
          <w:p w14:paraId="226912C5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Referral Status*:</w:t>
            </w:r>
          </w:p>
        </w:tc>
        <w:tc>
          <w:tcPr>
            <w:tcW w:w="1732" w:type="dxa"/>
            <w:vAlign w:val="center"/>
          </w:tcPr>
          <w:p w14:paraId="3401DEEB" w14:textId="76BCCD93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  <w:pict w14:anchorId="3B33751C">
                <v:shape id="_x0000_i1027" type="#_x0000_t75" alt="" style="width:11pt;height:18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1672" w:type="dxa"/>
            <w:vAlign w:val="center"/>
          </w:tcPr>
          <w:p w14:paraId="46D19E8F" w14:textId="1361176E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Urgent </w:t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sz w:val="20"/>
                <w:szCs w:val="20"/>
              </w:rPr>
              <w:pict w14:anchorId="40209939">
                <v:shape id="_x0000_i1028" type="#_x0000_t75" alt="" style="width:11pt;height:18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1605" w:type="dxa"/>
            <w:shd w:val="clear" w:color="auto" w:fill="E6E6E6"/>
            <w:vAlign w:val="center"/>
          </w:tcPr>
          <w:p w14:paraId="72BCAED6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Intended Place of Referral*:</w:t>
            </w:r>
          </w:p>
        </w:tc>
        <w:tc>
          <w:tcPr>
            <w:tcW w:w="2630" w:type="dxa"/>
            <w:gridSpan w:val="2"/>
            <w:vAlign w:val="center"/>
          </w:tcPr>
          <w:p w14:paraId="4B8C2E3E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Intended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5779">
              <w:rPr>
                <w:rFonts w:ascii="Arial" w:hAnsi="Arial" w:cs="Arial"/>
                <w:sz w:val="20"/>
                <w:szCs w:val="20"/>
              </w:rPr>
              <w:t>ACUTE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Intended "Intended Place of Referral?" \d ACUTE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Intended"/>
            <w:r>
              <w:rPr>
                <w:rFonts w:ascii="Arial" w:hAnsi="Arial" w:cs="Arial"/>
                <w:sz w:val="20"/>
                <w:szCs w:val="20"/>
              </w:rPr>
              <w:t>ACUTE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0520" w:rsidRPr="003D2B71" w14:paraId="21563DC8" w14:textId="77777777" w:rsidTr="00AD42CC">
        <w:tc>
          <w:tcPr>
            <w:tcW w:w="9039" w:type="dxa"/>
            <w:gridSpan w:val="6"/>
            <w:shd w:val="clear" w:color="auto" w:fill="FFCCFF"/>
          </w:tcPr>
          <w:p w14:paraId="5F4CD362" w14:textId="558BBFF2" w:rsidR="00770520" w:rsidRPr="0061626B" w:rsidRDefault="00495300" w:rsidP="00C736F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11C6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GB"/>
              </w:rPr>
              <w:t>Hallux Valgus (bunions)</w:t>
            </w:r>
          </w:p>
        </w:tc>
      </w:tr>
      <w:tr w:rsidR="00495300" w:rsidRPr="003D2B71" w14:paraId="315B4210" w14:textId="77777777" w:rsidTr="00495300">
        <w:trPr>
          <w:trHeight w:val="244"/>
        </w:trPr>
        <w:tc>
          <w:tcPr>
            <w:tcW w:w="9039" w:type="dxa"/>
            <w:gridSpan w:val="6"/>
            <w:shd w:val="clear" w:color="auto" w:fill="FFCCFF"/>
          </w:tcPr>
          <w:p w14:paraId="0A0BBEF5" w14:textId="77777777" w:rsidR="00495300" w:rsidRDefault="00495300" w:rsidP="0049530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F611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GB"/>
              </w:rPr>
              <w:t>Eligibility Criteria</w:t>
            </w:r>
          </w:p>
          <w:p w14:paraId="7FA979C4" w14:textId="77777777" w:rsidR="00495300" w:rsidRDefault="00495300" w:rsidP="00495300">
            <w:pPr>
              <w:rPr>
                <w:rFonts w:ascii="Arial" w:hAnsi="Arial" w:cs="Arial"/>
                <w:bCs/>
                <w:sz w:val="20"/>
                <w:szCs w:val="20"/>
                <w:u w:val="single"/>
                <w:lang w:eastAsia="en-GB"/>
              </w:rPr>
            </w:pPr>
          </w:p>
          <w:p w14:paraId="23B16052" w14:textId="77777777" w:rsidR="00495300" w:rsidRDefault="00495300" w:rsidP="00495300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D77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Requests for the removal of symptomatic bunions will only be considered if specific criteria are met, as detailed below.</w:t>
            </w:r>
          </w:p>
          <w:p w14:paraId="66C8F70A" w14:textId="77777777" w:rsidR="00495300" w:rsidRPr="001D7755" w:rsidRDefault="00495300" w:rsidP="00495300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D77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Age, gender, smoking, </w:t>
            </w:r>
            <w:proofErr w:type="gramStart"/>
            <w:r w:rsidRPr="001D77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obesity</w:t>
            </w:r>
            <w:proofErr w:type="gramEnd"/>
            <w:r w:rsidRPr="001D77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and co-morbidity should not be barriers to referral.</w:t>
            </w:r>
          </w:p>
          <w:p w14:paraId="3FBC2EC6" w14:textId="46BA1EE3" w:rsidR="00495300" w:rsidRDefault="0049530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77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Patients with significant co-morbidities (systemic or local) should have treatment, which optimises these before referral.</w:t>
            </w:r>
          </w:p>
        </w:tc>
      </w:tr>
      <w:tr w:rsidR="00495300" w:rsidRPr="003D2B71" w14:paraId="069D7A98" w14:textId="77777777" w:rsidTr="00354D63">
        <w:trPr>
          <w:trHeight w:val="244"/>
        </w:trPr>
        <w:tc>
          <w:tcPr>
            <w:tcW w:w="7642" w:type="dxa"/>
            <w:gridSpan w:val="5"/>
            <w:shd w:val="clear" w:color="auto" w:fill="FFCCFF"/>
          </w:tcPr>
          <w:p w14:paraId="32B1F014" w14:textId="665C73B1" w:rsidR="00495300" w:rsidRPr="00216324" w:rsidRDefault="0049530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16324">
              <w:rPr>
                <w:rFonts w:ascii="Arial" w:hAnsi="Arial" w:cs="Arial"/>
                <w:b/>
                <w:sz w:val="20"/>
                <w:szCs w:val="20"/>
              </w:rPr>
              <w:t xml:space="preserve">Referral Criteria (Please complete all sections): </w:t>
            </w:r>
          </w:p>
        </w:tc>
        <w:tc>
          <w:tcPr>
            <w:tcW w:w="1397" w:type="dxa"/>
            <w:shd w:val="clear" w:color="auto" w:fill="FFCCFF"/>
          </w:tcPr>
          <w:p w14:paraId="6F540DAC" w14:textId="03CF4172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324"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495300" w:rsidRPr="003D2B71" w14:paraId="149BBFC3" w14:textId="77777777" w:rsidTr="00354D63">
        <w:trPr>
          <w:trHeight w:val="2602"/>
        </w:trPr>
        <w:tc>
          <w:tcPr>
            <w:tcW w:w="7642" w:type="dxa"/>
            <w:gridSpan w:val="5"/>
          </w:tcPr>
          <w:p w14:paraId="28109F7B" w14:textId="60C90AAB" w:rsidR="00495300" w:rsidRPr="00216324" w:rsidRDefault="00495300" w:rsidP="00495300">
            <w:pPr>
              <w:pStyle w:val="Default"/>
              <w:rPr>
                <w:sz w:val="20"/>
                <w:szCs w:val="20"/>
              </w:rPr>
            </w:pPr>
            <w:r w:rsidRPr="00216324">
              <w:rPr>
                <w:sz w:val="20"/>
                <w:szCs w:val="20"/>
              </w:rPr>
              <w:t xml:space="preserve">1. </w:t>
            </w:r>
            <w:r w:rsidRPr="00216324">
              <w:rPr>
                <w:b/>
                <w:bCs/>
                <w:sz w:val="20"/>
                <w:szCs w:val="20"/>
              </w:rPr>
              <w:t xml:space="preserve">Please confirm and indicate that </w:t>
            </w:r>
            <w:r w:rsidRPr="00216324">
              <w:rPr>
                <w:b/>
                <w:bCs/>
                <w:sz w:val="20"/>
                <w:szCs w:val="20"/>
                <w:u w:val="single"/>
              </w:rPr>
              <w:t>ONE</w:t>
            </w:r>
            <w:r w:rsidRPr="00216324">
              <w:rPr>
                <w:b/>
                <w:bCs/>
                <w:sz w:val="20"/>
                <w:szCs w:val="20"/>
              </w:rPr>
              <w:t xml:space="preserve"> of the following eligibility criteria applies to the patient</w:t>
            </w:r>
          </w:p>
          <w:p w14:paraId="1A9DADF8" w14:textId="77777777" w:rsidR="00495300" w:rsidRPr="00216324" w:rsidRDefault="00B03DF8" w:rsidP="0049530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083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00" w:rsidRPr="002163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300" w:rsidRPr="00216324">
              <w:rPr>
                <w:rFonts w:ascii="Arial" w:hAnsi="Arial" w:cs="Arial"/>
                <w:sz w:val="20"/>
                <w:szCs w:val="20"/>
              </w:rPr>
              <w:t xml:space="preserve"> The patient has deteriorating symptoms</w:t>
            </w:r>
          </w:p>
          <w:p w14:paraId="2E27BAD8" w14:textId="77777777" w:rsidR="00495300" w:rsidRPr="00216324" w:rsidRDefault="00495300" w:rsidP="00495300">
            <w:pPr>
              <w:rPr>
                <w:rFonts w:ascii="Arial" w:hAnsi="Arial" w:cs="Arial"/>
                <w:sz w:val="20"/>
                <w:szCs w:val="20"/>
              </w:rPr>
            </w:pPr>
            <w:r w:rsidRPr="00216324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3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6324">
              <w:rPr>
                <w:rFonts w:ascii="Arial" w:hAnsi="Arial" w:cs="Arial"/>
                <w:sz w:val="20"/>
                <w:szCs w:val="20"/>
              </w:rPr>
              <w:t xml:space="preserve"> The patient has failure appropriate conservative measures after 3 months (applying ice and elevating for pain and swelling </w:t>
            </w:r>
            <w:r w:rsidRPr="00216324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216324">
              <w:rPr>
                <w:rFonts w:ascii="Arial" w:hAnsi="Arial" w:cs="Arial"/>
                <w:sz w:val="20"/>
                <w:szCs w:val="20"/>
              </w:rPr>
              <w:t xml:space="preserve"> optimum analgesia)</w:t>
            </w:r>
          </w:p>
          <w:p w14:paraId="4537A957" w14:textId="4CB2F677" w:rsidR="00495300" w:rsidRDefault="00495300" w:rsidP="00495300">
            <w:pPr>
              <w:rPr>
                <w:rFonts w:ascii="Arial" w:hAnsi="Arial" w:cs="Arial"/>
                <w:sz w:val="20"/>
                <w:szCs w:val="20"/>
              </w:rPr>
            </w:pPr>
            <w:r w:rsidRPr="00216324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37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3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6324">
              <w:rPr>
                <w:rFonts w:ascii="Arial" w:hAnsi="Arial" w:cs="Arial"/>
                <w:sz w:val="20"/>
                <w:szCs w:val="20"/>
              </w:rPr>
              <w:t xml:space="preserve"> The patient has persistent pain and disability which has not responded to up to 12 weeks of non-surgical treatments (Wearing wide cut or specially altered shoes with increased medial pocket to minimise deforming forces </w:t>
            </w:r>
            <w:r w:rsidRPr="00216324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216324">
              <w:rPr>
                <w:rFonts w:ascii="Arial" w:hAnsi="Arial" w:cs="Arial"/>
                <w:sz w:val="20"/>
                <w:szCs w:val="20"/>
              </w:rPr>
              <w:t xml:space="preserve"> externally fitted devices to improve alignment and reduce irritation, </w:t>
            </w:r>
            <w:proofErr w:type="gramStart"/>
            <w:r w:rsidRPr="00216324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216324">
              <w:rPr>
                <w:rFonts w:ascii="Arial" w:hAnsi="Arial" w:cs="Arial"/>
                <w:sz w:val="20"/>
                <w:szCs w:val="20"/>
              </w:rPr>
              <w:t xml:space="preserve"> orthoses and bunion pads </w:t>
            </w:r>
            <w:r w:rsidRPr="00216324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216324">
              <w:rPr>
                <w:rFonts w:ascii="Arial" w:hAnsi="Arial" w:cs="Arial"/>
                <w:sz w:val="20"/>
                <w:szCs w:val="20"/>
              </w:rPr>
              <w:t xml:space="preserve"> stretching exercises to improve / maintain joint flexibility.) </w:t>
            </w:r>
            <w:r w:rsidRPr="00216324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216324">
              <w:rPr>
                <w:rFonts w:ascii="Arial" w:hAnsi="Arial" w:cs="Arial"/>
                <w:sz w:val="20"/>
                <w:szCs w:val="20"/>
              </w:rPr>
              <w:t xml:space="preserve"> the patient is prepared to undergo surgery</w:t>
            </w:r>
          </w:p>
          <w:p w14:paraId="08A5FE50" w14:textId="77777777" w:rsidR="00216324" w:rsidRPr="00216324" w:rsidRDefault="00216324" w:rsidP="0049530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FAC4BD8" w14:textId="3CE5AF03" w:rsidR="00495300" w:rsidRPr="00216324" w:rsidRDefault="00216324" w:rsidP="00495300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Please attach any relevant tests, </w:t>
            </w:r>
            <w:proofErr w:type="gramStart"/>
            <w:r>
              <w:rPr>
                <w:color w:val="FF0000"/>
                <w:sz w:val="20"/>
                <w:szCs w:val="20"/>
              </w:rPr>
              <w:t>investigations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or clinic letters.</w:t>
            </w:r>
          </w:p>
        </w:tc>
        <w:tc>
          <w:tcPr>
            <w:tcW w:w="1397" w:type="dxa"/>
            <w:vAlign w:val="center"/>
          </w:tcPr>
          <w:p w14:paraId="4FE66EB1" w14:textId="77777777" w:rsidR="00495300" w:rsidRPr="00216324" w:rsidRDefault="00495300" w:rsidP="0049530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631523E" w14:textId="77777777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2CFB7A" w14:textId="0F9FB111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324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r w:rsidRPr="00216324">
              <w:rPr>
                <w:rFonts w:ascii="Arial" w:hAnsi="Arial" w:cs="Arial"/>
                <w:sz w:val="20"/>
                <w:szCs w:val="20"/>
              </w:rPr>
              <w:t xml:space="preserve"> box needs to be ticked to meet the criteria for referral</w:t>
            </w:r>
          </w:p>
          <w:p w14:paraId="01B840D4" w14:textId="77777777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300" w:rsidRPr="003D2B71" w14:paraId="542144B5" w14:textId="77777777" w:rsidTr="00354D63">
        <w:trPr>
          <w:trHeight w:val="1340"/>
        </w:trPr>
        <w:tc>
          <w:tcPr>
            <w:tcW w:w="7642" w:type="dxa"/>
            <w:gridSpan w:val="5"/>
          </w:tcPr>
          <w:p w14:paraId="51BD84B3" w14:textId="77777777" w:rsidR="00495300" w:rsidRPr="00216324" w:rsidRDefault="00495300" w:rsidP="00495300">
            <w:pPr>
              <w:pStyle w:val="Default"/>
              <w:rPr>
                <w:sz w:val="20"/>
                <w:szCs w:val="20"/>
              </w:rPr>
            </w:pPr>
          </w:p>
          <w:p w14:paraId="6E98976C" w14:textId="202F124D" w:rsidR="00495300" w:rsidRPr="00216324" w:rsidRDefault="00216324" w:rsidP="00495300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216324">
              <w:rPr>
                <w:b/>
                <w:sz w:val="20"/>
                <w:szCs w:val="20"/>
              </w:rPr>
              <w:t xml:space="preserve">2. </w:t>
            </w:r>
            <w:r w:rsidR="00495300" w:rsidRPr="00216324">
              <w:rPr>
                <w:b/>
                <w:sz w:val="20"/>
                <w:szCs w:val="20"/>
              </w:rPr>
              <w:t>Please provide the following information below:</w:t>
            </w:r>
          </w:p>
          <w:p w14:paraId="6EF6069D" w14:textId="2E4D42BC" w:rsidR="00495300" w:rsidRPr="00216324" w:rsidRDefault="00495300" w:rsidP="00495300">
            <w:pPr>
              <w:pStyle w:val="Default"/>
              <w:rPr>
                <w:sz w:val="20"/>
                <w:szCs w:val="20"/>
              </w:rPr>
            </w:pPr>
            <w:r w:rsidRPr="00216324">
              <w:rPr>
                <w:sz w:val="20"/>
                <w:szCs w:val="20"/>
              </w:rPr>
              <w:t>Is the patient a smoker?</w:t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sz w:val="20"/>
                <w:szCs w:val="20"/>
              </w:rPr>
              <w:t xml:space="preserve">Yes </w:t>
            </w:r>
            <w:r w:rsidR="0094467A">
              <w:rPr>
                <w:noProof/>
                <w:sz w:val="20"/>
                <w:szCs w:val="20"/>
              </w:rPr>
            </w:r>
            <w:r w:rsidR="0094467A">
              <w:rPr>
                <w:noProof/>
                <w:sz w:val="20"/>
                <w:szCs w:val="20"/>
              </w:rPr>
              <w:pict w14:anchorId="2647ECC4">
                <v:shape id="_x0000_i1029" type="#_x0000_t75" alt="" style="width:11pt;height:18pt;mso-width-percent:0;mso-height-percent:0;mso-width-percent:0;mso-height-percent:0">
                  <v:imagedata r:id="rId12" o:title=""/>
                </v:shape>
              </w:pict>
            </w:r>
            <w:r w:rsidRPr="00216324">
              <w:rPr>
                <w:sz w:val="20"/>
                <w:szCs w:val="20"/>
              </w:rPr>
              <w:t xml:space="preserve"> </w:t>
            </w:r>
            <w:r w:rsidRPr="00216324">
              <w:rPr>
                <w:sz w:val="20"/>
                <w:szCs w:val="20"/>
              </w:rPr>
              <w:tab/>
              <w:t xml:space="preserve">No </w:t>
            </w:r>
            <w:r w:rsidR="0094467A">
              <w:rPr>
                <w:noProof/>
                <w:sz w:val="20"/>
                <w:szCs w:val="20"/>
              </w:rPr>
            </w:r>
            <w:r w:rsidR="0094467A">
              <w:rPr>
                <w:noProof/>
                <w:sz w:val="20"/>
                <w:szCs w:val="20"/>
              </w:rPr>
              <w:pict w14:anchorId="3052D75F">
                <v:shape id="_x0000_i1030" type="#_x0000_t75" alt="" style="width:11pt;height:18pt;mso-width-percent:0;mso-height-percent:0;mso-width-percent:0;mso-height-percent:0">
                  <v:imagedata r:id="rId13" o:title=""/>
                </v:shape>
              </w:pict>
            </w:r>
          </w:p>
          <w:p w14:paraId="6F68A2F4" w14:textId="77777777" w:rsidR="00495300" w:rsidRPr="00216324" w:rsidRDefault="00495300" w:rsidP="00495300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1C405677" w14:textId="6505E263" w:rsidR="00495300" w:rsidRPr="00216324" w:rsidRDefault="00495300" w:rsidP="004953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6324">
              <w:rPr>
                <w:rFonts w:ascii="Arial" w:hAnsi="Arial" w:cs="Arial"/>
                <w:sz w:val="20"/>
                <w:szCs w:val="20"/>
                <w:lang w:eastAsia="en-GB"/>
              </w:rPr>
              <w:t xml:space="preserve">If yes, has patient been referred to smoking cessation? </w:t>
            </w:r>
            <w:r w:rsidRPr="00216324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r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pict w14:anchorId="751D2BE1">
                <v:shape id="_x0000_i1031" type="#_x0000_t75" alt="" style="width:11pt;height:18pt;mso-width-percent:0;mso-height-percent:0;mso-width-percent:0;mso-height-percent:0">
                  <v:imagedata r:id="rId14" o:title=""/>
                </v:shape>
              </w:pict>
            </w:r>
            <w:r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 xml:space="preserve">No </w:t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pict w14:anchorId="7B2944CE">
                <v:shape id="_x0000_i1032" type="#_x0000_t75" alt="" style="width:11pt;height:18pt;mso-width-percent:0;mso-height-percent:0;mso-width-percent:0;mso-height-percent:0">
                  <v:imagedata r:id="rId15" o:title=""/>
                </v:shape>
              </w:pict>
            </w:r>
          </w:p>
          <w:p w14:paraId="6B41D564" w14:textId="77777777" w:rsidR="00495300" w:rsidRPr="00216324" w:rsidRDefault="00495300" w:rsidP="00495300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57A44614" w14:textId="77777777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324">
              <w:rPr>
                <w:rFonts w:ascii="Arial" w:hAnsi="Arial" w:cs="Arial"/>
                <w:sz w:val="20"/>
                <w:szCs w:val="20"/>
              </w:rPr>
              <w:t>Please complete</w:t>
            </w:r>
          </w:p>
        </w:tc>
      </w:tr>
      <w:tr w:rsidR="00495300" w:rsidRPr="003D2B71" w14:paraId="7F4AC4CF" w14:textId="77777777" w:rsidTr="00354D63">
        <w:trPr>
          <w:trHeight w:val="864"/>
        </w:trPr>
        <w:tc>
          <w:tcPr>
            <w:tcW w:w="7642" w:type="dxa"/>
            <w:gridSpan w:val="5"/>
          </w:tcPr>
          <w:p w14:paraId="1B55AC9F" w14:textId="09BCBC38" w:rsidR="00495300" w:rsidRPr="00216324" w:rsidRDefault="00495300" w:rsidP="00495300">
            <w:pPr>
              <w:pStyle w:val="Default"/>
              <w:rPr>
                <w:sz w:val="20"/>
                <w:szCs w:val="20"/>
              </w:rPr>
            </w:pPr>
            <w:r w:rsidRPr="00216324">
              <w:rPr>
                <w:sz w:val="20"/>
                <w:szCs w:val="20"/>
              </w:rPr>
              <w:lastRenderedPageBreak/>
              <w:t>Is weight management relevant for this patient?</w:t>
            </w:r>
            <w:r w:rsidRPr="00216324">
              <w:rPr>
                <w:b/>
                <w:sz w:val="20"/>
                <w:szCs w:val="20"/>
              </w:rPr>
              <w:t xml:space="preserve"> </w:t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b/>
                <w:sz w:val="20"/>
                <w:szCs w:val="20"/>
              </w:rPr>
              <w:tab/>
              <w:t xml:space="preserve"> </w:t>
            </w:r>
            <w:r w:rsidRPr="00216324">
              <w:rPr>
                <w:b/>
                <w:sz w:val="20"/>
                <w:szCs w:val="20"/>
              </w:rPr>
              <w:tab/>
            </w:r>
            <w:r w:rsidRPr="00216324">
              <w:rPr>
                <w:sz w:val="20"/>
                <w:szCs w:val="20"/>
              </w:rPr>
              <w:t xml:space="preserve">Yes </w:t>
            </w:r>
            <w:r w:rsidR="0094467A">
              <w:rPr>
                <w:noProof/>
                <w:sz w:val="20"/>
                <w:szCs w:val="20"/>
              </w:rPr>
            </w:r>
            <w:r w:rsidR="0094467A">
              <w:rPr>
                <w:noProof/>
                <w:sz w:val="20"/>
                <w:szCs w:val="20"/>
              </w:rPr>
              <w:pict w14:anchorId="79418C97">
                <v:shape id="_x0000_i1033" type="#_x0000_t75" alt="" style="width:11pt;height:18pt;mso-width-percent:0;mso-height-percent:0;mso-width-percent:0;mso-height-percent:0">
                  <v:imagedata r:id="rId16" o:title=""/>
                </v:shape>
              </w:pict>
            </w:r>
            <w:r w:rsidRPr="00216324">
              <w:rPr>
                <w:sz w:val="20"/>
                <w:szCs w:val="20"/>
              </w:rPr>
              <w:t xml:space="preserve"> </w:t>
            </w:r>
            <w:r w:rsidRPr="00216324">
              <w:rPr>
                <w:sz w:val="20"/>
                <w:szCs w:val="20"/>
              </w:rPr>
              <w:tab/>
              <w:t xml:space="preserve">No </w:t>
            </w:r>
            <w:r w:rsidR="0094467A">
              <w:rPr>
                <w:noProof/>
                <w:sz w:val="20"/>
                <w:szCs w:val="20"/>
              </w:rPr>
            </w:r>
            <w:r w:rsidR="0094467A">
              <w:rPr>
                <w:noProof/>
                <w:sz w:val="20"/>
                <w:szCs w:val="20"/>
              </w:rPr>
              <w:pict w14:anchorId="62BB8380">
                <v:shape id="_x0000_i1034" type="#_x0000_t75" alt="" style="width:11pt;height:18pt;mso-width-percent:0;mso-height-percent:0;mso-width-percent:0;mso-height-percent:0">
                  <v:imagedata r:id="rId17" o:title=""/>
                </v:shape>
              </w:pict>
            </w:r>
          </w:p>
          <w:p w14:paraId="40CC1392" w14:textId="77777777" w:rsidR="00495300" w:rsidRPr="00216324" w:rsidRDefault="00495300" w:rsidP="00495300">
            <w:pPr>
              <w:pStyle w:val="Default"/>
              <w:rPr>
                <w:sz w:val="20"/>
                <w:szCs w:val="20"/>
              </w:rPr>
            </w:pPr>
          </w:p>
          <w:p w14:paraId="7017B0A3" w14:textId="3E1BE797" w:rsidR="00495300" w:rsidRPr="00216324" w:rsidRDefault="00495300" w:rsidP="004953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If yes, has a referral been made to weight management services? Yes </w:t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pict w14:anchorId="4EB0AF13">
                <v:shape id="_x0000_i1035" type="#_x0000_t75" alt="" style="width:11pt;height:18pt;mso-width-percent:0;mso-height-percent:0;mso-width-percent:0;mso-height-percent:0">
                  <v:imagedata r:id="rId18" o:title=""/>
                </v:shape>
              </w:pict>
            </w:r>
            <w:r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No </w:t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94467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pict w14:anchorId="6B39431E">
                <v:shape id="_x0000_i1036" type="#_x0000_t75" alt="" style="width:11pt;height:18pt;mso-width-percent:0;mso-height-percent:0;mso-width-percent:0;mso-height-percent:0">
                  <v:imagedata r:id="rId19" o:title=""/>
                </v:shape>
              </w:pict>
            </w:r>
          </w:p>
          <w:p w14:paraId="57E04CEF" w14:textId="77777777" w:rsidR="00495300" w:rsidRPr="00216324" w:rsidRDefault="00495300" w:rsidP="00495300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52F44012" w14:textId="77777777" w:rsidR="00495300" w:rsidRPr="00216324" w:rsidRDefault="00495300" w:rsidP="004953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324">
              <w:rPr>
                <w:rFonts w:ascii="Arial" w:hAnsi="Arial" w:cs="Arial"/>
                <w:sz w:val="20"/>
                <w:szCs w:val="20"/>
              </w:rPr>
              <w:t>Please complete</w:t>
            </w:r>
          </w:p>
        </w:tc>
      </w:tr>
      <w:tr w:rsidR="00216324" w:rsidRPr="003D2B71" w14:paraId="19C3D643" w14:textId="77777777" w:rsidTr="000A4388">
        <w:trPr>
          <w:trHeight w:val="864"/>
        </w:trPr>
        <w:tc>
          <w:tcPr>
            <w:tcW w:w="9039" w:type="dxa"/>
            <w:gridSpan w:val="6"/>
          </w:tcPr>
          <w:p w14:paraId="6C888693" w14:textId="79E62DF0" w:rsidR="00216324" w:rsidRPr="00216324" w:rsidRDefault="003C4850" w:rsidP="0049530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</w:t>
            </w:r>
            <w:r w:rsidR="00216324" w:rsidRPr="0021632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 CONSENT FOR REFERRAL</w:t>
            </w:r>
          </w:p>
          <w:p w14:paraId="4DADA5F0" w14:textId="1D3D9888" w:rsidR="00216324" w:rsidRPr="00216324" w:rsidRDefault="0094467A" w:rsidP="002163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52F15BF7">
                <v:shape id="_x0000_i1037" type="#_x0000_t75" alt="" style="width:13pt;height:18pt;mso-width-percent:0;mso-height-percent:0;mso-width-percent:0;mso-height-percent:0">
                  <v:imagedata r:id="rId20" o:title=""/>
                </v:shape>
              </w:pict>
            </w:r>
            <w:r w:rsidR="00216324" w:rsidRPr="0021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324" w:rsidRPr="0021632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Please confirm that the patient (or responsible carer) consented to specialist referral</w:t>
            </w:r>
          </w:p>
        </w:tc>
      </w:tr>
      <w:tr w:rsidR="00216324" w:rsidRPr="003D2B71" w14:paraId="4D21F1FD" w14:textId="77777777" w:rsidTr="000A4388">
        <w:trPr>
          <w:trHeight w:val="864"/>
        </w:trPr>
        <w:tc>
          <w:tcPr>
            <w:tcW w:w="9039" w:type="dxa"/>
            <w:gridSpan w:val="6"/>
          </w:tcPr>
          <w:p w14:paraId="46F698E2" w14:textId="786ADF1B" w:rsidR="00216324" w:rsidRPr="00216324" w:rsidRDefault="003C4850" w:rsidP="00216324">
            <w:pPr>
              <w:spacing w:before="8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4</w:t>
            </w:r>
            <w:r w:rsidR="00216324" w:rsidRPr="0021632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. CLINICIAN DECLARATION </w:t>
            </w:r>
            <w:r w:rsidR="00216324" w:rsidRPr="00216324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="0094467A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94467A"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2186AF0F">
                <v:shape id="_x0000_i1038" type="#_x0000_t75" alt="" style="width:13pt;height:18pt;mso-width-percent:0;mso-height-percent:0;mso-width-percent:0;mso-height-percent:0">
                  <v:imagedata r:id="rId21" o:title=""/>
                </v:shape>
              </w:pict>
            </w:r>
            <w:r w:rsidR="00216324" w:rsidRPr="0021632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 personally confirm that the above information is complete and accurately describes the patient's condition</w:t>
            </w:r>
          </w:p>
          <w:p w14:paraId="15D951C0" w14:textId="7D53E60C" w:rsidR="00216324" w:rsidRPr="00216324" w:rsidRDefault="00216324" w:rsidP="00216324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1632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Note: treatment should only be undertaken in secondary care if this form is approved.</w:t>
            </w:r>
          </w:p>
        </w:tc>
      </w:tr>
      <w:tr w:rsidR="00495300" w:rsidRPr="003D2B71" w14:paraId="555225B0" w14:textId="77777777" w:rsidTr="000910F9">
        <w:tc>
          <w:tcPr>
            <w:tcW w:w="9039" w:type="dxa"/>
            <w:gridSpan w:val="6"/>
            <w:shd w:val="clear" w:color="auto" w:fill="E6E6E6"/>
          </w:tcPr>
          <w:p w14:paraId="0FDABB5A" w14:textId="4F54E564" w:rsidR="00495300" w:rsidRDefault="003C485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1626B">
              <w:rPr>
                <w:rFonts w:ascii="Arial" w:hAnsi="Arial" w:cs="Arial"/>
                <w:b/>
                <w:sz w:val="20"/>
                <w:szCs w:val="20"/>
              </w:rPr>
              <w:t>Allergies:</w:t>
            </w:r>
          </w:p>
        </w:tc>
      </w:tr>
      <w:tr w:rsidR="003C4850" w:rsidRPr="003D2B71" w14:paraId="12929BE8" w14:textId="77777777" w:rsidTr="003C4850">
        <w:tc>
          <w:tcPr>
            <w:tcW w:w="9039" w:type="dxa"/>
            <w:gridSpan w:val="6"/>
            <w:shd w:val="clear" w:color="auto" w:fill="auto"/>
          </w:tcPr>
          <w:p w14:paraId="21353DDA" w14:textId="07C84A51" w:rsidR="003C4850" w:rsidRDefault="003C485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850" w:rsidRPr="003D2B71" w14:paraId="0A48D8B6" w14:textId="77777777" w:rsidTr="000910F9">
        <w:tc>
          <w:tcPr>
            <w:tcW w:w="9039" w:type="dxa"/>
            <w:gridSpan w:val="6"/>
            <w:shd w:val="clear" w:color="auto" w:fill="E6E6E6"/>
          </w:tcPr>
          <w:p w14:paraId="7CA2BD65" w14:textId="4BABD076" w:rsidR="003C4850" w:rsidRDefault="003C485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Consultation Information:</w:t>
            </w:r>
          </w:p>
        </w:tc>
      </w:tr>
      <w:tr w:rsidR="00495300" w:rsidRPr="003D2B71" w14:paraId="0C147EE9" w14:textId="77777777" w:rsidTr="000910F9">
        <w:tc>
          <w:tcPr>
            <w:tcW w:w="9039" w:type="dxa"/>
            <w:gridSpan w:val="6"/>
          </w:tcPr>
          <w:p w14:paraId="4B7CC168" w14:textId="29D7C138" w:rsidR="00495300" w:rsidRDefault="00495300" w:rsidP="00495300">
            <w:pPr>
              <w:rPr>
                <w:sz w:val="20"/>
                <w:szCs w:val="20"/>
              </w:rPr>
            </w:pPr>
          </w:p>
        </w:tc>
      </w:tr>
      <w:tr w:rsidR="00495300" w:rsidRPr="003D2B71" w14:paraId="2F13A6B9" w14:textId="77777777" w:rsidTr="000910F9">
        <w:tc>
          <w:tcPr>
            <w:tcW w:w="9039" w:type="dxa"/>
            <w:gridSpan w:val="6"/>
            <w:shd w:val="clear" w:color="auto" w:fill="E6E6E6"/>
          </w:tcPr>
          <w:p w14:paraId="0955791B" w14:textId="77777777" w:rsidR="00495300" w:rsidRDefault="0049530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Active Problem Information:</w:t>
            </w:r>
          </w:p>
        </w:tc>
      </w:tr>
      <w:tr w:rsidR="00495300" w:rsidRPr="003D2B71" w14:paraId="501520FB" w14:textId="77777777" w:rsidTr="000910F9">
        <w:tc>
          <w:tcPr>
            <w:tcW w:w="9039" w:type="dxa"/>
            <w:gridSpan w:val="6"/>
          </w:tcPr>
          <w:p w14:paraId="1FEFDD9A" w14:textId="551C593C" w:rsidR="00495300" w:rsidRDefault="00495300" w:rsidP="00495300"/>
        </w:tc>
      </w:tr>
      <w:tr w:rsidR="00495300" w:rsidRPr="003D2B71" w14:paraId="52DB9782" w14:textId="77777777" w:rsidTr="000910F9">
        <w:tc>
          <w:tcPr>
            <w:tcW w:w="9039" w:type="dxa"/>
            <w:gridSpan w:val="6"/>
            <w:shd w:val="clear" w:color="auto" w:fill="E6E6E6"/>
          </w:tcPr>
          <w:p w14:paraId="559F1453" w14:textId="77777777" w:rsidR="00495300" w:rsidRDefault="00495300" w:rsidP="004953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Medication:</w:t>
            </w:r>
          </w:p>
        </w:tc>
      </w:tr>
      <w:tr w:rsidR="00495300" w:rsidRPr="003D2B71" w14:paraId="177C176C" w14:textId="77777777" w:rsidTr="000910F9">
        <w:tc>
          <w:tcPr>
            <w:tcW w:w="9039" w:type="dxa"/>
            <w:gridSpan w:val="6"/>
          </w:tcPr>
          <w:p w14:paraId="4D502A85" w14:textId="3B982F1C" w:rsidR="00495300" w:rsidRDefault="00495300" w:rsidP="00495300">
            <w:pPr>
              <w:rPr>
                <w:rFonts w:cs="Arial"/>
                <w:sz w:val="20"/>
              </w:rPr>
            </w:pPr>
          </w:p>
        </w:tc>
      </w:tr>
    </w:tbl>
    <w:p w14:paraId="0E9B3B51" w14:textId="77777777" w:rsidR="00354D63" w:rsidRDefault="00354D63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407"/>
      </w:tblGrid>
      <w:tr w:rsidR="00DF2E24" w:rsidRPr="003D2B71" w14:paraId="3A442246" w14:textId="77777777" w:rsidTr="00CE25BE">
        <w:tc>
          <w:tcPr>
            <w:tcW w:w="9039" w:type="dxa"/>
            <w:gridSpan w:val="2"/>
            <w:shd w:val="clear" w:color="auto" w:fill="FFCCFF"/>
          </w:tcPr>
          <w:p w14:paraId="743F44ED" w14:textId="77777777" w:rsidR="00DF2E24" w:rsidRPr="0061626B" w:rsidRDefault="00DF2E24" w:rsidP="00E60E7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 </w:t>
            </w:r>
            <w:r w:rsidRPr="0061626B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</w:p>
        </w:tc>
      </w:tr>
      <w:tr w:rsidR="00DF2E24" w:rsidRPr="003D2B71" w14:paraId="6D97CB61" w14:textId="77777777" w:rsidTr="00354D63">
        <w:tc>
          <w:tcPr>
            <w:tcW w:w="4632" w:type="dxa"/>
            <w:shd w:val="clear" w:color="auto" w:fill="E6E6E6"/>
          </w:tcPr>
          <w:p w14:paraId="62E399BD" w14:textId="77777777" w:rsidR="00DF2E24" w:rsidRPr="0061626B" w:rsidRDefault="00354D63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Alcohol:</w:t>
            </w:r>
          </w:p>
        </w:tc>
        <w:tc>
          <w:tcPr>
            <w:tcW w:w="4407" w:type="dxa"/>
            <w:shd w:val="clear" w:color="auto" w:fill="E6E6E6"/>
          </w:tcPr>
          <w:p w14:paraId="508DDE59" w14:textId="77777777" w:rsidR="00DF2E24" w:rsidRPr="0061626B" w:rsidRDefault="00DF2E24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1626B">
              <w:rPr>
                <w:rFonts w:ascii="Arial" w:hAnsi="Arial" w:cs="Arial"/>
                <w:b/>
                <w:sz w:val="20"/>
                <w:szCs w:val="20"/>
              </w:rPr>
              <w:t>BMI</w:t>
            </w:r>
            <w:r w:rsidR="00890E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0E20" w:rsidRPr="00890E20">
              <w:rPr>
                <w:rFonts w:ascii="Arial" w:hAnsi="Arial" w:cs="Arial"/>
                <w:sz w:val="20"/>
                <w:szCs w:val="20"/>
              </w:rPr>
              <w:t>(Within the last 3 months)</w:t>
            </w:r>
            <w:r w:rsidRPr="0061626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54D63" w:rsidRPr="003D2B71" w14:paraId="54D36D14" w14:textId="77777777" w:rsidTr="00354D63">
        <w:tc>
          <w:tcPr>
            <w:tcW w:w="4632" w:type="dxa"/>
          </w:tcPr>
          <w:p w14:paraId="73623A47" w14:textId="5854169E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7" w:type="dxa"/>
          </w:tcPr>
          <w:p w14:paraId="1A62A151" w14:textId="2CF4963F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67689B3D" w14:textId="77777777" w:rsidTr="00354D63">
        <w:tc>
          <w:tcPr>
            <w:tcW w:w="4632" w:type="dxa"/>
            <w:shd w:val="clear" w:color="auto" w:fill="E6E6E6"/>
          </w:tcPr>
          <w:p w14:paraId="4E0C6B23" w14:textId="77777777" w:rsidR="00354D63" w:rsidRDefault="00354D6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BP:</w:t>
            </w:r>
          </w:p>
        </w:tc>
        <w:tc>
          <w:tcPr>
            <w:tcW w:w="4407" w:type="dxa"/>
            <w:shd w:val="clear" w:color="auto" w:fill="E6E6E6"/>
          </w:tcPr>
          <w:p w14:paraId="4D76F382" w14:textId="77777777" w:rsidR="00354D63" w:rsidRDefault="00354D6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Smoking Status:</w:t>
            </w:r>
          </w:p>
        </w:tc>
      </w:tr>
      <w:tr w:rsidR="00354D63" w:rsidRPr="003D2B71" w14:paraId="5EE11DB3" w14:textId="77777777" w:rsidTr="00354D63">
        <w:tc>
          <w:tcPr>
            <w:tcW w:w="4632" w:type="dxa"/>
          </w:tcPr>
          <w:p w14:paraId="33186B45" w14:textId="58FD9BD1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7" w:type="dxa"/>
          </w:tcPr>
          <w:p w14:paraId="4AD8166D" w14:textId="3E34C97A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63" w:rsidRPr="003D2B71" w14:paraId="1AC8D449" w14:textId="77777777" w:rsidTr="00B03DF8">
        <w:tc>
          <w:tcPr>
            <w:tcW w:w="4632" w:type="dxa"/>
            <w:shd w:val="clear" w:color="auto" w:fill="E6E6E6"/>
          </w:tcPr>
          <w:p w14:paraId="7D3D4E84" w14:textId="77777777" w:rsidR="00354D63" w:rsidRDefault="00354D6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Sex:</w:t>
            </w:r>
          </w:p>
        </w:tc>
        <w:tc>
          <w:tcPr>
            <w:tcW w:w="4407" w:type="dxa"/>
            <w:shd w:val="clear" w:color="auto" w:fill="auto"/>
          </w:tcPr>
          <w:p w14:paraId="33FA0CC6" w14:textId="0A2217F4" w:rsidR="00354D63" w:rsidRDefault="00354D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4AB85" w14:textId="77777777" w:rsidR="004C0784" w:rsidRPr="00E27F77" w:rsidRDefault="004C0784">
      <w:pPr>
        <w:rPr>
          <w:rFonts w:ascii="Arial" w:hAnsi="Arial" w:cs="Arial"/>
          <w:sz w:val="20"/>
          <w:szCs w:val="20"/>
        </w:rPr>
      </w:pPr>
    </w:p>
    <w:sectPr w:rsidR="004C0784" w:rsidRPr="00E27F77" w:rsidSect="00D43C47">
      <w:headerReference w:type="default" r:id="rId22"/>
      <w:footerReference w:type="default" r:id="rId23"/>
      <w:pgSz w:w="11906" w:h="16838" w:code="9"/>
      <w:pgMar w:top="1247" w:right="2608" w:bottom="1247" w:left="1440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9D8B" w14:textId="77777777" w:rsidR="00495300" w:rsidRDefault="00495300" w:rsidP="00F97CB6">
      <w:r>
        <w:separator/>
      </w:r>
    </w:p>
  </w:endnote>
  <w:endnote w:type="continuationSeparator" w:id="0">
    <w:p w14:paraId="249BD4C2" w14:textId="77777777" w:rsidR="00495300" w:rsidRDefault="00495300" w:rsidP="00F9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7014" w14:textId="0EE02CA0" w:rsidR="00495300" w:rsidRPr="00770520" w:rsidRDefault="00495300">
    <w:pPr>
      <w:pStyle w:val="Footer"/>
      <w:rPr>
        <w:rFonts w:ascii="Arial" w:hAnsi="Arial"/>
        <w:sz w:val="20"/>
        <w:szCs w:val="20"/>
      </w:rPr>
    </w:pPr>
    <w:r w:rsidRPr="00770520">
      <w:rPr>
        <w:rStyle w:val="PageNumber"/>
        <w:rFonts w:ascii="Arial" w:hAnsi="Arial"/>
        <w:sz w:val="20"/>
        <w:szCs w:val="20"/>
      </w:rPr>
      <w:t xml:space="preserve">Page </w:t>
    </w:r>
    <w:r w:rsidRPr="00770520">
      <w:rPr>
        <w:rStyle w:val="PageNumber"/>
        <w:rFonts w:ascii="Arial" w:hAnsi="Arial"/>
        <w:sz w:val="20"/>
        <w:szCs w:val="20"/>
      </w:rPr>
      <w:fldChar w:fldCharType="begin"/>
    </w:r>
    <w:r w:rsidRPr="00770520">
      <w:rPr>
        <w:rStyle w:val="PageNumber"/>
        <w:rFonts w:ascii="Arial" w:hAnsi="Arial"/>
        <w:sz w:val="20"/>
        <w:szCs w:val="20"/>
      </w:rPr>
      <w:instrText xml:space="preserve"> PAGE </w:instrText>
    </w:r>
    <w:r w:rsidRPr="00770520">
      <w:rPr>
        <w:rStyle w:val="PageNumber"/>
        <w:rFonts w:ascii="Arial" w:hAnsi="Arial"/>
        <w:sz w:val="20"/>
        <w:szCs w:val="20"/>
      </w:rPr>
      <w:fldChar w:fldCharType="separate"/>
    </w:r>
    <w:r>
      <w:rPr>
        <w:rStyle w:val="PageNumber"/>
        <w:rFonts w:ascii="Arial" w:hAnsi="Arial"/>
        <w:noProof/>
        <w:sz w:val="20"/>
        <w:szCs w:val="20"/>
      </w:rPr>
      <w:t>2</w:t>
    </w:r>
    <w:r w:rsidRPr="00770520">
      <w:rPr>
        <w:rStyle w:val="PageNumber"/>
        <w:rFonts w:ascii="Arial" w:hAnsi="Arial"/>
        <w:sz w:val="20"/>
        <w:szCs w:val="20"/>
      </w:rPr>
      <w:fldChar w:fldCharType="end"/>
    </w:r>
    <w:r w:rsidRPr="00770520">
      <w:rPr>
        <w:rStyle w:val="PageNumber"/>
        <w:rFonts w:ascii="Arial" w:hAnsi="Arial"/>
        <w:sz w:val="20"/>
        <w:szCs w:val="20"/>
      </w:rPr>
      <w:t xml:space="preserve"> of </w:t>
    </w:r>
    <w:r w:rsidRPr="00770520">
      <w:rPr>
        <w:rStyle w:val="PageNumber"/>
        <w:rFonts w:ascii="Arial" w:hAnsi="Arial"/>
        <w:sz w:val="20"/>
        <w:szCs w:val="20"/>
      </w:rPr>
      <w:fldChar w:fldCharType="begin"/>
    </w:r>
    <w:r w:rsidRPr="00770520">
      <w:rPr>
        <w:rStyle w:val="PageNumber"/>
        <w:rFonts w:ascii="Arial" w:hAnsi="Arial"/>
        <w:sz w:val="20"/>
        <w:szCs w:val="20"/>
      </w:rPr>
      <w:instrText xml:space="preserve"> NUMPAGES </w:instrText>
    </w:r>
    <w:r w:rsidRPr="00770520">
      <w:rPr>
        <w:rStyle w:val="PageNumber"/>
        <w:rFonts w:ascii="Arial" w:hAnsi="Arial"/>
        <w:sz w:val="20"/>
        <w:szCs w:val="20"/>
      </w:rPr>
      <w:fldChar w:fldCharType="separate"/>
    </w:r>
    <w:r>
      <w:rPr>
        <w:rStyle w:val="PageNumber"/>
        <w:rFonts w:ascii="Arial" w:hAnsi="Arial"/>
        <w:noProof/>
        <w:sz w:val="20"/>
        <w:szCs w:val="20"/>
      </w:rPr>
      <w:t>2</w:t>
    </w:r>
    <w:r w:rsidRPr="00770520"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ab/>
    </w:r>
    <w:r>
      <w:rPr>
        <w:rStyle w:val="PageNumber"/>
        <w:rFonts w:ascii="Arial" w:hAnsi="Arial"/>
        <w:sz w:val="20"/>
        <w:szCs w:val="20"/>
      </w:rPr>
      <w:tab/>
      <w:t>Date revised- Oct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1AF4" w14:textId="77777777" w:rsidR="00495300" w:rsidRDefault="00495300" w:rsidP="00F97CB6">
      <w:r>
        <w:separator/>
      </w:r>
    </w:p>
  </w:footnote>
  <w:footnote w:type="continuationSeparator" w:id="0">
    <w:p w14:paraId="222EA8F1" w14:textId="77777777" w:rsidR="00495300" w:rsidRDefault="00495300" w:rsidP="00F9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CADD" w14:textId="03623259" w:rsidR="00495300" w:rsidRDefault="00495300" w:rsidP="004B6F46">
    <w:pPr>
      <w:pStyle w:val="Header"/>
      <w:rPr>
        <w:rFonts w:ascii="Arial" w:hAnsi="Arial"/>
        <w:b/>
        <w:color w:val="FF0000"/>
        <w:sz w:val="20"/>
        <w:szCs w:val="20"/>
      </w:rPr>
    </w:pPr>
    <w:r>
      <w:rPr>
        <w:rFonts w:ascii="Arial" w:hAnsi="Arial"/>
        <w:b/>
        <w:color w:val="FF0000"/>
        <w:sz w:val="20"/>
        <w:szCs w:val="20"/>
      </w:rPr>
      <w:t>Coventry and Rugby CCG</w:t>
    </w:r>
    <w:r>
      <w:rPr>
        <w:rFonts w:ascii="Arial" w:hAnsi="Arial"/>
        <w:b/>
        <w:color w:val="FF0000"/>
        <w:sz w:val="20"/>
        <w:szCs w:val="20"/>
      </w:rPr>
      <w:tab/>
      <w:t xml:space="preserve">Version 4.0 </w:t>
    </w:r>
    <w:r>
      <w:rPr>
        <w:rFonts w:ascii="Arial" w:hAnsi="Arial"/>
        <w:b/>
        <w:color w:val="FF0000"/>
        <w:sz w:val="20"/>
        <w:szCs w:val="20"/>
      </w:rPr>
      <w:tab/>
      <w:t>New LLP Process</w:t>
    </w:r>
  </w:p>
  <w:p w14:paraId="6B004165" w14:textId="77777777" w:rsidR="00495300" w:rsidRPr="004B6F46" w:rsidRDefault="00495300" w:rsidP="004B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C45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68BC"/>
    <w:multiLevelType w:val="multilevel"/>
    <w:tmpl w:val="83C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614EB"/>
    <w:multiLevelType w:val="hybridMultilevel"/>
    <w:tmpl w:val="5358D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D85"/>
    <w:multiLevelType w:val="hybridMultilevel"/>
    <w:tmpl w:val="8774E2EE"/>
    <w:lvl w:ilvl="0" w:tplc="743EE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20545D"/>
    <w:multiLevelType w:val="hybridMultilevel"/>
    <w:tmpl w:val="681E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4269"/>
    <w:multiLevelType w:val="hybridMultilevel"/>
    <w:tmpl w:val="CB7C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77FB8"/>
    <w:multiLevelType w:val="hybridMultilevel"/>
    <w:tmpl w:val="552019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90118"/>
    <w:multiLevelType w:val="hybridMultilevel"/>
    <w:tmpl w:val="4A64426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B5E47"/>
    <w:multiLevelType w:val="hybridMultilevel"/>
    <w:tmpl w:val="DD44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77C98"/>
    <w:multiLevelType w:val="hybridMultilevel"/>
    <w:tmpl w:val="B84C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748D"/>
    <w:multiLevelType w:val="hybridMultilevel"/>
    <w:tmpl w:val="419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965DD"/>
    <w:multiLevelType w:val="multilevel"/>
    <w:tmpl w:val="253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F0FF9"/>
    <w:multiLevelType w:val="hybridMultilevel"/>
    <w:tmpl w:val="86B67EC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1213AC"/>
    <w:multiLevelType w:val="hybridMultilevel"/>
    <w:tmpl w:val="D71E4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60540D"/>
    <w:multiLevelType w:val="hybridMultilevel"/>
    <w:tmpl w:val="17DCA5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3E428D"/>
    <w:multiLevelType w:val="hybridMultilevel"/>
    <w:tmpl w:val="91B43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03A9D"/>
    <w:multiLevelType w:val="hybridMultilevel"/>
    <w:tmpl w:val="9C80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D7798"/>
    <w:multiLevelType w:val="hybridMultilevel"/>
    <w:tmpl w:val="8450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51A6A"/>
    <w:multiLevelType w:val="hybridMultilevel"/>
    <w:tmpl w:val="DBD618FA"/>
    <w:lvl w:ilvl="0" w:tplc="9AD43F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9"/>
  </w:num>
  <w:num w:numId="13">
    <w:abstractNumId w:val="8"/>
  </w:num>
  <w:num w:numId="14">
    <w:abstractNumId w:val="6"/>
  </w:num>
  <w:num w:numId="15">
    <w:abstractNumId w:val="18"/>
  </w:num>
  <w:num w:numId="16">
    <w:abstractNumId w:val="3"/>
  </w:num>
  <w:num w:numId="17">
    <w:abstractNumId w:val="14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0"/>
    <w:rsid w:val="000001AB"/>
    <w:rsid w:val="000001AF"/>
    <w:rsid w:val="000005E7"/>
    <w:rsid w:val="000008D1"/>
    <w:rsid w:val="000011EE"/>
    <w:rsid w:val="0000124D"/>
    <w:rsid w:val="000013C4"/>
    <w:rsid w:val="00001734"/>
    <w:rsid w:val="000017C0"/>
    <w:rsid w:val="00001ABE"/>
    <w:rsid w:val="00001B5C"/>
    <w:rsid w:val="00002373"/>
    <w:rsid w:val="000024F3"/>
    <w:rsid w:val="000025E9"/>
    <w:rsid w:val="000025FC"/>
    <w:rsid w:val="00002609"/>
    <w:rsid w:val="000026D2"/>
    <w:rsid w:val="00003244"/>
    <w:rsid w:val="000032B5"/>
    <w:rsid w:val="000034BE"/>
    <w:rsid w:val="00003A05"/>
    <w:rsid w:val="00003A4E"/>
    <w:rsid w:val="00003B88"/>
    <w:rsid w:val="00003CB2"/>
    <w:rsid w:val="00004032"/>
    <w:rsid w:val="000043BF"/>
    <w:rsid w:val="000044A6"/>
    <w:rsid w:val="00004859"/>
    <w:rsid w:val="000049E5"/>
    <w:rsid w:val="00004A79"/>
    <w:rsid w:val="00005517"/>
    <w:rsid w:val="000059E0"/>
    <w:rsid w:val="00006087"/>
    <w:rsid w:val="0000641A"/>
    <w:rsid w:val="000067DC"/>
    <w:rsid w:val="000067F7"/>
    <w:rsid w:val="00006EB9"/>
    <w:rsid w:val="0000758C"/>
    <w:rsid w:val="00007A2D"/>
    <w:rsid w:val="00007CEC"/>
    <w:rsid w:val="00007E2E"/>
    <w:rsid w:val="00007FE9"/>
    <w:rsid w:val="00010202"/>
    <w:rsid w:val="00010C7E"/>
    <w:rsid w:val="000116BD"/>
    <w:rsid w:val="000116E0"/>
    <w:rsid w:val="000117E6"/>
    <w:rsid w:val="00011CFE"/>
    <w:rsid w:val="0001205E"/>
    <w:rsid w:val="000123E5"/>
    <w:rsid w:val="00012AE9"/>
    <w:rsid w:val="00012E44"/>
    <w:rsid w:val="00012F32"/>
    <w:rsid w:val="0001334D"/>
    <w:rsid w:val="000134E4"/>
    <w:rsid w:val="000135C1"/>
    <w:rsid w:val="0001362C"/>
    <w:rsid w:val="00013DCE"/>
    <w:rsid w:val="00013DFD"/>
    <w:rsid w:val="00013E73"/>
    <w:rsid w:val="00014817"/>
    <w:rsid w:val="00014954"/>
    <w:rsid w:val="00014A5A"/>
    <w:rsid w:val="0001565C"/>
    <w:rsid w:val="00015922"/>
    <w:rsid w:val="00015A06"/>
    <w:rsid w:val="00015B74"/>
    <w:rsid w:val="00016183"/>
    <w:rsid w:val="000162F0"/>
    <w:rsid w:val="00016495"/>
    <w:rsid w:val="00016663"/>
    <w:rsid w:val="00016A47"/>
    <w:rsid w:val="00016BDF"/>
    <w:rsid w:val="00017D99"/>
    <w:rsid w:val="00017DFD"/>
    <w:rsid w:val="00020090"/>
    <w:rsid w:val="000210FF"/>
    <w:rsid w:val="0002159D"/>
    <w:rsid w:val="0002184F"/>
    <w:rsid w:val="000219BA"/>
    <w:rsid w:val="00022498"/>
    <w:rsid w:val="000226EE"/>
    <w:rsid w:val="00022A51"/>
    <w:rsid w:val="00022C65"/>
    <w:rsid w:val="00022F81"/>
    <w:rsid w:val="00023241"/>
    <w:rsid w:val="000232E4"/>
    <w:rsid w:val="00023EDF"/>
    <w:rsid w:val="00023FED"/>
    <w:rsid w:val="000241D7"/>
    <w:rsid w:val="00024834"/>
    <w:rsid w:val="00024A65"/>
    <w:rsid w:val="000251EA"/>
    <w:rsid w:val="000252A4"/>
    <w:rsid w:val="000252C5"/>
    <w:rsid w:val="0002551D"/>
    <w:rsid w:val="00025798"/>
    <w:rsid w:val="00025D03"/>
    <w:rsid w:val="000263A4"/>
    <w:rsid w:val="00026655"/>
    <w:rsid w:val="00026D40"/>
    <w:rsid w:val="00027039"/>
    <w:rsid w:val="000273E6"/>
    <w:rsid w:val="00027B12"/>
    <w:rsid w:val="00030AF1"/>
    <w:rsid w:val="00030B22"/>
    <w:rsid w:val="00030BE0"/>
    <w:rsid w:val="0003124D"/>
    <w:rsid w:val="00031339"/>
    <w:rsid w:val="0003133D"/>
    <w:rsid w:val="000313FD"/>
    <w:rsid w:val="000316C5"/>
    <w:rsid w:val="00031CA2"/>
    <w:rsid w:val="00032177"/>
    <w:rsid w:val="00032183"/>
    <w:rsid w:val="0003237A"/>
    <w:rsid w:val="000325DC"/>
    <w:rsid w:val="0003262B"/>
    <w:rsid w:val="000326CB"/>
    <w:rsid w:val="000327D3"/>
    <w:rsid w:val="000337DD"/>
    <w:rsid w:val="00033B5C"/>
    <w:rsid w:val="00033BC6"/>
    <w:rsid w:val="00033D97"/>
    <w:rsid w:val="00034950"/>
    <w:rsid w:val="00034995"/>
    <w:rsid w:val="00034AB1"/>
    <w:rsid w:val="00034B9F"/>
    <w:rsid w:val="000351AF"/>
    <w:rsid w:val="0003552B"/>
    <w:rsid w:val="0003564F"/>
    <w:rsid w:val="00035EBF"/>
    <w:rsid w:val="00036177"/>
    <w:rsid w:val="000361AF"/>
    <w:rsid w:val="000363B9"/>
    <w:rsid w:val="000368B7"/>
    <w:rsid w:val="00037097"/>
    <w:rsid w:val="0003717F"/>
    <w:rsid w:val="00037686"/>
    <w:rsid w:val="00037EB6"/>
    <w:rsid w:val="0004036C"/>
    <w:rsid w:val="000409C4"/>
    <w:rsid w:val="00040B6F"/>
    <w:rsid w:val="00040E8A"/>
    <w:rsid w:val="0004122E"/>
    <w:rsid w:val="000424BC"/>
    <w:rsid w:val="00042863"/>
    <w:rsid w:val="00042BCD"/>
    <w:rsid w:val="00042CE4"/>
    <w:rsid w:val="000431CF"/>
    <w:rsid w:val="00043685"/>
    <w:rsid w:val="00043842"/>
    <w:rsid w:val="00043B22"/>
    <w:rsid w:val="00043C7A"/>
    <w:rsid w:val="00043D5C"/>
    <w:rsid w:val="0004422B"/>
    <w:rsid w:val="00044326"/>
    <w:rsid w:val="000445F0"/>
    <w:rsid w:val="00044C5B"/>
    <w:rsid w:val="00044D14"/>
    <w:rsid w:val="00045297"/>
    <w:rsid w:val="000454BB"/>
    <w:rsid w:val="0004583F"/>
    <w:rsid w:val="00045A71"/>
    <w:rsid w:val="00045B2D"/>
    <w:rsid w:val="00045FB1"/>
    <w:rsid w:val="0004601A"/>
    <w:rsid w:val="000461D9"/>
    <w:rsid w:val="00046206"/>
    <w:rsid w:val="0004636C"/>
    <w:rsid w:val="00046466"/>
    <w:rsid w:val="00046E32"/>
    <w:rsid w:val="00046EC9"/>
    <w:rsid w:val="000473FC"/>
    <w:rsid w:val="00047D0F"/>
    <w:rsid w:val="00047D2C"/>
    <w:rsid w:val="00050345"/>
    <w:rsid w:val="0005062C"/>
    <w:rsid w:val="0005074B"/>
    <w:rsid w:val="00050DB1"/>
    <w:rsid w:val="00050E6D"/>
    <w:rsid w:val="00051463"/>
    <w:rsid w:val="00051A91"/>
    <w:rsid w:val="000528DA"/>
    <w:rsid w:val="00053438"/>
    <w:rsid w:val="00053663"/>
    <w:rsid w:val="00053874"/>
    <w:rsid w:val="00053C1D"/>
    <w:rsid w:val="00054041"/>
    <w:rsid w:val="0005428D"/>
    <w:rsid w:val="0005454B"/>
    <w:rsid w:val="0005476E"/>
    <w:rsid w:val="000548DE"/>
    <w:rsid w:val="00055C61"/>
    <w:rsid w:val="00055C8B"/>
    <w:rsid w:val="00055D95"/>
    <w:rsid w:val="00055EAB"/>
    <w:rsid w:val="00055F7C"/>
    <w:rsid w:val="00055FD4"/>
    <w:rsid w:val="000564FB"/>
    <w:rsid w:val="000568B5"/>
    <w:rsid w:val="000570EB"/>
    <w:rsid w:val="0005723A"/>
    <w:rsid w:val="00057351"/>
    <w:rsid w:val="000573B5"/>
    <w:rsid w:val="00057482"/>
    <w:rsid w:val="0005773F"/>
    <w:rsid w:val="000578F6"/>
    <w:rsid w:val="00060000"/>
    <w:rsid w:val="0006047F"/>
    <w:rsid w:val="00060688"/>
    <w:rsid w:val="00060BA0"/>
    <w:rsid w:val="00060BB7"/>
    <w:rsid w:val="00061144"/>
    <w:rsid w:val="000611DE"/>
    <w:rsid w:val="0006121A"/>
    <w:rsid w:val="000614BE"/>
    <w:rsid w:val="00061642"/>
    <w:rsid w:val="000616EC"/>
    <w:rsid w:val="000617A6"/>
    <w:rsid w:val="00061834"/>
    <w:rsid w:val="00061DDE"/>
    <w:rsid w:val="0006213B"/>
    <w:rsid w:val="00062200"/>
    <w:rsid w:val="00062511"/>
    <w:rsid w:val="00062AB7"/>
    <w:rsid w:val="00062E3D"/>
    <w:rsid w:val="00062F7B"/>
    <w:rsid w:val="00062FFA"/>
    <w:rsid w:val="00063066"/>
    <w:rsid w:val="00063D38"/>
    <w:rsid w:val="00063EDC"/>
    <w:rsid w:val="00064103"/>
    <w:rsid w:val="00064235"/>
    <w:rsid w:val="00064386"/>
    <w:rsid w:val="000644EC"/>
    <w:rsid w:val="0006484A"/>
    <w:rsid w:val="00064B49"/>
    <w:rsid w:val="00064C61"/>
    <w:rsid w:val="00064EFF"/>
    <w:rsid w:val="00065429"/>
    <w:rsid w:val="000655DA"/>
    <w:rsid w:val="00065C5F"/>
    <w:rsid w:val="00065F20"/>
    <w:rsid w:val="00066805"/>
    <w:rsid w:val="00066857"/>
    <w:rsid w:val="00066A7A"/>
    <w:rsid w:val="00066C09"/>
    <w:rsid w:val="00066CFA"/>
    <w:rsid w:val="00066E9B"/>
    <w:rsid w:val="00066FCD"/>
    <w:rsid w:val="000672DC"/>
    <w:rsid w:val="00067480"/>
    <w:rsid w:val="0006760D"/>
    <w:rsid w:val="000679E2"/>
    <w:rsid w:val="00067ACC"/>
    <w:rsid w:val="0007024B"/>
    <w:rsid w:val="00070552"/>
    <w:rsid w:val="00070925"/>
    <w:rsid w:val="00070C4D"/>
    <w:rsid w:val="00070D6C"/>
    <w:rsid w:val="00071804"/>
    <w:rsid w:val="0007188C"/>
    <w:rsid w:val="000718DE"/>
    <w:rsid w:val="00071A70"/>
    <w:rsid w:val="00071CAB"/>
    <w:rsid w:val="00072540"/>
    <w:rsid w:val="0007261F"/>
    <w:rsid w:val="00072845"/>
    <w:rsid w:val="00072E31"/>
    <w:rsid w:val="00072F96"/>
    <w:rsid w:val="00073273"/>
    <w:rsid w:val="00073459"/>
    <w:rsid w:val="0007363F"/>
    <w:rsid w:val="00074324"/>
    <w:rsid w:val="0007432E"/>
    <w:rsid w:val="00074BD4"/>
    <w:rsid w:val="00074D39"/>
    <w:rsid w:val="00074F5B"/>
    <w:rsid w:val="00075314"/>
    <w:rsid w:val="00075510"/>
    <w:rsid w:val="0007573E"/>
    <w:rsid w:val="00075A84"/>
    <w:rsid w:val="00075E5F"/>
    <w:rsid w:val="00075EE1"/>
    <w:rsid w:val="000769E5"/>
    <w:rsid w:val="00076B0A"/>
    <w:rsid w:val="00076BA4"/>
    <w:rsid w:val="00077DE8"/>
    <w:rsid w:val="00080661"/>
    <w:rsid w:val="00080703"/>
    <w:rsid w:val="00080A58"/>
    <w:rsid w:val="00080A70"/>
    <w:rsid w:val="00080E62"/>
    <w:rsid w:val="00081207"/>
    <w:rsid w:val="00081706"/>
    <w:rsid w:val="00081A46"/>
    <w:rsid w:val="00081A8E"/>
    <w:rsid w:val="00081BD8"/>
    <w:rsid w:val="00081E29"/>
    <w:rsid w:val="000820B7"/>
    <w:rsid w:val="000822AB"/>
    <w:rsid w:val="000822CB"/>
    <w:rsid w:val="00082773"/>
    <w:rsid w:val="00083C36"/>
    <w:rsid w:val="000840AD"/>
    <w:rsid w:val="0008427E"/>
    <w:rsid w:val="000843A9"/>
    <w:rsid w:val="000845AA"/>
    <w:rsid w:val="00084B43"/>
    <w:rsid w:val="00084C36"/>
    <w:rsid w:val="00085521"/>
    <w:rsid w:val="00085768"/>
    <w:rsid w:val="00085812"/>
    <w:rsid w:val="00085CD0"/>
    <w:rsid w:val="00085FD9"/>
    <w:rsid w:val="00086C0B"/>
    <w:rsid w:val="00086FE5"/>
    <w:rsid w:val="00087285"/>
    <w:rsid w:val="000876A2"/>
    <w:rsid w:val="00087798"/>
    <w:rsid w:val="00087838"/>
    <w:rsid w:val="00087A0F"/>
    <w:rsid w:val="00087DDB"/>
    <w:rsid w:val="0009008F"/>
    <w:rsid w:val="00090099"/>
    <w:rsid w:val="0009033C"/>
    <w:rsid w:val="00090817"/>
    <w:rsid w:val="0009087E"/>
    <w:rsid w:val="00090A32"/>
    <w:rsid w:val="00090A7F"/>
    <w:rsid w:val="00090AF9"/>
    <w:rsid w:val="00090FEC"/>
    <w:rsid w:val="000910F9"/>
    <w:rsid w:val="000914C5"/>
    <w:rsid w:val="00091BAF"/>
    <w:rsid w:val="00091E12"/>
    <w:rsid w:val="00092436"/>
    <w:rsid w:val="0009249E"/>
    <w:rsid w:val="000929D1"/>
    <w:rsid w:val="0009350F"/>
    <w:rsid w:val="00093EB3"/>
    <w:rsid w:val="000940E9"/>
    <w:rsid w:val="0009425E"/>
    <w:rsid w:val="0009429D"/>
    <w:rsid w:val="000942E2"/>
    <w:rsid w:val="000948D4"/>
    <w:rsid w:val="00094CDD"/>
    <w:rsid w:val="0009516E"/>
    <w:rsid w:val="00095399"/>
    <w:rsid w:val="000953FB"/>
    <w:rsid w:val="00095BDF"/>
    <w:rsid w:val="00095FB2"/>
    <w:rsid w:val="00095FB6"/>
    <w:rsid w:val="0009646D"/>
    <w:rsid w:val="0009674B"/>
    <w:rsid w:val="00096A67"/>
    <w:rsid w:val="00096C6A"/>
    <w:rsid w:val="00096CAF"/>
    <w:rsid w:val="00096D05"/>
    <w:rsid w:val="00096E01"/>
    <w:rsid w:val="0009705C"/>
    <w:rsid w:val="000971BF"/>
    <w:rsid w:val="000972AA"/>
    <w:rsid w:val="00097887"/>
    <w:rsid w:val="000A0112"/>
    <w:rsid w:val="000A01C7"/>
    <w:rsid w:val="000A0237"/>
    <w:rsid w:val="000A02B3"/>
    <w:rsid w:val="000A03B3"/>
    <w:rsid w:val="000A0993"/>
    <w:rsid w:val="000A1150"/>
    <w:rsid w:val="000A1322"/>
    <w:rsid w:val="000A14E3"/>
    <w:rsid w:val="000A1655"/>
    <w:rsid w:val="000A1CB7"/>
    <w:rsid w:val="000A1D56"/>
    <w:rsid w:val="000A204F"/>
    <w:rsid w:val="000A2087"/>
    <w:rsid w:val="000A22C0"/>
    <w:rsid w:val="000A246B"/>
    <w:rsid w:val="000A2B27"/>
    <w:rsid w:val="000A3084"/>
    <w:rsid w:val="000A316E"/>
    <w:rsid w:val="000A3A7A"/>
    <w:rsid w:val="000A3ADF"/>
    <w:rsid w:val="000A3AE7"/>
    <w:rsid w:val="000A3B47"/>
    <w:rsid w:val="000A40D4"/>
    <w:rsid w:val="000A4160"/>
    <w:rsid w:val="000A418B"/>
    <w:rsid w:val="000A42FE"/>
    <w:rsid w:val="000A45CE"/>
    <w:rsid w:val="000A4994"/>
    <w:rsid w:val="000A4CB1"/>
    <w:rsid w:val="000A5890"/>
    <w:rsid w:val="000A5B00"/>
    <w:rsid w:val="000A5E77"/>
    <w:rsid w:val="000A5E8D"/>
    <w:rsid w:val="000A6676"/>
    <w:rsid w:val="000A6EA5"/>
    <w:rsid w:val="000A6EBB"/>
    <w:rsid w:val="000A72FA"/>
    <w:rsid w:val="000A73FC"/>
    <w:rsid w:val="000A7625"/>
    <w:rsid w:val="000A767B"/>
    <w:rsid w:val="000A78BD"/>
    <w:rsid w:val="000A7BB4"/>
    <w:rsid w:val="000A7D5A"/>
    <w:rsid w:val="000A7DF7"/>
    <w:rsid w:val="000A7EAC"/>
    <w:rsid w:val="000A7F7E"/>
    <w:rsid w:val="000B01BE"/>
    <w:rsid w:val="000B03F5"/>
    <w:rsid w:val="000B0473"/>
    <w:rsid w:val="000B04A2"/>
    <w:rsid w:val="000B0835"/>
    <w:rsid w:val="000B0A9A"/>
    <w:rsid w:val="000B0CAC"/>
    <w:rsid w:val="000B0D56"/>
    <w:rsid w:val="000B0DFA"/>
    <w:rsid w:val="000B0E33"/>
    <w:rsid w:val="000B1102"/>
    <w:rsid w:val="000B1200"/>
    <w:rsid w:val="000B13B5"/>
    <w:rsid w:val="000B1448"/>
    <w:rsid w:val="000B148A"/>
    <w:rsid w:val="000B18EF"/>
    <w:rsid w:val="000B19AA"/>
    <w:rsid w:val="000B19E1"/>
    <w:rsid w:val="000B1FA4"/>
    <w:rsid w:val="000B209B"/>
    <w:rsid w:val="000B22C4"/>
    <w:rsid w:val="000B267B"/>
    <w:rsid w:val="000B299E"/>
    <w:rsid w:val="000B2A69"/>
    <w:rsid w:val="000B2B51"/>
    <w:rsid w:val="000B2F68"/>
    <w:rsid w:val="000B3237"/>
    <w:rsid w:val="000B3A04"/>
    <w:rsid w:val="000B3A2A"/>
    <w:rsid w:val="000B400D"/>
    <w:rsid w:val="000B41A7"/>
    <w:rsid w:val="000B428D"/>
    <w:rsid w:val="000B4749"/>
    <w:rsid w:val="000B4A87"/>
    <w:rsid w:val="000B4C23"/>
    <w:rsid w:val="000B52F5"/>
    <w:rsid w:val="000B53D4"/>
    <w:rsid w:val="000B6032"/>
    <w:rsid w:val="000B61EF"/>
    <w:rsid w:val="000B62D7"/>
    <w:rsid w:val="000B69AB"/>
    <w:rsid w:val="000B6B09"/>
    <w:rsid w:val="000B6BD1"/>
    <w:rsid w:val="000B6C03"/>
    <w:rsid w:val="000C02E0"/>
    <w:rsid w:val="000C068E"/>
    <w:rsid w:val="000C07F1"/>
    <w:rsid w:val="000C0B6B"/>
    <w:rsid w:val="000C0BF7"/>
    <w:rsid w:val="000C0BFD"/>
    <w:rsid w:val="000C0C3A"/>
    <w:rsid w:val="000C0ECC"/>
    <w:rsid w:val="000C1B5A"/>
    <w:rsid w:val="000C1C1F"/>
    <w:rsid w:val="000C1D68"/>
    <w:rsid w:val="000C1EF2"/>
    <w:rsid w:val="000C1F5A"/>
    <w:rsid w:val="000C25C8"/>
    <w:rsid w:val="000C2B6A"/>
    <w:rsid w:val="000C2C97"/>
    <w:rsid w:val="000C33CB"/>
    <w:rsid w:val="000C3E20"/>
    <w:rsid w:val="000C428B"/>
    <w:rsid w:val="000C564A"/>
    <w:rsid w:val="000C573B"/>
    <w:rsid w:val="000C5921"/>
    <w:rsid w:val="000C5945"/>
    <w:rsid w:val="000C5C2A"/>
    <w:rsid w:val="000C5D83"/>
    <w:rsid w:val="000C620D"/>
    <w:rsid w:val="000C65D0"/>
    <w:rsid w:val="000C6728"/>
    <w:rsid w:val="000C6B58"/>
    <w:rsid w:val="000C6B73"/>
    <w:rsid w:val="000C6E46"/>
    <w:rsid w:val="000C6FFC"/>
    <w:rsid w:val="000C740C"/>
    <w:rsid w:val="000C76E5"/>
    <w:rsid w:val="000C7F29"/>
    <w:rsid w:val="000D01BA"/>
    <w:rsid w:val="000D0D61"/>
    <w:rsid w:val="000D1235"/>
    <w:rsid w:val="000D1BCB"/>
    <w:rsid w:val="000D1DEE"/>
    <w:rsid w:val="000D1EA2"/>
    <w:rsid w:val="000D2560"/>
    <w:rsid w:val="000D2759"/>
    <w:rsid w:val="000D2A4D"/>
    <w:rsid w:val="000D2B73"/>
    <w:rsid w:val="000D2DA9"/>
    <w:rsid w:val="000D361B"/>
    <w:rsid w:val="000D371F"/>
    <w:rsid w:val="000D4176"/>
    <w:rsid w:val="000D4332"/>
    <w:rsid w:val="000D481E"/>
    <w:rsid w:val="000D4A62"/>
    <w:rsid w:val="000D524B"/>
    <w:rsid w:val="000D54F2"/>
    <w:rsid w:val="000D5D7E"/>
    <w:rsid w:val="000D632C"/>
    <w:rsid w:val="000D63BD"/>
    <w:rsid w:val="000D681A"/>
    <w:rsid w:val="000D6930"/>
    <w:rsid w:val="000D74B0"/>
    <w:rsid w:val="000D7619"/>
    <w:rsid w:val="000D7767"/>
    <w:rsid w:val="000D7938"/>
    <w:rsid w:val="000D7B00"/>
    <w:rsid w:val="000D7DF9"/>
    <w:rsid w:val="000E01DD"/>
    <w:rsid w:val="000E021D"/>
    <w:rsid w:val="000E0304"/>
    <w:rsid w:val="000E0436"/>
    <w:rsid w:val="000E076F"/>
    <w:rsid w:val="000E0885"/>
    <w:rsid w:val="000E0CAC"/>
    <w:rsid w:val="000E13E3"/>
    <w:rsid w:val="000E1420"/>
    <w:rsid w:val="000E180C"/>
    <w:rsid w:val="000E1A9C"/>
    <w:rsid w:val="000E1EAC"/>
    <w:rsid w:val="000E2B3A"/>
    <w:rsid w:val="000E2C70"/>
    <w:rsid w:val="000E2C95"/>
    <w:rsid w:val="000E3113"/>
    <w:rsid w:val="000E3C17"/>
    <w:rsid w:val="000E409F"/>
    <w:rsid w:val="000E44A5"/>
    <w:rsid w:val="000E451C"/>
    <w:rsid w:val="000E486F"/>
    <w:rsid w:val="000E50C2"/>
    <w:rsid w:val="000E5285"/>
    <w:rsid w:val="000E56A6"/>
    <w:rsid w:val="000E5764"/>
    <w:rsid w:val="000E578D"/>
    <w:rsid w:val="000E5D5E"/>
    <w:rsid w:val="000E65D8"/>
    <w:rsid w:val="000E6687"/>
    <w:rsid w:val="000E68F9"/>
    <w:rsid w:val="000E6996"/>
    <w:rsid w:val="000E6B1C"/>
    <w:rsid w:val="000E7068"/>
    <w:rsid w:val="000E7BB7"/>
    <w:rsid w:val="000F00B7"/>
    <w:rsid w:val="000F06DD"/>
    <w:rsid w:val="000F08EA"/>
    <w:rsid w:val="000F101A"/>
    <w:rsid w:val="000F1054"/>
    <w:rsid w:val="000F15C9"/>
    <w:rsid w:val="000F166C"/>
    <w:rsid w:val="000F19BA"/>
    <w:rsid w:val="000F1B1A"/>
    <w:rsid w:val="000F24C6"/>
    <w:rsid w:val="000F2665"/>
    <w:rsid w:val="000F291A"/>
    <w:rsid w:val="000F2D5A"/>
    <w:rsid w:val="000F2DE0"/>
    <w:rsid w:val="000F365B"/>
    <w:rsid w:val="000F3F42"/>
    <w:rsid w:val="000F4416"/>
    <w:rsid w:val="000F4648"/>
    <w:rsid w:val="000F46DC"/>
    <w:rsid w:val="000F499E"/>
    <w:rsid w:val="000F4B13"/>
    <w:rsid w:val="000F5474"/>
    <w:rsid w:val="000F619E"/>
    <w:rsid w:val="000F65A8"/>
    <w:rsid w:val="000F6616"/>
    <w:rsid w:val="000F67B0"/>
    <w:rsid w:val="000F67CE"/>
    <w:rsid w:val="000F6B8C"/>
    <w:rsid w:val="000F6CD7"/>
    <w:rsid w:val="000F6E8B"/>
    <w:rsid w:val="0010001E"/>
    <w:rsid w:val="0010025E"/>
    <w:rsid w:val="001005E2"/>
    <w:rsid w:val="001005E3"/>
    <w:rsid w:val="001007B7"/>
    <w:rsid w:val="00101D19"/>
    <w:rsid w:val="00101D67"/>
    <w:rsid w:val="00102140"/>
    <w:rsid w:val="0010218C"/>
    <w:rsid w:val="00102309"/>
    <w:rsid w:val="001026ED"/>
    <w:rsid w:val="00102AB1"/>
    <w:rsid w:val="0010308B"/>
    <w:rsid w:val="001035DF"/>
    <w:rsid w:val="00103C84"/>
    <w:rsid w:val="00103F63"/>
    <w:rsid w:val="001042C4"/>
    <w:rsid w:val="001044B8"/>
    <w:rsid w:val="001046B7"/>
    <w:rsid w:val="0010470C"/>
    <w:rsid w:val="00105081"/>
    <w:rsid w:val="001057CC"/>
    <w:rsid w:val="00105FBC"/>
    <w:rsid w:val="0010610F"/>
    <w:rsid w:val="00106561"/>
    <w:rsid w:val="00106630"/>
    <w:rsid w:val="001066F5"/>
    <w:rsid w:val="001068EC"/>
    <w:rsid w:val="00106BD8"/>
    <w:rsid w:val="00106E92"/>
    <w:rsid w:val="00107472"/>
    <w:rsid w:val="00107E62"/>
    <w:rsid w:val="00107E66"/>
    <w:rsid w:val="00110307"/>
    <w:rsid w:val="0011122F"/>
    <w:rsid w:val="00111270"/>
    <w:rsid w:val="001113A5"/>
    <w:rsid w:val="00111B23"/>
    <w:rsid w:val="00112442"/>
    <w:rsid w:val="00112472"/>
    <w:rsid w:val="00112731"/>
    <w:rsid w:val="00112C13"/>
    <w:rsid w:val="00112C23"/>
    <w:rsid w:val="00112D1D"/>
    <w:rsid w:val="001132B6"/>
    <w:rsid w:val="0011370B"/>
    <w:rsid w:val="00113AA0"/>
    <w:rsid w:val="00113C28"/>
    <w:rsid w:val="0011408E"/>
    <w:rsid w:val="00114097"/>
    <w:rsid w:val="00114970"/>
    <w:rsid w:val="00114B4C"/>
    <w:rsid w:val="00115CC3"/>
    <w:rsid w:val="00115E79"/>
    <w:rsid w:val="001162EB"/>
    <w:rsid w:val="00116343"/>
    <w:rsid w:val="00116773"/>
    <w:rsid w:val="00116893"/>
    <w:rsid w:val="001169F0"/>
    <w:rsid w:val="00116BC7"/>
    <w:rsid w:val="00116F2E"/>
    <w:rsid w:val="00117254"/>
    <w:rsid w:val="00117622"/>
    <w:rsid w:val="00117671"/>
    <w:rsid w:val="00117792"/>
    <w:rsid w:val="0011786B"/>
    <w:rsid w:val="00117AAC"/>
    <w:rsid w:val="00117C3A"/>
    <w:rsid w:val="00117CBB"/>
    <w:rsid w:val="00117F26"/>
    <w:rsid w:val="00117F3C"/>
    <w:rsid w:val="001202B4"/>
    <w:rsid w:val="00120790"/>
    <w:rsid w:val="00120A4D"/>
    <w:rsid w:val="0012147F"/>
    <w:rsid w:val="00121547"/>
    <w:rsid w:val="0012165E"/>
    <w:rsid w:val="001220F6"/>
    <w:rsid w:val="001220FB"/>
    <w:rsid w:val="001221B9"/>
    <w:rsid w:val="001222C7"/>
    <w:rsid w:val="0012239F"/>
    <w:rsid w:val="0012267D"/>
    <w:rsid w:val="0012278B"/>
    <w:rsid w:val="00122820"/>
    <w:rsid w:val="0012343F"/>
    <w:rsid w:val="0012356A"/>
    <w:rsid w:val="001239F2"/>
    <w:rsid w:val="00123BD7"/>
    <w:rsid w:val="001247B4"/>
    <w:rsid w:val="00124A4D"/>
    <w:rsid w:val="00124BDD"/>
    <w:rsid w:val="00125344"/>
    <w:rsid w:val="00125379"/>
    <w:rsid w:val="00125429"/>
    <w:rsid w:val="001255BB"/>
    <w:rsid w:val="001256BE"/>
    <w:rsid w:val="001257A7"/>
    <w:rsid w:val="0012597D"/>
    <w:rsid w:val="001259FE"/>
    <w:rsid w:val="00125B9C"/>
    <w:rsid w:val="00125D82"/>
    <w:rsid w:val="00125E36"/>
    <w:rsid w:val="00125E56"/>
    <w:rsid w:val="00125F93"/>
    <w:rsid w:val="00126D9E"/>
    <w:rsid w:val="0012735B"/>
    <w:rsid w:val="001276E9"/>
    <w:rsid w:val="001277C7"/>
    <w:rsid w:val="0013094E"/>
    <w:rsid w:val="00130D2B"/>
    <w:rsid w:val="00130D9A"/>
    <w:rsid w:val="001310D6"/>
    <w:rsid w:val="001315F2"/>
    <w:rsid w:val="00131974"/>
    <w:rsid w:val="00131CB5"/>
    <w:rsid w:val="00131CC5"/>
    <w:rsid w:val="00131D0D"/>
    <w:rsid w:val="00131FA7"/>
    <w:rsid w:val="001321D4"/>
    <w:rsid w:val="00132298"/>
    <w:rsid w:val="0013232E"/>
    <w:rsid w:val="0013236C"/>
    <w:rsid w:val="001323A1"/>
    <w:rsid w:val="0013277D"/>
    <w:rsid w:val="0013295D"/>
    <w:rsid w:val="001329A4"/>
    <w:rsid w:val="00132E55"/>
    <w:rsid w:val="00133936"/>
    <w:rsid w:val="00133B7E"/>
    <w:rsid w:val="00133D94"/>
    <w:rsid w:val="00134538"/>
    <w:rsid w:val="001345A7"/>
    <w:rsid w:val="001347D2"/>
    <w:rsid w:val="001348BB"/>
    <w:rsid w:val="00134B58"/>
    <w:rsid w:val="00134BDE"/>
    <w:rsid w:val="00134ED6"/>
    <w:rsid w:val="00134F49"/>
    <w:rsid w:val="00134F87"/>
    <w:rsid w:val="00135013"/>
    <w:rsid w:val="00135191"/>
    <w:rsid w:val="00135427"/>
    <w:rsid w:val="001355CD"/>
    <w:rsid w:val="00135B15"/>
    <w:rsid w:val="00135DAD"/>
    <w:rsid w:val="00135FCB"/>
    <w:rsid w:val="00137530"/>
    <w:rsid w:val="00137C89"/>
    <w:rsid w:val="00137EC4"/>
    <w:rsid w:val="00137FAF"/>
    <w:rsid w:val="0014010E"/>
    <w:rsid w:val="00140186"/>
    <w:rsid w:val="0014023F"/>
    <w:rsid w:val="001404E9"/>
    <w:rsid w:val="00140ACC"/>
    <w:rsid w:val="001416DA"/>
    <w:rsid w:val="00141743"/>
    <w:rsid w:val="00141930"/>
    <w:rsid w:val="0014194F"/>
    <w:rsid w:val="0014221C"/>
    <w:rsid w:val="00142629"/>
    <w:rsid w:val="001429AD"/>
    <w:rsid w:val="00142B64"/>
    <w:rsid w:val="0014308E"/>
    <w:rsid w:val="001430D1"/>
    <w:rsid w:val="0014332D"/>
    <w:rsid w:val="001434D4"/>
    <w:rsid w:val="001435CC"/>
    <w:rsid w:val="00143904"/>
    <w:rsid w:val="00143E45"/>
    <w:rsid w:val="00143F2C"/>
    <w:rsid w:val="001444B2"/>
    <w:rsid w:val="00144520"/>
    <w:rsid w:val="001456EA"/>
    <w:rsid w:val="001457FA"/>
    <w:rsid w:val="0014586E"/>
    <w:rsid w:val="00145982"/>
    <w:rsid w:val="00145BEC"/>
    <w:rsid w:val="00145D41"/>
    <w:rsid w:val="00145FCE"/>
    <w:rsid w:val="00146B1F"/>
    <w:rsid w:val="00146BF3"/>
    <w:rsid w:val="00147293"/>
    <w:rsid w:val="00147556"/>
    <w:rsid w:val="001477E3"/>
    <w:rsid w:val="0015032E"/>
    <w:rsid w:val="001507DE"/>
    <w:rsid w:val="001510D6"/>
    <w:rsid w:val="00151153"/>
    <w:rsid w:val="001511E6"/>
    <w:rsid w:val="00151642"/>
    <w:rsid w:val="00151783"/>
    <w:rsid w:val="0015191D"/>
    <w:rsid w:val="00151C9D"/>
    <w:rsid w:val="00151DB8"/>
    <w:rsid w:val="00152047"/>
    <w:rsid w:val="00152B25"/>
    <w:rsid w:val="00152F7C"/>
    <w:rsid w:val="00153038"/>
    <w:rsid w:val="00153287"/>
    <w:rsid w:val="001538D1"/>
    <w:rsid w:val="00153B74"/>
    <w:rsid w:val="00153C52"/>
    <w:rsid w:val="00154035"/>
    <w:rsid w:val="00154260"/>
    <w:rsid w:val="0015434F"/>
    <w:rsid w:val="00154434"/>
    <w:rsid w:val="00154748"/>
    <w:rsid w:val="00154915"/>
    <w:rsid w:val="00154B35"/>
    <w:rsid w:val="00154C95"/>
    <w:rsid w:val="00154E38"/>
    <w:rsid w:val="00155B1C"/>
    <w:rsid w:val="00155E53"/>
    <w:rsid w:val="0015609E"/>
    <w:rsid w:val="00156180"/>
    <w:rsid w:val="00156250"/>
    <w:rsid w:val="0015651C"/>
    <w:rsid w:val="00156C2E"/>
    <w:rsid w:val="00156D78"/>
    <w:rsid w:val="00156FD7"/>
    <w:rsid w:val="0015730B"/>
    <w:rsid w:val="00157771"/>
    <w:rsid w:val="00157AFE"/>
    <w:rsid w:val="00157D75"/>
    <w:rsid w:val="0016002D"/>
    <w:rsid w:val="0016007D"/>
    <w:rsid w:val="00160269"/>
    <w:rsid w:val="00160594"/>
    <w:rsid w:val="00161162"/>
    <w:rsid w:val="00161218"/>
    <w:rsid w:val="0016184D"/>
    <w:rsid w:val="001618FF"/>
    <w:rsid w:val="00161A01"/>
    <w:rsid w:val="00161BEB"/>
    <w:rsid w:val="00161D97"/>
    <w:rsid w:val="00162104"/>
    <w:rsid w:val="0016229B"/>
    <w:rsid w:val="001628C4"/>
    <w:rsid w:val="00162972"/>
    <w:rsid w:val="00162A66"/>
    <w:rsid w:val="00162DDF"/>
    <w:rsid w:val="001632D3"/>
    <w:rsid w:val="001633AB"/>
    <w:rsid w:val="00163817"/>
    <w:rsid w:val="0016387B"/>
    <w:rsid w:val="00163BB3"/>
    <w:rsid w:val="00163D85"/>
    <w:rsid w:val="001643AB"/>
    <w:rsid w:val="001646C8"/>
    <w:rsid w:val="001647CF"/>
    <w:rsid w:val="001648EF"/>
    <w:rsid w:val="00164BB6"/>
    <w:rsid w:val="00164F1A"/>
    <w:rsid w:val="00164F49"/>
    <w:rsid w:val="00165023"/>
    <w:rsid w:val="00165189"/>
    <w:rsid w:val="00165248"/>
    <w:rsid w:val="00165562"/>
    <w:rsid w:val="00165BF7"/>
    <w:rsid w:val="00165EA1"/>
    <w:rsid w:val="00165FA1"/>
    <w:rsid w:val="0016618C"/>
    <w:rsid w:val="001662F6"/>
    <w:rsid w:val="001667EF"/>
    <w:rsid w:val="00166977"/>
    <w:rsid w:val="00166D94"/>
    <w:rsid w:val="00166DE0"/>
    <w:rsid w:val="00166DFE"/>
    <w:rsid w:val="001670EF"/>
    <w:rsid w:val="001671B5"/>
    <w:rsid w:val="00167339"/>
    <w:rsid w:val="001673B4"/>
    <w:rsid w:val="00167E05"/>
    <w:rsid w:val="00167EF0"/>
    <w:rsid w:val="0017043B"/>
    <w:rsid w:val="001706FA"/>
    <w:rsid w:val="0017099D"/>
    <w:rsid w:val="00170B5A"/>
    <w:rsid w:val="00171040"/>
    <w:rsid w:val="001710CC"/>
    <w:rsid w:val="001713D0"/>
    <w:rsid w:val="001715B2"/>
    <w:rsid w:val="0017160F"/>
    <w:rsid w:val="001717B8"/>
    <w:rsid w:val="0017274F"/>
    <w:rsid w:val="001728D0"/>
    <w:rsid w:val="001729D5"/>
    <w:rsid w:val="00172B8E"/>
    <w:rsid w:val="0017301B"/>
    <w:rsid w:val="00173171"/>
    <w:rsid w:val="0017340C"/>
    <w:rsid w:val="0017348A"/>
    <w:rsid w:val="001736F4"/>
    <w:rsid w:val="00173860"/>
    <w:rsid w:val="00173A9B"/>
    <w:rsid w:val="001741FC"/>
    <w:rsid w:val="00174275"/>
    <w:rsid w:val="001748EA"/>
    <w:rsid w:val="001748FD"/>
    <w:rsid w:val="001749C2"/>
    <w:rsid w:val="00174E04"/>
    <w:rsid w:val="0017511A"/>
    <w:rsid w:val="00175422"/>
    <w:rsid w:val="00175914"/>
    <w:rsid w:val="00175C3F"/>
    <w:rsid w:val="00175EC1"/>
    <w:rsid w:val="00176348"/>
    <w:rsid w:val="001763BE"/>
    <w:rsid w:val="001764BE"/>
    <w:rsid w:val="001766B2"/>
    <w:rsid w:val="00176853"/>
    <w:rsid w:val="001769F5"/>
    <w:rsid w:val="00176AF5"/>
    <w:rsid w:val="00176C02"/>
    <w:rsid w:val="00176E32"/>
    <w:rsid w:val="00177432"/>
    <w:rsid w:val="00177564"/>
    <w:rsid w:val="00177891"/>
    <w:rsid w:val="00177AC8"/>
    <w:rsid w:val="00177BE1"/>
    <w:rsid w:val="00177FE8"/>
    <w:rsid w:val="0018013E"/>
    <w:rsid w:val="00180547"/>
    <w:rsid w:val="00180980"/>
    <w:rsid w:val="00180EDB"/>
    <w:rsid w:val="00180EE2"/>
    <w:rsid w:val="001811E6"/>
    <w:rsid w:val="0018122D"/>
    <w:rsid w:val="001812BD"/>
    <w:rsid w:val="00181574"/>
    <w:rsid w:val="0018159D"/>
    <w:rsid w:val="001817AA"/>
    <w:rsid w:val="00181BFC"/>
    <w:rsid w:val="00181E22"/>
    <w:rsid w:val="00181E32"/>
    <w:rsid w:val="00181EBB"/>
    <w:rsid w:val="00182063"/>
    <w:rsid w:val="001825C4"/>
    <w:rsid w:val="00182787"/>
    <w:rsid w:val="0018287A"/>
    <w:rsid w:val="00182ADB"/>
    <w:rsid w:val="0018321A"/>
    <w:rsid w:val="00183F9F"/>
    <w:rsid w:val="00184303"/>
    <w:rsid w:val="0018462C"/>
    <w:rsid w:val="001847E4"/>
    <w:rsid w:val="00184960"/>
    <w:rsid w:val="00184D6F"/>
    <w:rsid w:val="001851E8"/>
    <w:rsid w:val="001854A7"/>
    <w:rsid w:val="001856C8"/>
    <w:rsid w:val="00185990"/>
    <w:rsid w:val="001861ED"/>
    <w:rsid w:val="001864DB"/>
    <w:rsid w:val="00186790"/>
    <w:rsid w:val="00186C10"/>
    <w:rsid w:val="001872CD"/>
    <w:rsid w:val="00187AA7"/>
    <w:rsid w:val="00187E24"/>
    <w:rsid w:val="001903CF"/>
    <w:rsid w:val="0019063C"/>
    <w:rsid w:val="00190A25"/>
    <w:rsid w:val="00190EE2"/>
    <w:rsid w:val="00191625"/>
    <w:rsid w:val="00191724"/>
    <w:rsid w:val="00191981"/>
    <w:rsid w:val="001919BD"/>
    <w:rsid w:val="00191B89"/>
    <w:rsid w:val="00191F4D"/>
    <w:rsid w:val="00191F9A"/>
    <w:rsid w:val="00192146"/>
    <w:rsid w:val="00192626"/>
    <w:rsid w:val="0019297E"/>
    <w:rsid w:val="00192B8D"/>
    <w:rsid w:val="00192CFD"/>
    <w:rsid w:val="00193084"/>
    <w:rsid w:val="00193898"/>
    <w:rsid w:val="00193CD4"/>
    <w:rsid w:val="00193E21"/>
    <w:rsid w:val="00193EFD"/>
    <w:rsid w:val="00193F55"/>
    <w:rsid w:val="00194124"/>
    <w:rsid w:val="0019456D"/>
    <w:rsid w:val="0019511B"/>
    <w:rsid w:val="0019528A"/>
    <w:rsid w:val="001953C2"/>
    <w:rsid w:val="00195812"/>
    <w:rsid w:val="00195B2D"/>
    <w:rsid w:val="001961C1"/>
    <w:rsid w:val="00196B51"/>
    <w:rsid w:val="00196C41"/>
    <w:rsid w:val="00196CC8"/>
    <w:rsid w:val="00196F72"/>
    <w:rsid w:val="0019731B"/>
    <w:rsid w:val="00197521"/>
    <w:rsid w:val="0019783D"/>
    <w:rsid w:val="00197A57"/>
    <w:rsid w:val="00197DB5"/>
    <w:rsid w:val="001A06C1"/>
    <w:rsid w:val="001A0E14"/>
    <w:rsid w:val="001A1498"/>
    <w:rsid w:val="001A2222"/>
    <w:rsid w:val="001A234B"/>
    <w:rsid w:val="001A26A6"/>
    <w:rsid w:val="001A28D1"/>
    <w:rsid w:val="001A2900"/>
    <w:rsid w:val="001A316A"/>
    <w:rsid w:val="001A31A3"/>
    <w:rsid w:val="001A31F0"/>
    <w:rsid w:val="001A32DE"/>
    <w:rsid w:val="001A3CB1"/>
    <w:rsid w:val="001A3EF0"/>
    <w:rsid w:val="001A433E"/>
    <w:rsid w:val="001A4BC0"/>
    <w:rsid w:val="001A4CF7"/>
    <w:rsid w:val="001A4DAE"/>
    <w:rsid w:val="001A4E3D"/>
    <w:rsid w:val="001A4F5E"/>
    <w:rsid w:val="001A5296"/>
    <w:rsid w:val="001A5867"/>
    <w:rsid w:val="001A59DC"/>
    <w:rsid w:val="001A5AA5"/>
    <w:rsid w:val="001A6373"/>
    <w:rsid w:val="001A689D"/>
    <w:rsid w:val="001A7425"/>
    <w:rsid w:val="001A7442"/>
    <w:rsid w:val="001A758D"/>
    <w:rsid w:val="001A75F7"/>
    <w:rsid w:val="001A7835"/>
    <w:rsid w:val="001A7926"/>
    <w:rsid w:val="001A79B6"/>
    <w:rsid w:val="001A7CCC"/>
    <w:rsid w:val="001A7D2B"/>
    <w:rsid w:val="001B019B"/>
    <w:rsid w:val="001B04ED"/>
    <w:rsid w:val="001B0959"/>
    <w:rsid w:val="001B0BA6"/>
    <w:rsid w:val="001B0FFC"/>
    <w:rsid w:val="001B1185"/>
    <w:rsid w:val="001B1400"/>
    <w:rsid w:val="001B15A3"/>
    <w:rsid w:val="001B1897"/>
    <w:rsid w:val="001B1F68"/>
    <w:rsid w:val="001B1FAB"/>
    <w:rsid w:val="001B206F"/>
    <w:rsid w:val="001B2404"/>
    <w:rsid w:val="001B253A"/>
    <w:rsid w:val="001B2774"/>
    <w:rsid w:val="001B280C"/>
    <w:rsid w:val="001B2919"/>
    <w:rsid w:val="001B3437"/>
    <w:rsid w:val="001B36EC"/>
    <w:rsid w:val="001B389F"/>
    <w:rsid w:val="001B3A3D"/>
    <w:rsid w:val="001B3EE8"/>
    <w:rsid w:val="001B50D2"/>
    <w:rsid w:val="001B56E8"/>
    <w:rsid w:val="001B5AE1"/>
    <w:rsid w:val="001B5B2F"/>
    <w:rsid w:val="001B6015"/>
    <w:rsid w:val="001B6751"/>
    <w:rsid w:val="001B6842"/>
    <w:rsid w:val="001B7418"/>
    <w:rsid w:val="001C0508"/>
    <w:rsid w:val="001C0766"/>
    <w:rsid w:val="001C07D5"/>
    <w:rsid w:val="001C097E"/>
    <w:rsid w:val="001C0A34"/>
    <w:rsid w:val="001C0BEB"/>
    <w:rsid w:val="001C0C6F"/>
    <w:rsid w:val="001C0DAE"/>
    <w:rsid w:val="001C0F0F"/>
    <w:rsid w:val="001C1643"/>
    <w:rsid w:val="001C16FE"/>
    <w:rsid w:val="001C18BA"/>
    <w:rsid w:val="001C27BE"/>
    <w:rsid w:val="001C2ED2"/>
    <w:rsid w:val="001C30AE"/>
    <w:rsid w:val="001C3196"/>
    <w:rsid w:val="001C3571"/>
    <w:rsid w:val="001C3D99"/>
    <w:rsid w:val="001C3DAA"/>
    <w:rsid w:val="001C4061"/>
    <w:rsid w:val="001C497A"/>
    <w:rsid w:val="001C49CD"/>
    <w:rsid w:val="001C49E5"/>
    <w:rsid w:val="001C4AB4"/>
    <w:rsid w:val="001C516E"/>
    <w:rsid w:val="001C54DC"/>
    <w:rsid w:val="001C593C"/>
    <w:rsid w:val="001C5CBF"/>
    <w:rsid w:val="001C5CD1"/>
    <w:rsid w:val="001C5ED9"/>
    <w:rsid w:val="001C620E"/>
    <w:rsid w:val="001C6270"/>
    <w:rsid w:val="001C6539"/>
    <w:rsid w:val="001C6836"/>
    <w:rsid w:val="001C6C30"/>
    <w:rsid w:val="001C6F8A"/>
    <w:rsid w:val="001C707A"/>
    <w:rsid w:val="001C74DB"/>
    <w:rsid w:val="001C783F"/>
    <w:rsid w:val="001C7888"/>
    <w:rsid w:val="001C7943"/>
    <w:rsid w:val="001C7BD1"/>
    <w:rsid w:val="001C7C6F"/>
    <w:rsid w:val="001C7FE9"/>
    <w:rsid w:val="001D0242"/>
    <w:rsid w:val="001D043F"/>
    <w:rsid w:val="001D053F"/>
    <w:rsid w:val="001D08DB"/>
    <w:rsid w:val="001D132D"/>
    <w:rsid w:val="001D1BD8"/>
    <w:rsid w:val="001D1DD6"/>
    <w:rsid w:val="001D1E23"/>
    <w:rsid w:val="001D2008"/>
    <w:rsid w:val="001D2077"/>
    <w:rsid w:val="001D207E"/>
    <w:rsid w:val="001D245B"/>
    <w:rsid w:val="001D24BA"/>
    <w:rsid w:val="001D2538"/>
    <w:rsid w:val="001D260C"/>
    <w:rsid w:val="001D29D0"/>
    <w:rsid w:val="001D2B0E"/>
    <w:rsid w:val="001D369A"/>
    <w:rsid w:val="001D39A1"/>
    <w:rsid w:val="001D39DF"/>
    <w:rsid w:val="001D3C2D"/>
    <w:rsid w:val="001D3E6B"/>
    <w:rsid w:val="001D3E84"/>
    <w:rsid w:val="001D4167"/>
    <w:rsid w:val="001D418A"/>
    <w:rsid w:val="001D4212"/>
    <w:rsid w:val="001D4450"/>
    <w:rsid w:val="001D4573"/>
    <w:rsid w:val="001D47F8"/>
    <w:rsid w:val="001D4A68"/>
    <w:rsid w:val="001D4FBA"/>
    <w:rsid w:val="001D528D"/>
    <w:rsid w:val="001D53D9"/>
    <w:rsid w:val="001D55AE"/>
    <w:rsid w:val="001D5671"/>
    <w:rsid w:val="001D56ED"/>
    <w:rsid w:val="001D5882"/>
    <w:rsid w:val="001D5B35"/>
    <w:rsid w:val="001D5F23"/>
    <w:rsid w:val="001D645F"/>
    <w:rsid w:val="001D6706"/>
    <w:rsid w:val="001D6A6B"/>
    <w:rsid w:val="001D6EFD"/>
    <w:rsid w:val="001D74C6"/>
    <w:rsid w:val="001D7DC3"/>
    <w:rsid w:val="001D7E32"/>
    <w:rsid w:val="001D7E4E"/>
    <w:rsid w:val="001E002F"/>
    <w:rsid w:val="001E081E"/>
    <w:rsid w:val="001E08A6"/>
    <w:rsid w:val="001E182C"/>
    <w:rsid w:val="001E2CEC"/>
    <w:rsid w:val="001E2FF6"/>
    <w:rsid w:val="001E3490"/>
    <w:rsid w:val="001E35BA"/>
    <w:rsid w:val="001E3B37"/>
    <w:rsid w:val="001E3D05"/>
    <w:rsid w:val="001E3E60"/>
    <w:rsid w:val="001E3FCE"/>
    <w:rsid w:val="001E4402"/>
    <w:rsid w:val="001E4CDC"/>
    <w:rsid w:val="001E5349"/>
    <w:rsid w:val="001E5906"/>
    <w:rsid w:val="001E59F0"/>
    <w:rsid w:val="001E5B67"/>
    <w:rsid w:val="001E5EF7"/>
    <w:rsid w:val="001E63A9"/>
    <w:rsid w:val="001E6C2C"/>
    <w:rsid w:val="001E6E48"/>
    <w:rsid w:val="001E6E66"/>
    <w:rsid w:val="001E7747"/>
    <w:rsid w:val="001E77F4"/>
    <w:rsid w:val="001E7882"/>
    <w:rsid w:val="001E7CD9"/>
    <w:rsid w:val="001F0469"/>
    <w:rsid w:val="001F05C9"/>
    <w:rsid w:val="001F0723"/>
    <w:rsid w:val="001F080C"/>
    <w:rsid w:val="001F1311"/>
    <w:rsid w:val="001F18B4"/>
    <w:rsid w:val="001F1B59"/>
    <w:rsid w:val="001F1C98"/>
    <w:rsid w:val="001F1E13"/>
    <w:rsid w:val="001F2342"/>
    <w:rsid w:val="001F2725"/>
    <w:rsid w:val="001F2825"/>
    <w:rsid w:val="001F2CA1"/>
    <w:rsid w:val="001F322B"/>
    <w:rsid w:val="001F3332"/>
    <w:rsid w:val="001F333C"/>
    <w:rsid w:val="001F35A1"/>
    <w:rsid w:val="001F3808"/>
    <w:rsid w:val="001F387B"/>
    <w:rsid w:val="001F3E84"/>
    <w:rsid w:val="001F3F25"/>
    <w:rsid w:val="001F4829"/>
    <w:rsid w:val="001F4DFC"/>
    <w:rsid w:val="001F5A67"/>
    <w:rsid w:val="001F5AB6"/>
    <w:rsid w:val="001F678F"/>
    <w:rsid w:val="001F687C"/>
    <w:rsid w:val="001F6F76"/>
    <w:rsid w:val="001F75E7"/>
    <w:rsid w:val="001F7A26"/>
    <w:rsid w:val="001F7DC5"/>
    <w:rsid w:val="00200329"/>
    <w:rsid w:val="002003FD"/>
    <w:rsid w:val="002006DC"/>
    <w:rsid w:val="00200973"/>
    <w:rsid w:val="00200CD9"/>
    <w:rsid w:val="00200E7F"/>
    <w:rsid w:val="00201072"/>
    <w:rsid w:val="002013C9"/>
    <w:rsid w:val="00201626"/>
    <w:rsid w:val="00201A40"/>
    <w:rsid w:val="00201A4F"/>
    <w:rsid w:val="00201C67"/>
    <w:rsid w:val="00201F79"/>
    <w:rsid w:val="00202CDF"/>
    <w:rsid w:val="00202D12"/>
    <w:rsid w:val="00203094"/>
    <w:rsid w:val="00203713"/>
    <w:rsid w:val="00203E91"/>
    <w:rsid w:val="00203EE4"/>
    <w:rsid w:val="00204123"/>
    <w:rsid w:val="00204191"/>
    <w:rsid w:val="00204238"/>
    <w:rsid w:val="002042AA"/>
    <w:rsid w:val="002045E0"/>
    <w:rsid w:val="0020488B"/>
    <w:rsid w:val="0020541E"/>
    <w:rsid w:val="00205992"/>
    <w:rsid w:val="00205C88"/>
    <w:rsid w:val="0020601B"/>
    <w:rsid w:val="00206628"/>
    <w:rsid w:val="002067C0"/>
    <w:rsid w:val="002068FF"/>
    <w:rsid w:val="00207CD3"/>
    <w:rsid w:val="00207E2F"/>
    <w:rsid w:val="002101EA"/>
    <w:rsid w:val="002102DD"/>
    <w:rsid w:val="00210DB1"/>
    <w:rsid w:val="002110F5"/>
    <w:rsid w:val="00211684"/>
    <w:rsid w:val="00211687"/>
    <w:rsid w:val="00211935"/>
    <w:rsid w:val="00211B95"/>
    <w:rsid w:val="00211BCC"/>
    <w:rsid w:val="00212276"/>
    <w:rsid w:val="002122B7"/>
    <w:rsid w:val="00212530"/>
    <w:rsid w:val="00212545"/>
    <w:rsid w:val="00212A34"/>
    <w:rsid w:val="00212ACD"/>
    <w:rsid w:val="00213596"/>
    <w:rsid w:val="002136C5"/>
    <w:rsid w:val="00213792"/>
    <w:rsid w:val="00214017"/>
    <w:rsid w:val="0021476C"/>
    <w:rsid w:val="002148F1"/>
    <w:rsid w:val="002155DD"/>
    <w:rsid w:val="00215631"/>
    <w:rsid w:val="00215825"/>
    <w:rsid w:val="002158EC"/>
    <w:rsid w:val="00215E3E"/>
    <w:rsid w:val="00216324"/>
    <w:rsid w:val="00216629"/>
    <w:rsid w:val="00216800"/>
    <w:rsid w:val="00216948"/>
    <w:rsid w:val="00216B8F"/>
    <w:rsid w:val="00216BD7"/>
    <w:rsid w:val="0021709E"/>
    <w:rsid w:val="002171DD"/>
    <w:rsid w:val="002172C2"/>
    <w:rsid w:val="002174E3"/>
    <w:rsid w:val="002178AA"/>
    <w:rsid w:val="00217C48"/>
    <w:rsid w:val="00217D5A"/>
    <w:rsid w:val="00217DEE"/>
    <w:rsid w:val="00217FED"/>
    <w:rsid w:val="0022003C"/>
    <w:rsid w:val="002202E4"/>
    <w:rsid w:val="00220786"/>
    <w:rsid w:val="00220B99"/>
    <w:rsid w:val="00220CFD"/>
    <w:rsid w:val="00221133"/>
    <w:rsid w:val="002213BC"/>
    <w:rsid w:val="00221423"/>
    <w:rsid w:val="00221428"/>
    <w:rsid w:val="002217C0"/>
    <w:rsid w:val="002218BF"/>
    <w:rsid w:val="00221A6B"/>
    <w:rsid w:val="00221B53"/>
    <w:rsid w:val="00221E4C"/>
    <w:rsid w:val="00222233"/>
    <w:rsid w:val="00222452"/>
    <w:rsid w:val="00222543"/>
    <w:rsid w:val="00222601"/>
    <w:rsid w:val="0022331A"/>
    <w:rsid w:val="002238EA"/>
    <w:rsid w:val="00223CA0"/>
    <w:rsid w:val="00224308"/>
    <w:rsid w:val="00224F5C"/>
    <w:rsid w:val="002250BF"/>
    <w:rsid w:val="00225179"/>
    <w:rsid w:val="00225849"/>
    <w:rsid w:val="002273C7"/>
    <w:rsid w:val="002279CB"/>
    <w:rsid w:val="00227B62"/>
    <w:rsid w:val="00227D6D"/>
    <w:rsid w:val="0023020F"/>
    <w:rsid w:val="00230559"/>
    <w:rsid w:val="00230D8C"/>
    <w:rsid w:val="00230DB8"/>
    <w:rsid w:val="00230DFA"/>
    <w:rsid w:val="00231020"/>
    <w:rsid w:val="002311BD"/>
    <w:rsid w:val="0023128F"/>
    <w:rsid w:val="00231602"/>
    <w:rsid w:val="00231842"/>
    <w:rsid w:val="00231D27"/>
    <w:rsid w:val="00231D83"/>
    <w:rsid w:val="0023234B"/>
    <w:rsid w:val="00232A80"/>
    <w:rsid w:val="00232D60"/>
    <w:rsid w:val="002330F0"/>
    <w:rsid w:val="00233374"/>
    <w:rsid w:val="00233958"/>
    <w:rsid w:val="00233B72"/>
    <w:rsid w:val="00233C03"/>
    <w:rsid w:val="00233EBB"/>
    <w:rsid w:val="00233EF1"/>
    <w:rsid w:val="0023428F"/>
    <w:rsid w:val="00234B66"/>
    <w:rsid w:val="00234B77"/>
    <w:rsid w:val="0023518C"/>
    <w:rsid w:val="002355BB"/>
    <w:rsid w:val="00235891"/>
    <w:rsid w:val="00235B16"/>
    <w:rsid w:val="002360C8"/>
    <w:rsid w:val="002361B3"/>
    <w:rsid w:val="00236528"/>
    <w:rsid w:val="0023692B"/>
    <w:rsid w:val="002369C4"/>
    <w:rsid w:val="00236A02"/>
    <w:rsid w:val="00237614"/>
    <w:rsid w:val="00237AE7"/>
    <w:rsid w:val="00237E4E"/>
    <w:rsid w:val="002403A0"/>
    <w:rsid w:val="002406F5"/>
    <w:rsid w:val="00240730"/>
    <w:rsid w:val="002407FA"/>
    <w:rsid w:val="00240985"/>
    <w:rsid w:val="00240A21"/>
    <w:rsid w:val="00240A82"/>
    <w:rsid w:val="00240B07"/>
    <w:rsid w:val="00240BBF"/>
    <w:rsid w:val="002410A4"/>
    <w:rsid w:val="00241263"/>
    <w:rsid w:val="00241B9E"/>
    <w:rsid w:val="00241BD6"/>
    <w:rsid w:val="0024212B"/>
    <w:rsid w:val="002421F7"/>
    <w:rsid w:val="00242950"/>
    <w:rsid w:val="00242F63"/>
    <w:rsid w:val="00243051"/>
    <w:rsid w:val="00243990"/>
    <w:rsid w:val="00243D33"/>
    <w:rsid w:val="002442A7"/>
    <w:rsid w:val="002442C8"/>
    <w:rsid w:val="00244570"/>
    <w:rsid w:val="002446D9"/>
    <w:rsid w:val="00244815"/>
    <w:rsid w:val="002448DF"/>
    <w:rsid w:val="0024498C"/>
    <w:rsid w:val="00244DDB"/>
    <w:rsid w:val="002451CA"/>
    <w:rsid w:val="0024566E"/>
    <w:rsid w:val="00245672"/>
    <w:rsid w:val="00245869"/>
    <w:rsid w:val="0024596A"/>
    <w:rsid w:val="00245A6C"/>
    <w:rsid w:val="00245C3F"/>
    <w:rsid w:val="00245E08"/>
    <w:rsid w:val="0024639D"/>
    <w:rsid w:val="0024644C"/>
    <w:rsid w:val="00246825"/>
    <w:rsid w:val="00246B9F"/>
    <w:rsid w:val="00246C09"/>
    <w:rsid w:val="00246DC1"/>
    <w:rsid w:val="00246E99"/>
    <w:rsid w:val="00247467"/>
    <w:rsid w:val="00247555"/>
    <w:rsid w:val="002475AE"/>
    <w:rsid w:val="002477B8"/>
    <w:rsid w:val="00247AAE"/>
    <w:rsid w:val="00247C7E"/>
    <w:rsid w:val="00247DD4"/>
    <w:rsid w:val="00247FBE"/>
    <w:rsid w:val="002506E6"/>
    <w:rsid w:val="00250816"/>
    <w:rsid w:val="0025159A"/>
    <w:rsid w:val="002516AF"/>
    <w:rsid w:val="00251811"/>
    <w:rsid w:val="00251894"/>
    <w:rsid w:val="00252243"/>
    <w:rsid w:val="002526EC"/>
    <w:rsid w:val="0025288F"/>
    <w:rsid w:val="00252FC0"/>
    <w:rsid w:val="002538CB"/>
    <w:rsid w:val="0025390D"/>
    <w:rsid w:val="00253B91"/>
    <w:rsid w:val="00253C15"/>
    <w:rsid w:val="00254589"/>
    <w:rsid w:val="00254A30"/>
    <w:rsid w:val="00254D55"/>
    <w:rsid w:val="00255334"/>
    <w:rsid w:val="002555A3"/>
    <w:rsid w:val="002558F8"/>
    <w:rsid w:val="0025597F"/>
    <w:rsid w:val="00255E35"/>
    <w:rsid w:val="00255E5F"/>
    <w:rsid w:val="00256B72"/>
    <w:rsid w:val="00256CEE"/>
    <w:rsid w:val="00256EDA"/>
    <w:rsid w:val="00256F37"/>
    <w:rsid w:val="00256F46"/>
    <w:rsid w:val="00256FFD"/>
    <w:rsid w:val="00257145"/>
    <w:rsid w:val="00257153"/>
    <w:rsid w:val="0025728C"/>
    <w:rsid w:val="0025760C"/>
    <w:rsid w:val="0025770E"/>
    <w:rsid w:val="0025791D"/>
    <w:rsid w:val="002579DB"/>
    <w:rsid w:val="00257E9A"/>
    <w:rsid w:val="00257EA2"/>
    <w:rsid w:val="00257F7A"/>
    <w:rsid w:val="0026004F"/>
    <w:rsid w:val="00260889"/>
    <w:rsid w:val="002608FA"/>
    <w:rsid w:val="002609CF"/>
    <w:rsid w:val="00260B1A"/>
    <w:rsid w:val="002612C3"/>
    <w:rsid w:val="0026134F"/>
    <w:rsid w:val="002613F1"/>
    <w:rsid w:val="002617FE"/>
    <w:rsid w:val="002618A0"/>
    <w:rsid w:val="002621C0"/>
    <w:rsid w:val="00262934"/>
    <w:rsid w:val="00262A20"/>
    <w:rsid w:val="0026306F"/>
    <w:rsid w:val="0026330B"/>
    <w:rsid w:val="00264901"/>
    <w:rsid w:val="00264E50"/>
    <w:rsid w:val="00265162"/>
    <w:rsid w:val="00265271"/>
    <w:rsid w:val="00265A21"/>
    <w:rsid w:val="00266315"/>
    <w:rsid w:val="002668B9"/>
    <w:rsid w:val="00266D70"/>
    <w:rsid w:val="00266D86"/>
    <w:rsid w:val="00267017"/>
    <w:rsid w:val="0026738F"/>
    <w:rsid w:val="00267957"/>
    <w:rsid w:val="00267EDA"/>
    <w:rsid w:val="002701C6"/>
    <w:rsid w:val="002701F2"/>
    <w:rsid w:val="00270215"/>
    <w:rsid w:val="00270789"/>
    <w:rsid w:val="00270A57"/>
    <w:rsid w:val="00270E21"/>
    <w:rsid w:val="00270E92"/>
    <w:rsid w:val="00270F35"/>
    <w:rsid w:val="00270F68"/>
    <w:rsid w:val="00271256"/>
    <w:rsid w:val="00271746"/>
    <w:rsid w:val="00271759"/>
    <w:rsid w:val="0027257C"/>
    <w:rsid w:val="00272B03"/>
    <w:rsid w:val="00273471"/>
    <w:rsid w:val="002735A2"/>
    <w:rsid w:val="002740A3"/>
    <w:rsid w:val="00274542"/>
    <w:rsid w:val="00274902"/>
    <w:rsid w:val="00274B9E"/>
    <w:rsid w:val="00274BC5"/>
    <w:rsid w:val="00274C50"/>
    <w:rsid w:val="002751E6"/>
    <w:rsid w:val="0027545A"/>
    <w:rsid w:val="00275538"/>
    <w:rsid w:val="00275604"/>
    <w:rsid w:val="00275E3B"/>
    <w:rsid w:val="00275E4F"/>
    <w:rsid w:val="0027619D"/>
    <w:rsid w:val="002761E3"/>
    <w:rsid w:val="0027622C"/>
    <w:rsid w:val="00276365"/>
    <w:rsid w:val="0027639C"/>
    <w:rsid w:val="00276E1F"/>
    <w:rsid w:val="00277116"/>
    <w:rsid w:val="0027736E"/>
    <w:rsid w:val="00277982"/>
    <w:rsid w:val="00277F01"/>
    <w:rsid w:val="0028008B"/>
    <w:rsid w:val="00280119"/>
    <w:rsid w:val="00280A92"/>
    <w:rsid w:val="00280D01"/>
    <w:rsid w:val="002816DA"/>
    <w:rsid w:val="0028181A"/>
    <w:rsid w:val="00281918"/>
    <w:rsid w:val="00281D80"/>
    <w:rsid w:val="00281D8A"/>
    <w:rsid w:val="00281E04"/>
    <w:rsid w:val="00281EA5"/>
    <w:rsid w:val="00281EDF"/>
    <w:rsid w:val="002820DE"/>
    <w:rsid w:val="00282115"/>
    <w:rsid w:val="00282316"/>
    <w:rsid w:val="00282342"/>
    <w:rsid w:val="002829F7"/>
    <w:rsid w:val="00282D56"/>
    <w:rsid w:val="00283166"/>
    <w:rsid w:val="00283B6E"/>
    <w:rsid w:val="00283E7F"/>
    <w:rsid w:val="00284CE0"/>
    <w:rsid w:val="00284D80"/>
    <w:rsid w:val="00285544"/>
    <w:rsid w:val="00285691"/>
    <w:rsid w:val="002856A8"/>
    <w:rsid w:val="0028594A"/>
    <w:rsid w:val="00286331"/>
    <w:rsid w:val="002865BE"/>
    <w:rsid w:val="00286B84"/>
    <w:rsid w:val="00287142"/>
    <w:rsid w:val="002875EB"/>
    <w:rsid w:val="002876CA"/>
    <w:rsid w:val="00287CC1"/>
    <w:rsid w:val="00287D66"/>
    <w:rsid w:val="00287F40"/>
    <w:rsid w:val="0029021B"/>
    <w:rsid w:val="00290262"/>
    <w:rsid w:val="0029067B"/>
    <w:rsid w:val="00290936"/>
    <w:rsid w:val="00290A0C"/>
    <w:rsid w:val="00290B33"/>
    <w:rsid w:val="00290E6F"/>
    <w:rsid w:val="0029133B"/>
    <w:rsid w:val="002917F7"/>
    <w:rsid w:val="0029194A"/>
    <w:rsid w:val="00291FC2"/>
    <w:rsid w:val="00292A09"/>
    <w:rsid w:val="002939C4"/>
    <w:rsid w:val="00293AEC"/>
    <w:rsid w:val="00293D26"/>
    <w:rsid w:val="002940D7"/>
    <w:rsid w:val="0029450D"/>
    <w:rsid w:val="00294A46"/>
    <w:rsid w:val="00294CC1"/>
    <w:rsid w:val="00294FE9"/>
    <w:rsid w:val="00295721"/>
    <w:rsid w:val="002959F8"/>
    <w:rsid w:val="00295F6E"/>
    <w:rsid w:val="00296107"/>
    <w:rsid w:val="00296CCA"/>
    <w:rsid w:val="00297549"/>
    <w:rsid w:val="002976B6"/>
    <w:rsid w:val="00297770"/>
    <w:rsid w:val="00297809"/>
    <w:rsid w:val="00297A00"/>
    <w:rsid w:val="00297A31"/>
    <w:rsid w:val="00297CC8"/>
    <w:rsid w:val="00297F4A"/>
    <w:rsid w:val="002A02C9"/>
    <w:rsid w:val="002A02DF"/>
    <w:rsid w:val="002A0CDA"/>
    <w:rsid w:val="002A0F59"/>
    <w:rsid w:val="002A1003"/>
    <w:rsid w:val="002A102A"/>
    <w:rsid w:val="002A11FC"/>
    <w:rsid w:val="002A1310"/>
    <w:rsid w:val="002A139A"/>
    <w:rsid w:val="002A143C"/>
    <w:rsid w:val="002A1789"/>
    <w:rsid w:val="002A1EB3"/>
    <w:rsid w:val="002A220D"/>
    <w:rsid w:val="002A2320"/>
    <w:rsid w:val="002A240A"/>
    <w:rsid w:val="002A2E5E"/>
    <w:rsid w:val="002A2EA9"/>
    <w:rsid w:val="002A369C"/>
    <w:rsid w:val="002A377B"/>
    <w:rsid w:val="002A3A12"/>
    <w:rsid w:val="002A3C5C"/>
    <w:rsid w:val="002A3C60"/>
    <w:rsid w:val="002A3C9D"/>
    <w:rsid w:val="002A4169"/>
    <w:rsid w:val="002A4438"/>
    <w:rsid w:val="002A4454"/>
    <w:rsid w:val="002A4C8A"/>
    <w:rsid w:val="002A54B7"/>
    <w:rsid w:val="002A57C5"/>
    <w:rsid w:val="002A5A4F"/>
    <w:rsid w:val="002A5B27"/>
    <w:rsid w:val="002A5BFB"/>
    <w:rsid w:val="002A5FDA"/>
    <w:rsid w:val="002A6069"/>
    <w:rsid w:val="002A6102"/>
    <w:rsid w:val="002A61B2"/>
    <w:rsid w:val="002A715C"/>
    <w:rsid w:val="002A72AA"/>
    <w:rsid w:val="002A7AD8"/>
    <w:rsid w:val="002A7B03"/>
    <w:rsid w:val="002A7B28"/>
    <w:rsid w:val="002A7E06"/>
    <w:rsid w:val="002A7E50"/>
    <w:rsid w:val="002B0ABC"/>
    <w:rsid w:val="002B1069"/>
    <w:rsid w:val="002B10D0"/>
    <w:rsid w:val="002B12D7"/>
    <w:rsid w:val="002B21F8"/>
    <w:rsid w:val="002B22B6"/>
    <w:rsid w:val="002B274E"/>
    <w:rsid w:val="002B2BE5"/>
    <w:rsid w:val="002B2CF4"/>
    <w:rsid w:val="002B2ECD"/>
    <w:rsid w:val="002B2FE9"/>
    <w:rsid w:val="002B3766"/>
    <w:rsid w:val="002B40E1"/>
    <w:rsid w:val="002B42D3"/>
    <w:rsid w:val="002B436C"/>
    <w:rsid w:val="002B4428"/>
    <w:rsid w:val="002B4561"/>
    <w:rsid w:val="002B48ED"/>
    <w:rsid w:val="002B4A6E"/>
    <w:rsid w:val="002B4E65"/>
    <w:rsid w:val="002B4F74"/>
    <w:rsid w:val="002B503A"/>
    <w:rsid w:val="002B51C6"/>
    <w:rsid w:val="002B545A"/>
    <w:rsid w:val="002B5488"/>
    <w:rsid w:val="002B560B"/>
    <w:rsid w:val="002B5CC0"/>
    <w:rsid w:val="002B5D0B"/>
    <w:rsid w:val="002B5EBC"/>
    <w:rsid w:val="002B6457"/>
    <w:rsid w:val="002B681B"/>
    <w:rsid w:val="002B69AD"/>
    <w:rsid w:val="002B6CE1"/>
    <w:rsid w:val="002B71A6"/>
    <w:rsid w:val="002B7BDC"/>
    <w:rsid w:val="002B7C26"/>
    <w:rsid w:val="002B7C7F"/>
    <w:rsid w:val="002B7ED4"/>
    <w:rsid w:val="002C0764"/>
    <w:rsid w:val="002C09D7"/>
    <w:rsid w:val="002C0DB7"/>
    <w:rsid w:val="002C1515"/>
    <w:rsid w:val="002C1531"/>
    <w:rsid w:val="002C161B"/>
    <w:rsid w:val="002C1F7A"/>
    <w:rsid w:val="002C27DF"/>
    <w:rsid w:val="002C2865"/>
    <w:rsid w:val="002C2C62"/>
    <w:rsid w:val="002C2D61"/>
    <w:rsid w:val="002C313B"/>
    <w:rsid w:val="002C359D"/>
    <w:rsid w:val="002C39DF"/>
    <w:rsid w:val="002C3B9A"/>
    <w:rsid w:val="002C3D83"/>
    <w:rsid w:val="002C3E65"/>
    <w:rsid w:val="002C4140"/>
    <w:rsid w:val="002C415C"/>
    <w:rsid w:val="002C416D"/>
    <w:rsid w:val="002C46BF"/>
    <w:rsid w:val="002C46FC"/>
    <w:rsid w:val="002C496E"/>
    <w:rsid w:val="002C4A57"/>
    <w:rsid w:val="002C4C41"/>
    <w:rsid w:val="002C4EC6"/>
    <w:rsid w:val="002C566B"/>
    <w:rsid w:val="002C614A"/>
    <w:rsid w:val="002C670E"/>
    <w:rsid w:val="002C6E4D"/>
    <w:rsid w:val="002C6FDF"/>
    <w:rsid w:val="002C7AAE"/>
    <w:rsid w:val="002D013A"/>
    <w:rsid w:val="002D0198"/>
    <w:rsid w:val="002D02AA"/>
    <w:rsid w:val="002D03B0"/>
    <w:rsid w:val="002D066A"/>
    <w:rsid w:val="002D080F"/>
    <w:rsid w:val="002D0878"/>
    <w:rsid w:val="002D088C"/>
    <w:rsid w:val="002D0C82"/>
    <w:rsid w:val="002D0DD8"/>
    <w:rsid w:val="002D0ECD"/>
    <w:rsid w:val="002D0F59"/>
    <w:rsid w:val="002D101E"/>
    <w:rsid w:val="002D10E2"/>
    <w:rsid w:val="002D132F"/>
    <w:rsid w:val="002D1415"/>
    <w:rsid w:val="002D14BA"/>
    <w:rsid w:val="002D1A85"/>
    <w:rsid w:val="002D1BBA"/>
    <w:rsid w:val="002D1F4B"/>
    <w:rsid w:val="002D2062"/>
    <w:rsid w:val="002D2085"/>
    <w:rsid w:val="002D2108"/>
    <w:rsid w:val="002D23F3"/>
    <w:rsid w:val="002D24E3"/>
    <w:rsid w:val="002D2796"/>
    <w:rsid w:val="002D2EAE"/>
    <w:rsid w:val="002D4394"/>
    <w:rsid w:val="002D4611"/>
    <w:rsid w:val="002D49D8"/>
    <w:rsid w:val="002D4DB4"/>
    <w:rsid w:val="002D563B"/>
    <w:rsid w:val="002D563D"/>
    <w:rsid w:val="002D583E"/>
    <w:rsid w:val="002D6427"/>
    <w:rsid w:val="002D648F"/>
    <w:rsid w:val="002D662F"/>
    <w:rsid w:val="002D68AA"/>
    <w:rsid w:val="002D700B"/>
    <w:rsid w:val="002D70E3"/>
    <w:rsid w:val="002D7656"/>
    <w:rsid w:val="002D7AA9"/>
    <w:rsid w:val="002D7CD6"/>
    <w:rsid w:val="002E06DD"/>
    <w:rsid w:val="002E0A97"/>
    <w:rsid w:val="002E1268"/>
    <w:rsid w:val="002E13C0"/>
    <w:rsid w:val="002E2FD6"/>
    <w:rsid w:val="002E3278"/>
    <w:rsid w:val="002E3364"/>
    <w:rsid w:val="002E3839"/>
    <w:rsid w:val="002E3C94"/>
    <w:rsid w:val="002E411D"/>
    <w:rsid w:val="002E4301"/>
    <w:rsid w:val="002E4631"/>
    <w:rsid w:val="002E4AC2"/>
    <w:rsid w:val="002E4AF2"/>
    <w:rsid w:val="002E4B76"/>
    <w:rsid w:val="002E4CD5"/>
    <w:rsid w:val="002E4CD6"/>
    <w:rsid w:val="002E4F03"/>
    <w:rsid w:val="002E528F"/>
    <w:rsid w:val="002E52FA"/>
    <w:rsid w:val="002E558B"/>
    <w:rsid w:val="002E57B3"/>
    <w:rsid w:val="002E596C"/>
    <w:rsid w:val="002E5C68"/>
    <w:rsid w:val="002E5D93"/>
    <w:rsid w:val="002E60F4"/>
    <w:rsid w:val="002E6461"/>
    <w:rsid w:val="002E65CD"/>
    <w:rsid w:val="002E6CCE"/>
    <w:rsid w:val="002E6F0F"/>
    <w:rsid w:val="002E720C"/>
    <w:rsid w:val="002E749B"/>
    <w:rsid w:val="002E7661"/>
    <w:rsid w:val="002E7679"/>
    <w:rsid w:val="002E7BEC"/>
    <w:rsid w:val="002F0047"/>
    <w:rsid w:val="002F071A"/>
    <w:rsid w:val="002F0827"/>
    <w:rsid w:val="002F0A17"/>
    <w:rsid w:val="002F0AAB"/>
    <w:rsid w:val="002F0ACF"/>
    <w:rsid w:val="002F0C31"/>
    <w:rsid w:val="002F0F07"/>
    <w:rsid w:val="002F112C"/>
    <w:rsid w:val="002F1270"/>
    <w:rsid w:val="002F1349"/>
    <w:rsid w:val="002F15F0"/>
    <w:rsid w:val="002F16D8"/>
    <w:rsid w:val="002F1C5D"/>
    <w:rsid w:val="002F1E65"/>
    <w:rsid w:val="002F1E94"/>
    <w:rsid w:val="002F2258"/>
    <w:rsid w:val="002F2605"/>
    <w:rsid w:val="002F29AA"/>
    <w:rsid w:val="002F2DEC"/>
    <w:rsid w:val="002F332E"/>
    <w:rsid w:val="002F3E68"/>
    <w:rsid w:val="002F3F8F"/>
    <w:rsid w:val="002F40C5"/>
    <w:rsid w:val="002F41C3"/>
    <w:rsid w:val="002F423C"/>
    <w:rsid w:val="002F452F"/>
    <w:rsid w:val="002F5213"/>
    <w:rsid w:val="002F530A"/>
    <w:rsid w:val="002F5456"/>
    <w:rsid w:val="002F58B0"/>
    <w:rsid w:val="002F5EE1"/>
    <w:rsid w:val="002F5FF9"/>
    <w:rsid w:val="002F669C"/>
    <w:rsid w:val="002F67CF"/>
    <w:rsid w:val="002F682D"/>
    <w:rsid w:val="002F6B3E"/>
    <w:rsid w:val="002F6BC0"/>
    <w:rsid w:val="002F6BF5"/>
    <w:rsid w:val="002F6E0E"/>
    <w:rsid w:val="002F6EF7"/>
    <w:rsid w:val="002F7353"/>
    <w:rsid w:val="002F73FF"/>
    <w:rsid w:val="002F75A4"/>
    <w:rsid w:val="002F7A89"/>
    <w:rsid w:val="002F7F97"/>
    <w:rsid w:val="0030023F"/>
    <w:rsid w:val="003003B5"/>
    <w:rsid w:val="0030099A"/>
    <w:rsid w:val="00300F3A"/>
    <w:rsid w:val="00300F7E"/>
    <w:rsid w:val="0030177A"/>
    <w:rsid w:val="00301AEC"/>
    <w:rsid w:val="00301D32"/>
    <w:rsid w:val="00301DE9"/>
    <w:rsid w:val="00301E81"/>
    <w:rsid w:val="0030217B"/>
    <w:rsid w:val="003022D8"/>
    <w:rsid w:val="003029DD"/>
    <w:rsid w:val="00302AD1"/>
    <w:rsid w:val="00302CC5"/>
    <w:rsid w:val="0030303D"/>
    <w:rsid w:val="00303094"/>
    <w:rsid w:val="003030BB"/>
    <w:rsid w:val="00303857"/>
    <w:rsid w:val="00303D0B"/>
    <w:rsid w:val="00304041"/>
    <w:rsid w:val="003042BB"/>
    <w:rsid w:val="003046D5"/>
    <w:rsid w:val="00304B37"/>
    <w:rsid w:val="00304E1F"/>
    <w:rsid w:val="00304F4D"/>
    <w:rsid w:val="00305256"/>
    <w:rsid w:val="00305264"/>
    <w:rsid w:val="003055DD"/>
    <w:rsid w:val="00305694"/>
    <w:rsid w:val="00305879"/>
    <w:rsid w:val="0030621F"/>
    <w:rsid w:val="00306A24"/>
    <w:rsid w:val="003072AA"/>
    <w:rsid w:val="00307342"/>
    <w:rsid w:val="00307560"/>
    <w:rsid w:val="003075C1"/>
    <w:rsid w:val="0030787D"/>
    <w:rsid w:val="00307A98"/>
    <w:rsid w:val="0031054A"/>
    <w:rsid w:val="003115BF"/>
    <w:rsid w:val="00311B9A"/>
    <w:rsid w:val="00311E15"/>
    <w:rsid w:val="00311ECF"/>
    <w:rsid w:val="00311FF9"/>
    <w:rsid w:val="00312089"/>
    <w:rsid w:val="003124E2"/>
    <w:rsid w:val="00312550"/>
    <w:rsid w:val="00312936"/>
    <w:rsid w:val="00312A73"/>
    <w:rsid w:val="00312B30"/>
    <w:rsid w:val="00312B72"/>
    <w:rsid w:val="00312D5A"/>
    <w:rsid w:val="00312FA4"/>
    <w:rsid w:val="00313619"/>
    <w:rsid w:val="00313A6E"/>
    <w:rsid w:val="00313E93"/>
    <w:rsid w:val="003142BF"/>
    <w:rsid w:val="0031450F"/>
    <w:rsid w:val="00314660"/>
    <w:rsid w:val="00314C40"/>
    <w:rsid w:val="00314D6D"/>
    <w:rsid w:val="00314E8D"/>
    <w:rsid w:val="003152F2"/>
    <w:rsid w:val="003156AC"/>
    <w:rsid w:val="00315853"/>
    <w:rsid w:val="00315CD8"/>
    <w:rsid w:val="00315E9B"/>
    <w:rsid w:val="003160A2"/>
    <w:rsid w:val="003163C2"/>
    <w:rsid w:val="0031644C"/>
    <w:rsid w:val="003165E8"/>
    <w:rsid w:val="00316928"/>
    <w:rsid w:val="00316C05"/>
    <w:rsid w:val="003170D6"/>
    <w:rsid w:val="003172E1"/>
    <w:rsid w:val="0031769F"/>
    <w:rsid w:val="00317873"/>
    <w:rsid w:val="00317A34"/>
    <w:rsid w:val="00317E33"/>
    <w:rsid w:val="00317FCD"/>
    <w:rsid w:val="0032000A"/>
    <w:rsid w:val="00320A4A"/>
    <w:rsid w:val="00320B4A"/>
    <w:rsid w:val="00320B62"/>
    <w:rsid w:val="00320D99"/>
    <w:rsid w:val="00321380"/>
    <w:rsid w:val="00321B26"/>
    <w:rsid w:val="00321FFA"/>
    <w:rsid w:val="003221D3"/>
    <w:rsid w:val="00322E76"/>
    <w:rsid w:val="003239B7"/>
    <w:rsid w:val="00323BF8"/>
    <w:rsid w:val="00323FD5"/>
    <w:rsid w:val="003241A9"/>
    <w:rsid w:val="003242EB"/>
    <w:rsid w:val="00324985"/>
    <w:rsid w:val="00325094"/>
    <w:rsid w:val="0032568A"/>
    <w:rsid w:val="00325A39"/>
    <w:rsid w:val="003265C8"/>
    <w:rsid w:val="00326AC8"/>
    <w:rsid w:val="00326B8E"/>
    <w:rsid w:val="00326FD5"/>
    <w:rsid w:val="0032719E"/>
    <w:rsid w:val="00327212"/>
    <w:rsid w:val="00327221"/>
    <w:rsid w:val="003274E0"/>
    <w:rsid w:val="00327AD5"/>
    <w:rsid w:val="00327AEC"/>
    <w:rsid w:val="00327D8E"/>
    <w:rsid w:val="00327E4F"/>
    <w:rsid w:val="00327F36"/>
    <w:rsid w:val="00330DA6"/>
    <w:rsid w:val="00330F08"/>
    <w:rsid w:val="00331104"/>
    <w:rsid w:val="00331150"/>
    <w:rsid w:val="003311AD"/>
    <w:rsid w:val="0033196A"/>
    <w:rsid w:val="003323CB"/>
    <w:rsid w:val="00332676"/>
    <w:rsid w:val="00332801"/>
    <w:rsid w:val="003328B7"/>
    <w:rsid w:val="00332B6F"/>
    <w:rsid w:val="00332E17"/>
    <w:rsid w:val="00332EF4"/>
    <w:rsid w:val="003338F4"/>
    <w:rsid w:val="00333963"/>
    <w:rsid w:val="00333D04"/>
    <w:rsid w:val="003343CD"/>
    <w:rsid w:val="00334791"/>
    <w:rsid w:val="00334887"/>
    <w:rsid w:val="00334978"/>
    <w:rsid w:val="00334A38"/>
    <w:rsid w:val="00334D54"/>
    <w:rsid w:val="00334D9D"/>
    <w:rsid w:val="0033513E"/>
    <w:rsid w:val="0033533E"/>
    <w:rsid w:val="0033556F"/>
    <w:rsid w:val="00335673"/>
    <w:rsid w:val="00335704"/>
    <w:rsid w:val="0033584B"/>
    <w:rsid w:val="00336134"/>
    <w:rsid w:val="003367F3"/>
    <w:rsid w:val="003368C4"/>
    <w:rsid w:val="003368D8"/>
    <w:rsid w:val="00337009"/>
    <w:rsid w:val="003372E3"/>
    <w:rsid w:val="0033758D"/>
    <w:rsid w:val="00337725"/>
    <w:rsid w:val="0033772D"/>
    <w:rsid w:val="003378D7"/>
    <w:rsid w:val="00337F75"/>
    <w:rsid w:val="003404CE"/>
    <w:rsid w:val="00340665"/>
    <w:rsid w:val="00340743"/>
    <w:rsid w:val="00340873"/>
    <w:rsid w:val="00340E48"/>
    <w:rsid w:val="00340EA3"/>
    <w:rsid w:val="00341437"/>
    <w:rsid w:val="00341BE9"/>
    <w:rsid w:val="00341E21"/>
    <w:rsid w:val="00342423"/>
    <w:rsid w:val="003427BD"/>
    <w:rsid w:val="00342A43"/>
    <w:rsid w:val="00342B0F"/>
    <w:rsid w:val="0034316B"/>
    <w:rsid w:val="00343683"/>
    <w:rsid w:val="00343B0E"/>
    <w:rsid w:val="00343C15"/>
    <w:rsid w:val="00343C4E"/>
    <w:rsid w:val="00344267"/>
    <w:rsid w:val="0034434B"/>
    <w:rsid w:val="00344366"/>
    <w:rsid w:val="00344CCC"/>
    <w:rsid w:val="00344DC5"/>
    <w:rsid w:val="00344E0C"/>
    <w:rsid w:val="00344F43"/>
    <w:rsid w:val="003456EC"/>
    <w:rsid w:val="003457F8"/>
    <w:rsid w:val="00345DB6"/>
    <w:rsid w:val="0034624B"/>
    <w:rsid w:val="00346348"/>
    <w:rsid w:val="0034641B"/>
    <w:rsid w:val="003464A8"/>
    <w:rsid w:val="00346798"/>
    <w:rsid w:val="00346DE8"/>
    <w:rsid w:val="00347433"/>
    <w:rsid w:val="00347617"/>
    <w:rsid w:val="00347823"/>
    <w:rsid w:val="00347ADA"/>
    <w:rsid w:val="00347E5D"/>
    <w:rsid w:val="00347ED8"/>
    <w:rsid w:val="003501B6"/>
    <w:rsid w:val="00350DD5"/>
    <w:rsid w:val="0035117D"/>
    <w:rsid w:val="00351A53"/>
    <w:rsid w:val="00351BE3"/>
    <w:rsid w:val="00351C33"/>
    <w:rsid w:val="0035200B"/>
    <w:rsid w:val="003526C9"/>
    <w:rsid w:val="00352DCA"/>
    <w:rsid w:val="00352E6E"/>
    <w:rsid w:val="00353534"/>
    <w:rsid w:val="00353DC2"/>
    <w:rsid w:val="00353E51"/>
    <w:rsid w:val="00353F51"/>
    <w:rsid w:val="003541E4"/>
    <w:rsid w:val="0035422D"/>
    <w:rsid w:val="003546C5"/>
    <w:rsid w:val="00354A47"/>
    <w:rsid w:val="00354B56"/>
    <w:rsid w:val="00354D63"/>
    <w:rsid w:val="003552FB"/>
    <w:rsid w:val="003558A9"/>
    <w:rsid w:val="00355B6E"/>
    <w:rsid w:val="00355C49"/>
    <w:rsid w:val="00355D46"/>
    <w:rsid w:val="00356213"/>
    <w:rsid w:val="00356239"/>
    <w:rsid w:val="00356311"/>
    <w:rsid w:val="00356346"/>
    <w:rsid w:val="003564A5"/>
    <w:rsid w:val="003568F7"/>
    <w:rsid w:val="00356A9A"/>
    <w:rsid w:val="00356B47"/>
    <w:rsid w:val="00356C43"/>
    <w:rsid w:val="00356FBC"/>
    <w:rsid w:val="003570AA"/>
    <w:rsid w:val="003572A3"/>
    <w:rsid w:val="0035736C"/>
    <w:rsid w:val="003577A2"/>
    <w:rsid w:val="00357833"/>
    <w:rsid w:val="00357A4D"/>
    <w:rsid w:val="00357CDC"/>
    <w:rsid w:val="0036024A"/>
    <w:rsid w:val="00360F7D"/>
    <w:rsid w:val="0036133B"/>
    <w:rsid w:val="00361545"/>
    <w:rsid w:val="00361B60"/>
    <w:rsid w:val="00361BFF"/>
    <w:rsid w:val="003624F9"/>
    <w:rsid w:val="003627F4"/>
    <w:rsid w:val="00362A61"/>
    <w:rsid w:val="0036364E"/>
    <w:rsid w:val="00363B5F"/>
    <w:rsid w:val="00363C45"/>
    <w:rsid w:val="00363CC6"/>
    <w:rsid w:val="00364165"/>
    <w:rsid w:val="0036416C"/>
    <w:rsid w:val="003645C0"/>
    <w:rsid w:val="00364658"/>
    <w:rsid w:val="00364CAF"/>
    <w:rsid w:val="00365110"/>
    <w:rsid w:val="0036511B"/>
    <w:rsid w:val="003651EA"/>
    <w:rsid w:val="0036532B"/>
    <w:rsid w:val="00365344"/>
    <w:rsid w:val="003653FD"/>
    <w:rsid w:val="00365ADA"/>
    <w:rsid w:val="00365F90"/>
    <w:rsid w:val="003662E4"/>
    <w:rsid w:val="0036644E"/>
    <w:rsid w:val="003667AE"/>
    <w:rsid w:val="0036697A"/>
    <w:rsid w:val="00366B76"/>
    <w:rsid w:val="00366E81"/>
    <w:rsid w:val="003670CD"/>
    <w:rsid w:val="003672AD"/>
    <w:rsid w:val="003675F5"/>
    <w:rsid w:val="00367BD8"/>
    <w:rsid w:val="00367CEA"/>
    <w:rsid w:val="00367EFD"/>
    <w:rsid w:val="00370455"/>
    <w:rsid w:val="0037069A"/>
    <w:rsid w:val="003707DC"/>
    <w:rsid w:val="00370873"/>
    <w:rsid w:val="00370A6A"/>
    <w:rsid w:val="00370FA8"/>
    <w:rsid w:val="0037108A"/>
    <w:rsid w:val="003711E2"/>
    <w:rsid w:val="0037148D"/>
    <w:rsid w:val="00371491"/>
    <w:rsid w:val="00371B99"/>
    <w:rsid w:val="00371D31"/>
    <w:rsid w:val="00371DB6"/>
    <w:rsid w:val="00372027"/>
    <w:rsid w:val="0037249E"/>
    <w:rsid w:val="00372592"/>
    <w:rsid w:val="003725B6"/>
    <w:rsid w:val="003725C4"/>
    <w:rsid w:val="0037280C"/>
    <w:rsid w:val="0037294F"/>
    <w:rsid w:val="00372C1C"/>
    <w:rsid w:val="00373385"/>
    <w:rsid w:val="003733DB"/>
    <w:rsid w:val="00373454"/>
    <w:rsid w:val="00373996"/>
    <w:rsid w:val="003739A5"/>
    <w:rsid w:val="003739D7"/>
    <w:rsid w:val="00373B63"/>
    <w:rsid w:val="00373B77"/>
    <w:rsid w:val="00373C72"/>
    <w:rsid w:val="00374B49"/>
    <w:rsid w:val="00374C87"/>
    <w:rsid w:val="00374EC9"/>
    <w:rsid w:val="0037564E"/>
    <w:rsid w:val="003764D9"/>
    <w:rsid w:val="003765DC"/>
    <w:rsid w:val="0037685A"/>
    <w:rsid w:val="00376DE3"/>
    <w:rsid w:val="0037731A"/>
    <w:rsid w:val="0038004C"/>
    <w:rsid w:val="003807C3"/>
    <w:rsid w:val="003812F7"/>
    <w:rsid w:val="00381CCD"/>
    <w:rsid w:val="00382851"/>
    <w:rsid w:val="003828B8"/>
    <w:rsid w:val="00382957"/>
    <w:rsid w:val="00382BEF"/>
    <w:rsid w:val="00382FE0"/>
    <w:rsid w:val="00383228"/>
    <w:rsid w:val="00383322"/>
    <w:rsid w:val="0038333E"/>
    <w:rsid w:val="0038388B"/>
    <w:rsid w:val="003838A5"/>
    <w:rsid w:val="003839A0"/>
    <w:rsid w:val="00383AC2"/>
    <w:rsid w:val="00383B21"/>
    <w:rsid w:val="00383B5B"/>
    <w:rsid w:val="00383DAC"/>
    <w:rsid w:val="00384223"/>
    <w:rsid w:val="00384633"/>
    <w:rsid w:val="00385273"/>
    <w:rsid w:val="003856A8"/>
    <w:rsid w:val="003857F7"/>
    <w:rsid w:val="00385B2F"/>
    <w:rsid w:val="00385DA4"/>
    <w:rsid w:val="00385DCF"/>
    <w:rsid w:val="00385DD6"/>
    <w:rsid w:val="0038642B"/>
    <w:rsid w:val="003864B6"/>
    <w:rsid w:val="003865BB"/>
    <w:rsid w:val="0038695B"/>
    <w:rsid w:val="00386C53"/>
    <w:rsid w:val="00386E69"/>
    <w:rsid w:val="00386F54"/>
    <w:rsid w:val="003872EF"/>
    <w:rsid w:val="003875F8"/>
    <w:rsid w:val="00387BF8"/>
    <w:rsid w:val="003900B9"/>
    <w:rsid w:val="0039015B"/>
    <w:rsid w:val="00390343"/>
    <w:rsid w:val="0039035A"/>
    <w:rsid w:val="003906D8"/>
    <w:rsid w:val="00390879"/>
    <w:rsid w:val="00390E02"/>
    <w:rsid w:val="00391225"/>
    <w:rsid w:val="003916B0"/>
    <w:rsid w:val="00391E44"/>
    <w:rsid w:val="00391F6A"/>
    <w:rsid w:val="00392322"/>
    <w:rsid w:val="003925BE"/>
    <w:rsid w:val="003928D8"/>
    <w:rsid w:val="0039342E"/>
    <w:rsid w:val="0039354C"/>
    <w:rsid w:val="003937BF"/>
    <w:rsid w:val="003938E6"/>
    <w:rsid w:val="00394108"/>
    <w:rsid w:val="00394209"/>
    <w:rsid w:val="003944A9"/>
    <w:rsid w:val="00394618"/>
    <w:rsid w:val="00394622"/>
    <w:rsid w:val="00394ED1"/>
    <w:rsid w:val="00394F1C"/>
    <w:rsid w:val="00394FD2"/>
    <w:rsid w:val="003951E2"/>
    <w:rsid w:val="00395270"/>
    <w:rsid w:val="003952CA"/>
    <w:rsid w:val="003955E4"/>
    <w:rsid w:val="00395A15"/>
    <w:rsid w:val="0039631E"/>
    <w:rsid w:val="0039652E"/>
    <w:rsid w:val="003966D6"/>
    <w:rsid w:val="003969D9"/>
    <w:rsid w:val="00396DF8"/>
    <w:rsid w:val="00396F9E"/>
    <w:rsid w:val="003973E7"/>
    <w:rsid w:val="003978F4"/>
    <w:rsid w:val="0039794A"/>
    <w:rsid w:val="00397C04"/>
    <w:rsid w:val="00397C3F"/>
    <w:rsid w:val="00397C5C"/>
    <w:rsid w:val="00397FA2"/>
    <w:rsid w:val="003A0182"/>
    <w:rsid w:val="003A024E"/>
    <w:rsid w:val="003A02B4"/>
    <w:rsid w:val="003A030C"/>
    <w:rsid w:val="003A0F7A"/>
    <w:rsid w:val="003A109F"/>
    <w:rsid w:val="003A11F7"/>
    <w:rsid w:val="003A1208"/>
    <w:rsid w:val="003A1385"/>
    <w:rsid w:val="003A14EF"/>
    <w:rsid w:val="003A18BB"/>
    <w:rsid w:val="003A1CEF"/>
    <w:rsid w:val="003A1DD3"/>
    <w:rsid w:val="003A1F10"/>
    <w:rsid w:val="003A293D"/>
    <w:rsid w:val="003A2C22"/>
    <w:rsid w:val="003A33AA"/>
    <w:rsid w:val="003A3584"/>
    <w:rsid w:val="003A3B3A"/>
    <w:rsid w:val="003A3ECC"/>
    <w:rsid w:val="003A3F1F"/>
    <w:rsid w:val="003A4606"/>
    <w:rsid w:val="003A48B7"/>
    <w:rsid w:val="003A49DE"/>
    <w:rsid w:val="003A4CDD"/>
    <w:rsid w:val="003A5003"/>
    <w:rsid w:val="003A50EB"/>
    <w:rsid w:val="003A5103"/>
    <w:rsid w:val="003A5232"/>
    <w:rsid w:val="003A5296"/>
    <w:rsid w:val="003A53F5"/>
    <w:rsid w:val="003A56A3"/>
    <w:rsid w:val="003A573E"/>
    <w:rsid w:val="003A575C"/>
    <w:rsid w:val="003A5B23"/>
    <w:rsid w:val="003A5C5F"/>
    <w:rsid w:val="003A5D52"/>
    <w:rsid w:val="003A668E"/>
    <w:rsid w:val="003A6706"/>
    <w:rsid w:val="003A6771"/>
    <w:rsid w:val="003A699C"/>
    <w:rsid w:val="003A6AED"/>
    <w:rsid w:val="003A6C81"/>
    <w:rsid w:val="003A6EB3"/>
    <w:rsid w:val="003A74E4"/>
    <w:rsid w:val="003B03EB"/>
    <w:rsid w:val="003B0526"/>
    <w:rsid w:val="003B0637"/>
    <w:rsid w:val="003B06C5"/>
    <w:rsid w:val="003B06F9"/>
    <w:rsid w:val="003B076C"/>
    <w:rsid w:val="003B0FF5"/>
    <w:rsid w:val="003B10A3"/>
    <w:rsid w:val="003B1314"/>
    <w:rsid w:val="003B17E3"/>
    <w:rsid w:val="003B192B"/>
    <w:rsid w:val="003B1E1B"/>
    <w:rsid w:val="003B209C"/>
    <w:rsid w:val="003B2C5B"/>
    <w:rsid w:val="003B2EE9"/>
    <w:rsid w:val="003B327C"/>
    <w:rsid w:val="003B3965"/>
    <w:rsid w:val="003B3AE2"/>
    <w:rsid w:val="003B3CCA"/>
    <w:rsid w:val="003B3DC3"/>
    <w:rsid w:val="003B448C"/>
    <w:rsid w:val="003B4729"/>
    <w:rsid w:val="003B479A"/>
    <w:rsid w:val="003B4871"/>
    <w:rsid w:val="003B4EEB"/>
    <w:rsid w:val="003B4F87"/>
    <w:rsid w:val="003B4F9F"/>
    <w:rsid w:val="003B51F7"/>
    <w:rsid w:val="003B5327"/>
    <w:rsid w:val="003B54BD"/>
    <w:rsid w:val="003B6BD6"/>
    <w:rsid w:val="003B6F33"/>
    <w:rsid w:val="003B79F6"/>
    <w:rsid w:val="003B7F57"/>
    <w:rsid w:val="003C0891"/>
    <w:rsid w:val="003C08B3"/>
    <w:rsid w:val="003C0914"/>
    <w:rsid w:val="003C0FB3"/>
    <w:rsid w:val="003C107A"/>
    <w:rsid w:val="003C1109"/>
    <w:rsid w:val="003C1265"/>
    <w:rsid w:val="003C18C3"/>
    <w:rsid w:val="003C24A8"/>
    <w:rsid w:val="003C2528"/>
    <w:rsid w:val="003C2737"/>
    <w:rsid w:val="003C27EE"/>
    <w:rsid w:val="003C28C1"/>
    <w:rsid w:val="003C2EE9"/>
    <w:rsid w:val="003C390D"/>
    <w:rsid w:val="003C3A29"/>
    <w:rsid w:val="003C3AA4"/>
    <w:rsid w:val="003C3EA5"/>
    <w:rsid w:val="003C40B0"/>
    <w:rsid w:val="003C451F"/>
    <w:rsid w:val="003C4666"/>
    <w:rsid w:val="003C4714"/>
    <w:rsid w:val="003C4801"/>
    <w:rsid w:val="003C4850"/>
    <w:rsid w:val="003C4C4B"/>
    <w:rsid w:val="003C50CB"/>
    <w:rsid w:val="003C54A8"/>
    <w:rsid w:val="003C555F"/>
    <w:rsid w:val="003C576E"/>
    <w:rsid w:val="003C5CF2"/>
    <w:rsid w:val="003C5D0F"/>
    <w:rsid w:val="003C6065"/>
    <w:rsid w:val="003C6885"/>
    <w:rsid w:val="003C6A32"/>
    <w:rsid w:val="003C6B06"/>
    <w:rsid w:val="003C6FF5"/>
    <w:rsid w:val="003C7080"/>
    <w:rsid w:val="003C739F"/>
    <w:rsid w:val="003C7B57"/>
    <w:rsid w:val="003C7D08"/>
    <w:rsid w:val="003D04DE"/>
    <w:rsid w:val="003D05E0"/>
    <w:rsid w:val="003D0749"/>
    <w:rsid w:val="003D0BD4"/>
    <w:rsid w:val="003D0EAF"/>
    <w:rsid w:val="003D0F57"/>
    <w:rsid w:val="003D1048"/>
    <w:rsid w:val="003D13DD"/>
    <w:rsid w:val="003D1A04"/>
    <w:rsid w:val="003D2073"/>
    <w:rsid w:val="003D25AB"/>
    <w:rsid w:val="003D271D"/>
    <w:rsid w:val="003D2867"/>
    <w:rsid w:val="003D2A8E"/>
    <w:rsid w:val="003D2B71"/>
    <w:rsid w:val="003D2B8E"/>
    <w:rsid w:val="003D2D88"/>
    <w:rsid w:val="003D3420"/>
    <w:rsid w:val="003D350A"/>
    <w:rsid w:val="003D37E0"/>
    <w:rsid w:val="003D39C1"/>
    <w:rsid w:val="003D3B40"/>
    <w:rsid w:val="003D3D57"/>
    <w:rsid w:val="003D455A"/>
    <w:rsid w:val="003D4634"/>
    <w:rsid w:val="003D4729"/>
    <w:rsid w:val="003D4822"/>
    <w:rsid w:val="003D4862"/>
    <w:rsid w:val="003D4A93"/>
    <w:rsid w:val="003D4B73"/>
    <w:rsid w:val="003D4BCE"/>
    <w:rsid w:val="003D4D8D"/>
    <w:rsid w:val="003D4E57"/>
    <w:rsid w:val="003D5189"/>
    <w:rsid w:val="003D52A8"/>
    <w:rsid w:val="003D5B05"/>
    <w:rsid w:val="003D5B6B"/>
    <w:rsid w:val="003D5EDF"/>
    <w:rsid w:val="003D661B"/>
    <w:rsid w:val="003D6994"/>
    <w:rsid w:val="003D703B"/>
    <w:rsid w:val="003D708E"/>
    <w:rsid w:val="003D75B4"/>
    <w:rsid w:val="003D78A9"/>
    <w:rsid w:val="003D7911"/>
    <w:rsid w:val="003D7AED"/>
    <w:rsid w:val="003D7B17"/>
    <w:rsid w:val="003D7C02"/>
    <w:rsid w:val="003E003C"/>
    <w:rsid w:val="003E0360"/>
    <w:rsid w:val="003E0849"/>
    <w:rsid w:val="003E08A0"/>
    <w:rsid w:val="003E0DF3"/>
    <w:rsid w:val="003E1571"/>
    <w:rsid w:val="003E16F7"/>
    <w:rsid w:val="003E1738"/>
    <w:rsid w:val="003E1ADE"/>
    <w:rsid w:val="003E2128"/>
    <w:rsid w:val="003E22CB"/>
    <w:rsid w:val="003E2955"/>
    <w:rsid w:val="003E2C38"/>
    <w:rsid w:val="003E2CE7"/>
    <w:rsid w:val="003E2DAB"/>
    <w:rsid w:val="003E36C1"/>
    <w:rsid w:val="003E3FC8"/>
    <w:rsid w:val="003E4429"/>
    <w:rsid w:val="003E4555"/>
    <w:rsid w:val="003E4607"/>
    <w:rsid w:val="003E4791"/>
    <w:rsid w:val="003E4B7D"/>
    <w:rsid w:val="003E4E22"/>
    <w:rsid w:val="003E4EDF"/>
    <w:rsid w:val="003E543C"/>
    <w:rsid w:val="003E54C5"/>
    <w:rsid w:val="003E57FD"/>
    <w:rsid w:val="003E5808"/>
    <w:rsid w:val="003E5CFD"/>
    <w:rsid w:val="003E5D2B"/>
    <w:rsid w:val="003E5D54"/>
    <w:rsid w:val="003E5E85"/>
    <w:rsid w:val="003E5E9F"/>
    <w:rsid w:val="003E5FFD"/>
    <w:rsid w:val="003E6519"/>
    <w:rsid w:val="003E69C9"/>
    <w:rsid w:val="003E71AB"/>
    <w:rsid w:val="003E7C6A"/>
    <w:rsid w:val="003F024B"/>
    <w:rsid w:val="003F071B"/>
    <w:rsid w:val="003F09D6"/>
    <w:rsid w:val="003F1283"/>
    <w:rsid w:val="003F12AB"/>
    <w:rsid w:val="003F1458"/>
    <w:rsid w:val="003F14C8"/>
    <w:rsid w:val="003F1667"/>
    <w:rsid w:val="003F16E4"/>
    <w:rsid w:val="003F192B"/>
    <w:rsid w:val="003F20DC"/>
    <w:rsid w:val="003F20F7"/>
    <w:rsid w:val="003F27D4"/>
    <w:rsid w:val="003F30D8"/>
    <w:rsid w:val="003F32DE"/>
    <w:rsid w:val="003F46BB"/>
    <w:rsid w:val="003F46FB"/>
    <w:rsid w:val="003F57A2"/>
    <w:rsid w:val="003F588E"/>
    <w:rsid w:val="003F59A1"/>
    <w:rsid w:val="003F5A98"/>
    <w:rsid w:val="003F5B85"/>
    <w:rsid w:val="003F5E17"/>
    <w:rsid w:val="003F6230"/>
    <w:rsid w:val="003F6529"/>
    <w:rsid w:val="003F6B52"/>
    <w:rsid w:val="003F6CAE"/>
    <w:rsid w:val="003F6D12"/>
    <w:rsid w:val="003F7471"/>
    <w:rsid w:val="003F7BB0"/>
    <w:rsid w:val="003F7C75"/>
    <w:rsid w:val="003F7F53"/>
    <w:rsid w:val="00400513"/>
    <w:rsid w:val="0040071B"/>
    <w:rsid w:val="00400722"/>
    <w:rsid w:val="004009C5"/>
    <w:rsid w:val="00400C0E"/>
    <w:rsid w:val="00401334"/>
    <w:rsid w:val="0040147C"/>
    <w:rsid w:val="00401A31"/>
    <w:rsid w:val="00402064"/>
    <w:rsid w:val="00402D2F"/>
    <w:rsid w:val="00403872"/>
    <w:rsid w:val="0040389E"/>
    <w:rsid w:val="00403960"/>
    <w:rsid w:val="00403983"/>
    <w:rsid w:val="00403B88"/>
    <w:rsid w:val="00404446"/>
    <w:rsid w:val="00404760"/>
    <w:rsid w:val="0040478D"/>
    <w:rsid w:val="00404CB3"/>
    <w:rsid w:val="00405037"/>
    <w:rsid w:val="00405176"/>
    <w:rsid w:val="0040561B"/>
    <w:rsid w:val="00405977"/>
    <w:rsid w:val="00405B9A"/>
    <w:rsid w:val="00405CD9"/>
    <w:rsid w:val="0040644E"/>
    <w:rsid w:val="00406CCE"/>
    <w:rsid w:val="00406D3A"/>
    <w:rsid w:val="00406E15"/>
    <w:rsid w:val="00407A8B"/>
    <w:rsid w:val="00407BA3"/>
    <w:rsid w:val="0041024B"/>
    <w:rsid w:val="0041024D"/>
    <w:rsid w:val="00410253"/>
    <w:rsid w:val="004108AE"/>
    <w:rsid w:val="004109A3"/>
    <w:rsid w:val="00410CA4"/>
    <w:rsid w:val="00410F56"/>
    <w:rsid w:val="00411044"/>
    <w:rsid w:val="004112FF"/>
    <w:rsid w:val="00411549"/>
    <w:rsid w:val="00411860"/>
    <w:rsid w:val="00411CB5"/>
    <w:rsid w:val="004120E4"/>
    <w:rsid w:val="004122CC"/>
    <w:rsid w:val="0041231F"/>
    <w:rsid w:val="0041267F"/>
    <w:rsid w:val="00412809"/>
    <w:rsid w:val="00412A14"/>
    <w:rsid w:val="00412BAC"/>
    <w:rsid w:val="00412D3E"/>
    <w:rsid w:val="00412DFE"/>
    <w:rsid w:val="00413030"/>
    <w:rsid w:val="004132FF"/>
    <w:rsid w:val="00413B80"/>
    <w:rsid w:val="00413C6B"/>
    <w:rsid w:val="00413CAA"/>
    <w:rsid w:val="004140E5"/>
    <w:rsid w:val="004141CB"/>
    <w:rsid w:val="0041423F"/>
    <w:rsid w:val="00414305"/>
    <w:rsid w:val="00414779"/>
    <w:rsid w:val="0041485B"/>
    <w:rsid w:val="0041492D"/>
    <w:rsid w:val="00414D1C"/>
    <w:rsid w:val="00415126"/>
    <w:rsid w:val="004151D3"/>
    <w:rsid w:val="00415387"/>
    <w:rsid w:val="00415499"/>
    <w:rsid w:val="004154B9"/>
    <w:rsid w:val="00415D1B"/>
    <w:rsid w:val="00415DAD"/>
    <w:rsid w:val="00415E09"/>
    <w:rsid w:val="00415FEF"/>
    <w:rsid w:val="00416017"/>
    <w:rsid w:val="00416046"/>
    <w:rsid w:val="00416196"/>
    <w:rsid w:val="0041629C"/>
    <w:rsid w:val="00416668"/>
    <w:rsid w:val="00416A0D"/>
    <w:rsid w:val="00416B47"/>
    <w:rsid w:val="00417033"/>
    <w:rsid w:val="004173D9"/>
    <w:rsid w:val="0041745E"/>
    <w:rsid w:val="00417739"/>
    <w:rsid w:val="00417959"/>
    <w:rsid w:val="00417E08"/>
    <w:rsid w:val="00417E70"/>
    <w:rsid w:val="0042001F"/>
    <w:rsid w:val="00420337"/>
    <w:rsid w:val="0042042D"/>
    <w:rsid w:val="00420EC6"/>
    <w:rsid w:val="004214BD"/>
    <w:rsid w:val="004215FC"/>
    <w:rsid w:val="004217FA"/>
    <w:rsid w:val="00421C2B"/>
    <w:rsid w:val="00422015"/>
    <w:rsid w:val="004223D7"/>
    <w:rsid w:val="0042261A"/>
    <w:rsid w:val="00422A5F"/>
    <w:rsid w:val="00422E1A"/>
    <w:rsid w:val="00422FC5"/>
    <w:rsid w:val="004231CA"/>
    <w:rsid w:val="004232D1"/>
    <w:rsid w:val="004238C9"/>
    <w:rsid w:val="00424F44"/>
    <w:rsid w:val="00425B16"/>
    <w:rsid w:val="00425FC8"/>
    <w:rsid w:val="00426550"/>
    <w:rsid w:val="0042666A"/>
    <w:rsid w:val="00426853"/>
    <w:rsid w:val="004268BD"/>
    <w:rsid w:val="00426F7E"/>
    <w:rsid w:val="004276E2"/>
    <w:rsid w:val="00427CE9"/>
    <w:rsid w:val="00427FFA"/>
    <w:rsid w:val="00430082"/>
    <w:rsid w:val="00430295"/>
    <w:rsid w:val="0043048C"/>
    <w:rsid w:val="0043079A"/>
    <w:rsid w:val="00430B79"/>
    <w:rsid w:val="00430C65"/>
    <w:rsid w:val="0043127E"/>
    <w:rsid w:val="00432380"/>
    <w:rsid w:val="004325F9"/>
    <w:rsid w:val="00432730"/>
    <w:rsid w:val="00432D9E"/>
    <w:rsid w:val="004330DF"/>
    <w:rsid w:val="004330E2"/>
    <w:rsid w:val="004331DD"/>
    <w:rsid w:val="00433567"/>
    <w:rsid w:val="00433838"/>
    <w:rsid w:val="004339E0"/>
    <w:rsid w:val="00433DA8"/>
    <w:rsid w:val="004347C1"/>
    <w:rsid w:val="00434921"/>
    <w:rsid w:val="00434936"/>
    <w:rsid w:val="00434AC8"/>
    <w:rsid w:val="00434ED1"/>
    <w:rsid w:val="004351E4"/>
    <w:rsid w:val="004359C2"/>
    <w:rsid w:val="004360EF"/>
    <w:rsid w:val="00436755"/>
    <w:rsid w:val="004367DD"/>
    <w:rsid w:val="004367EF"/>
    <w:rsid w:val="00436829"/>
    <w:rsid w:val="00436B9C"/>
    <w:rsid w:val="00436D58"/>
    <w:rsid w:val="004371F2"/>
    <w:rsid w:val="00437519"/>
    <w:rsid w:val="00437779"/>
    <w:rsid w:val="00437C5C"/>
    <w:rsid w:val="00437D4C"/>
    <w:rsid w:val="0044030B"/>
    <w:rsid w:val="004403D9"/>
    <w:rsid w:val="00440AAC"/>
    <w:rsid w:val="00440AFB"/>
    <w:rsid w:val="00440BFA"/>
    <w:rsid w:val="004411AD"/>
    <w:rsid w:val="004412FC"/>
    <w:rsid w:val="00441376"/>
    <w:rsid w:val="0044194F"/>
    <w:rsid w:val="00441A56"/>
    <w:rsid w:val="00441F43"/>
    <w:rsid w:val="004423E7"/>
    <w:rsid w:val="00442467"/>
    <w:rsid w:val="00442767"/>
    <w:rsid w:val="00442A96"/>
    <w:rsid w:val="00442CF8"/>
    <w:rsid w:val="00442D5C"/>
    <w:rsid w:val="00442E86"/>
    <w:rsid w:val="00443134"/>
    <w:rsid w:val="004431BC"/>
    <w:rsid w:val="00443233"/>
    <w:rsid w:val="00443383"/>
    <w:rsid w:val="00443865"/>
    <w:rsid w:val="004438D5"/>
    <w:rsid w:val="00443B90"/>
    <w:rsid w:val="00443BC2"/>
    <w:rsid w:val="00443CC3"/>
    <w:rsid w:val="00443D6D"/>
    <w:rsid w:val="00443E43"/>
    <w:rsid w:val="00443EB9"/>
    <w:rsid w:val="00444345"/>
    <w:rsid w:val="0044441E"/>
    <w:rsid w:val="004444BC"/>
    <w:rsid w:val="0044475E"/>
    <w:rsid w:val="00444D4C"/>
    <w:rsid w:val="004458B5"/>
    <w:rsid w:val="00445A0E"/>
    <w:rsid w:val="00445AEB"/>
    <w:rsid w:val="00445C59"/>
    <w:rsid w:val="00445C9C"/>
    <w:rsid w:val="00445D7A"/>
    <w:rsid w:val="00446089"/>
    <w:rsid w:val="004461E0"/>
    <w:rsid w:val="00446214"/>
    <w:rsid w:val="00446744"/>
    <w:rsid w:val="00446D64"/>
    <w:rsid w:val="00446F45"/>
    <w:rsid w:val="00447231"/>
    <w:rsid w:val="00447270"/>
    <w:rsid w:val="004472F2"/>
    <w:rsid w:val="00447A5A"/>
    <w:rsid w:val="00447AA7"/>
    <w:rsid w:val="00447F5E"/>
    <w:rsid w:val="004504E0"/>
    <w:rsid w:val="004504EA"/>
    <w:rsid w:val="004509C1"/>
    <w:rsid w:val="00450DD1"/>
    <w:rsid w:val="0045149E"/>
    <w:rsid w:val="00451C9C"/>
    <w:rsid w:val="00451CDF"/>
    <w:rsid w:val="0045208B"/>
    <w:rsid w:val="004522A7"/>
    <w:rsid w:val="0045232F"/>
    <w:rsid w:val="00452E6A"/>
    <w:rsid w:val="00452FF6"/>
    <w:rsid w:val="004531B5"/>
    <w:rsid w:val="00453638"/>
    <w:rsid w:val="00453B34"/>
    <w:rsid w:val="00453C42"/>
    <w:rsid w:val="00454230"/>
    <w:rsid w:val="00454327"/>
    <w:rsid w:val="004544C3"/>
    <w:rsid w:val="00454780"/>
    <w:rsid w:val="00454933"/>
    <w:rsid w:val="00454B8D"/>
    <w:rsid w:val="00454BE1"/>
    <w:rsid w:val="00454DA1"/>
    <w:rsid w:val="00454F3A"/>
    <w:rsid w:val="0045512A"/>
    <w:rsid w:val="0045512E"/>
    <w:rsid w:val="004552AE"/>
    <w:rsid w:val="0045530C"/>
    <w:rsid w:val="00455366"/>
    <w:rsid w:val="0045544A"/>
    <w:rsid w:val="004557A0"/>
    <w:rsid w:val="00455C1E"/>
    <w:rsid w:val="004561BB"/>
    <w:rsid w:val="004564AE"/>
    <w:rsid w:val="004566B8"/>
    <w:rsid w:val="00456A42"/>
    <w:rsid w:val="00456F70"/>
    <w:rsid w:val="0045712D"/>
    <w:rsid w:val="004573D3"/>
    <w:rsid w:val="00457426"/>
    <w:rsid w:val="00457E86"/>
    <w:rsid w:val="00457F46"/>
    <w:rsid w:val="00460617"/>
    <w:rsid w:val="00460A2A"/>
    <w:rsid w:val="00460B82"/>
    <w:rsid w:val="00460C45"/>
    <w:rsid w:val="0046128A"/>
    <w:rsid w:val="00462069"/>
    <w:rsid w:val="004621DD"/>
    <w:rsid w:val="0046223E"/>
    <w:rsid w:val="0046285F"/>
    <w:rsid w:val="0046286D"/>
    <w:rsid w:val="00462CBD"/>
    <w:rsid w:val="00462ED8"/>
    <w:rsid w:val="004631BA"/>
    <w:rsid w:val="00463924"/>
    <w:rsid w:val="00463A2D"/>
    <w:rsid w:val="00463A39"/>
    <w:rsid w:val="00463B89"/>
    <w:rsid w:val="00463F20"/>
    <w:rsid w:val="0046404D"/>
    <w:rsid w:val="0046413E"/>
    <w:rsid w:val="004642E5"/>
    <w:rsid w:val="004645A3"/>
    <w:rsid w:val="00464BB4"/>
    <w:rsid w:val="00465325"/>
    <w:rsid w:val="0046540B"/>
    <w:rsid w:val="004655C1"/>
    <w:rsid w:val="0046574B"/>
    <w:rsid w:val="00465B4D"/>
    <w:rsid w:val="00465DEF"/>
    <w:rsid w:val="00465F45"/>
    <w:rsid w:val="00465FC9"/>
    <w:rsid w:val="00466B8D"/>
    <w:rsid w:val="00466FFE"/>
    <w:rsid w:val="0046761C"/>
    <w:rsid w:val="00467792"/>
    <w:rsid w:val="00467A3D"/>
    <w:rsid w:val="00467DAF"/>
    <w:rsid w:val="004708CF"/>
    <w:rsid w:val="0047099F"/>
    <w:rsid w:val="00470AD1"/>
    <w:rsid w:val="00470ADC"/>
    <w:rsid w:val="004711AB"/>
    <w:rsid w:val="004715CB"/>
    <w:rsid w:val="004716CF"/>
    <w:rsid w:val="004717F4"/>
    <w:rsid w:val="00471ACA"/>
    <w:rsid w:val="00471CF7"/>
    <w:rsid w:val="004720DB"/>
    <w:rsid w:val="00472251"/>
    <w:rsid w:val="004722B7"/>
    <w:rsid w:val="0047272F"/>
    <w:rsid w:val="004728D2"/>
    <w:rsid w:val="00472C69"/>
    <w:rsid w:val="004732FA"/>
    <w:rsid w:val="00473526"/>
    <w:rsid w:val="00473729"/>
    <w:rsid w:val="00473C03"/>
    <w:rsid w:val="00473D5D"/>
    <w:rsid w:val="004741B8"/>
    <w:rsid w:val="00474A8B"/>
    <w:rsid w:val="00475116"/>
    <w:rsid w:val="004753B8"/>
    <w:rsid w:val="00475AB2"/>
    <w:rsid w:val="00475BBD"/>
    <w:rsid w:val="00475D82"/>
    <w:rsid w:val="00476035"/>
    <w:rsid w:val="004762CF"/>
    <w:rsid w:val="0047634E"/>
    <w:rsid w:val="004764A5"/>
    <w:rsid w:val="0047658B"/>
    <w:rsid w:val="0047660C"/>
    <w:rsid w:val="00476841"/>
    <w:rsid w:val="00476C61"/>
    <w:rsid w:val="004771FA"/>
    <w:rsid w:val="00477A47"/>
    <w:rsid w:val="0048003B"/>
    <w:rsid w:val="00480290"/>
    <w:rsid w:val="00480704"/>
    <w:rsid w:val="004809A3"/>
    <w:rsid w:val="004809EF"/>
    <w:rsid w:val="004809FD"/>
    <w:rsid w:val="00480D5D"/>
    <w:rsid w:val="00480D77"/>
    <w:rsid w:val="00480FC9"/>
    <w:rsid w:val="004810BC"/>
    <w:rsid w:val="0048150D"/>
    <w:rsid w:val="0048154B"/>
    <w:rsid w:val="004815E3"/>
    <w:rsid w:val="00481E04"/>
    <w:rsid w:val="004820CB"/>
    <w:rsid w:val="004821D3"/>
    <w:rsid w:val="00482271"/>
    <w:rsid w:val="004823CD"/>
    <w:rsid w:val="00482829"/>
    <w:rsid w:val="00482892"/>
    <w:rsid w:val="00482A93"/>
    <w:rsid w:val="00482B88"/>
    <w:rsid w:val="00482E44"/>
    <w:rsid w:val="00482E52"/>
    <w:rsid w:val="00482F13"/>
    <w:rsid w:val="00483CF9"/>
    <w:rsid w:val="00484036"/>
    <w:rsid w:val="0048405B"/>
    <w:rsid w:val="00484AD6"/>
    <w:rsid w:val="00485418"/>
    <w:rsid w:val="004856C2"/>
    <w:rsid w:val="00485782"/>
    <w:rsid w:val="004857E1"/>
    <w:rsid w:val="00485959"/>
    <w:rsid w:val="00485EBB"/>
    <w:rsid w:val="00486231"/>
    <w:rsid w:val="00486542"/>
    <w:rsid w:val="00486B3C"/>
    <w:rsid w:val="004873D9"/>
    <w:rsid w:val="0048743C"/>
    <w:rsid w:val="004876C9"/>
    <w:rsid w:val="00487709"/>
    <w:rsid w:val="00487C19"/>
    <w:rsid w:val="00490105"/>
    <w:rsid w:val="00490274"/>
    <w:rsid w:val="00490452"/>
    <w:rsid w:val="004905A1"/>
    <w:rsid w:val="00490902"/>
    <w:rsid w:val="004911DF"/>
    <w:rsid w:val="00491DF2"/>
    <w:rsid w:val="004920E8"/>
    <w:rsid w:val="00492F5E"/>
    <w:rsid w:val="004937C0"/>
    <w:rsid w:val="0049482A"/>
    <w:rsid w:val="00494C1C"/>
    <w:rsid w:val="00495108"/>
    <w:rsid w:val="00495300"/>
    <w:rsid w:val="0049575A"/>
    <w:rsid w:val="00495855"/>
    <w:rsid w:val="00495892"/>
    <w:rsid w:val="004958F2"/>
    <w:rsid w:val="00495D59"/>
    <w:rsid w:val="00496114"/>
    <w:rsid w:val="00496827"/>
    <w:rsid w:val="0049683D"/>
    <w:rsid w:val="00497204"/>
    <w:rsid w:val="004978E7"/>
    <w:rsid w:val="00497F5F"/>
    <w:rsid w:val="00497F77"/>
    <w:rsid w:val="004A009E"/>
    <w:rsid w:val="004A0CE6"/>
    <w:rsid w:val="004A1276"/>
    <w:rsid w:val="004A1FA2"/>
    <w:rsid w:val="004A21DC"/>
    <w:rsid w:val="004A2278"/>
    <w:rsid w:val="004A2C2E"/>
    <w:rsid w:val="004A3DC1"/>
    <w:rsid w:val="004A3EE1"/>
    <w:rsid w:val="004A401B"/>
    <w:rsid w:val="004A40BB"/>
    <w:rsid w:val="004A488B"/>
    <w:rsid w:val="004A4956"/>
    <w:rsid w:val="004A4C55"/>
    <w:rsid w:val="004A5266"/>
    <w:rsid w:val="004A575A"/>
    <w:rsid w:val="004A5909"/>
    <w:rsid w:val="004A5B2C"/>
    <w:rsid w:val="004A5E90"/>
    <w:rsid w:val="004A5F34"/>
    <w:rsid w:val="004A5FB6"/>
    <w:rsid w:val="004A663D"/>
    <w:rsid w:val="004A66F5"/>
    <w:rsid w:val="004A6951"/>
    <w:rsid w:val="004A6DFE"/>
    <w:rsid w:val="004A6EDE"/>
    <w:rsid w:val="004A7817"/>
    <w:rsid w:val="004A78EA"/>
    <w:rsid w:val="004A7E5E"/>
    <w:rsid w:val="004B000E"/>
    <w:rsid w:val="004B062A"/>
    <w:rsid w:val="004B0697"/>
    <w:rsid w:val="004B09B1"/>
    <w:rsid w:val="004B0B2A"/>
    <w:rsid w:val="004B0C25"/>
    <w:rsid w:val="004B0C5C"/>
    <w:rsid w:val="004B100D"/>
    <w:rsid w:val="004B11BF"/>
    <w:rsid w:val="004B174C"/>
    <w:rsid w:val="004B2038"/>
    <w:rsid w:val="004B2347"/>
    <w:rsid w:val="004B2390"/>
    <w:rsid w:val="004B265B"/>
    <w:rsid w:val="004B2965"/>
    <w:rsid w:val="004B2C1F"/>
    <w:rsid w:val="004B339D"/>
    <w:rsid w:val="004B3466"/>
    <w:rsid w:val="004B36A8"/>
    <w:rsid w:val="004B3B50"/>
    <w:rsid w:val="004B3D08"/>
    <w:rsid w:val="004B427D"/>
    <w:rsid w:val="004B44DD"/>
    <w:rsid w:val="004B46AE"/>
    <w:rsid w:val="004B4881"/>
    <w:rsid w:val="004B4E08"/>
    <w:rsid w:val="004B4EAD"/>
    <w:rsid w:val="004B50E3"/>
    <w:rsid w:val="004B51D1"/>
    <w:rsid w:val="004B5368"/>
    <w:rsid w:val="004B56F0"/>
    <w:rsid w:val="004B5766"/>
    <w:rsid w:val="004B590F"/>
    <w:rsid w:val="004B5BA9"/>
    <w:rsid w:val="004B5F92"/>
    <w:rsid w:val="004B628B"/>
    <w:rsid w:val="004B6487"/>
    <w:rsid w:val="004B67F2"/>
    <w:rsid w:val="004B6B81"/>
    <w:rsid w:val="004B6F26"/>
    <w:rsid w:val="004B6F46"/>
    <w:rsid w:val="004B72DF"/>
    <w:rsid w:val="004B76E9"/>
    <w:rsid w:val="004B788B"/>
    <w:rsid w:val="004B7B3D"/>
    <w:rsid w:val="004B7D9A"/>
    <w:rsid w:val="004C0291"/>
    <w:rsid w:val="004C0540"/>
    <w:rsid w:val="004C0772"/>
    <w:rsid w:val="004C0784"/>
    <w:rsid w:val="004C09B5"/>
    <w:rsid w:val="004C0C94"/>
    <w:rsid w:val="004C0D46"/>
    <w:rsid w:val="004C0F65"/>
    <w:rsid w:val="004C11B3"/>
    <w:rsid w:val="004C129F"/>
    <w:rsid w:val="004C1A4A"/>
    <w:rsid w:val="004C1E4C"/>
    <w:rsid w:val="004C1E71"/>
    <w:rsid w:val="004C2D2C"/>
    <w:rsid w:val="004C3157"/>
    <w:rsid w:val="004C35D4"/>
    <w:rsid w:val="004C3B8A"/>
    <w:rsid w:val="004C3BDA"/>
    <w:rsid w:val="004C4209"/>
    <w:rsid w:val="004C44D3"/>
    <w:rsid w:val="004C49CE"/>
    <w:rsid w:val="004C49D1"/>
    <w:rsid w:val="004C4D5A"/>
    <w:rsid w:val="004C4E97"/>
    <w:rsid w:val="004C51E7"/>
    <w:rsid w:val="004C5306"/>
    <w:rsid w:val="004C56B1"/>
    <w:rsid w:val="004C589D"/>
    <w:rsid w:val="004C5C72"/>
    <w:rsid w:val="004C5DE1"/>
    <w:rsid w:val="004C60BE"/>
    <w:rsid w:val="004C61A1"/>
    <w:rsid w:val="004C6857"/>
    <w:rsid w:val="004C69DB"/>
    <w:rsid w:val="004C6A7B"/>
    <w:rsid w:val="004C768E"/>
    <w:rsid w:val="004D0B00"/>
    <w:rsid w:val="004D14B1"/>
    <w:rsid w:val="004D1B19"/>
    <w:rsid w:val="004D1D7F"/>
    <w:rsid w:val="004D1E73"/>
    <w:rsid w:val="004D2193"/>
    <w:rsid w:val="004D2580"/>
    <w:rsid w:val="004D2AD5"/>
    <w:rsid w:val="004D343D"/>
    <w:rsid w:val="004D35B7"/>
    <w:rsid w:val="004D39E4"/>
    <w:rsid w:val="004D39E7"/>
    <w:rsid w:val="004D39FD"/>
    <w:rsid w:val="004D3C6C"/>
    <w:rsid w:val="004D3D52"/>
    <w:rsid w:val="004D3FEA"/>
    <w:rsid w:val="004D455C"/>
    <w:rsid w:val="004D4848"/>
    <w:rsid w:val="004D4907"/>
    <w:rsid w:val="004D49A9"/>
    <w:rsid w:val="004D4BF3"/>
    <w:rsid w:val="004D4D39"/>
    <w:rsid w:val="004D5197"/>
    <w:rsid w:val="004D51C2"/>
    <w:rsid w:val="004D5366"/>
    <w:rsid w:val="004D6000"/>
    <w:rsid w:val="004D6754"/>
    <w:rsid w:val="004D6B28"/>
    <w:rsid w:val="004D7A6C"/>
    <w:rsid w:val="004E03FD"/>
    <w:rsid w:val="004E061B"/>
    <w:rsid w:val="004E0A16"/>
    <w:rsid w:val="004E0DAE"/>
    <w:rsid w:val="004E134A"/>
    <w:rsid w:val="004E35BA"/>
    <w:rsid w:val="004E39B2"/>
    <w:rsid w:val="004E3F61"/>
    <w:rsid w:val="004E3FDA"/>
    <w:rsid w:val="004E4035"/>
    <w:rsid w:val="004E4115"/>
    <w:rsid w:val="004E4710"/>
    <w:rsid w:val="004E474E"/>
    <w:rsid w:val="004E48E3"/>
    <w:rsid w:val="004E4BA2"/>
    <w:rsid w:val="004E4BE5"/>
    <w:rsid w:val="004E5622"/>
    <w:rsid w:val="004E5AE0"/>
    <w:rsid w:val="004E5D0A"/>
    <w:rsid w:val="004E6C38"/>
    <w:rsid w:val="004E6F16"/>
    <w:rsid w:val="004E7150"/>
    <w:rsid w:val="004E7404"/>
    <w:rsid w:val="004E743B"/>
    <w:rsid w:val="004E76D1"/>
    <w:rsid w:val="004E7898"/>
    <w:rsid w:val="004E7DA2"/>
    <w:rsid w:val="004E7E20"/>
    <w:rsid w:val="004E7F39"/>
    <w:rsid w:val="004E7F8E"/>
    <w:rsid w:val="004F0011"/>
    <w:rsid w:val="004F0235"/>
    <w:rsid w:val="004F047F"/>
    <w:rsid w:val="004F056B"/>
    <w:rsid w:val="004F0643"/>
    <w:rsid w:val="004F0934"/>
    <w:rsid w:val="004F09C2"/>
    <w:rsid w:val="004F0B7B"/>
    <w:rsid w:val="004F0BF6"/>
    <w:rsid w:val="004F121B"/>
    <w:rsid w:val="004F1371"/>
    <w:rsid w:val="004F153F"/>
    <w:rsid w:val="004F182D"/>
    <w:rsid w:val="004F19BB"/>
    <w:rsid w:val="004F1CF4"/>
    <w:rsid w:val="004F206A"/>
    <w:rsid w:val="004F2323"/>
    <w:rsid w:val="004F24FF"/>
    <w:rsid w:val="004F29C2"/>
    <w:rsid w:val="004F29EC"/>
    <w:rsid w:val="004F2FA4"/>
    <w:rsid w:val="004F3438"/>
    <w:rsid w:val="004F3627"/>
    <w:rsid w:val="004F3A7A"/>
    <w:rsid w:val="004F3FC9"/>
    <w:rsid w:val="004F4346"/>
    <w:rsid w:val="004F45E4"/>
    <w:rsid w:val="004F4810"/>
    <w:rsid w:val="004F49B6"/>
    <w:rsid w:val="004F4AD8"/>
    <w:rsid w:val="004F53BA"/>
    <w:rsid w:val="004F53ED"/>
    <w:rsid w:val="004F5451"/>
    <w:rsid w:val="004F54FF"/>
    <w:rsid w:val="004F5A29"/>
    <w:rsid w:val="004F5D0D"/>
    <w:rsid w:val="004F6021"/>
    <w:rsid w:val="004F6039"/>
    <w:rsid w:val="004F635C"/>
    <w:rsid w:val="004F6404"/>
    <w:rsid w:val="004F67B1"/>
    <w:rsid w:val="004F67C0"/>
    <w:rsid w:val="004F6CD5"/>
    <w:rsid w:val="004F73DF"/>
    <w:rsid w:val="004F7589"/>
    <w:rsid w:val="004F7C2C"/>
    <w:rsid w:val="0050013E"/>
    <w:rsid w:val="00500149"/>
    <w:rsid w:val="00500865"/>
    <w:rsid w:val="00500867"/>
    <w:rsid w:val="00500911"/>
    <w:rsid w:val="00500A64"/>
    <w:rsid w:val="00500B51"/>
    <w:rsid w:val="00500E0A"/>
    <w:rsid w:val="00501091"/>
    <w:rsid w:val="00501A18"/>
    <w:rsid w:val="00501B14"/>
    <w:rsid w:val="00501BB9"/>
    <w:rsid w:val="0050208B"/>
    <w:rsid w:val="005020AA"/>
    <w:rsid w:val="00502188"/>
    <w:rsid w:val="00502291"/>
    <w:rsid w:val="005024FA"/>
    <w:rsid w:val="005025FD"/>
    <w:rsid w:val="0050285C"/>
    <w:rsid w:val="00502990"/>
    <w:rsid w:val="00503176"/>
    <w:rsid w:val="00503405"/>
    <w:rsid w:val="0050364A"/>
    <w:rsid w:val="00504062"/>
    <w:rsid w:val="00504197"/>
    <w:rsid w:val="00504435"/>
    <w:rsid w:val="00504724"/>
    <w:rsid w:val="005047AB"/>
    <w:rsid w:val="00504E02"/>
    <w:rsid w:val="00505330"/>
    <w:rsid w:val="005054AA"/>
    <w:rsid w:val="0050567C"/>
    <w:rsid w:val="00505683"/>
    <w:rsid w:val="00506795"/>
    <w:rsid w:val="00506827"/>
    <w:rsid w:val="00506854"/>
    <w:rsid w:val="00506898"/>
    <w:rsid w:val="00506C15"/>
    <w:rsid w:val="00506DCA"/>
    <w:rsid w:val="00507598"/>
    <w:rsid w:val="005078E6"/>
    <w:rsid w:val="0050793D"/>
    <w:rsid w:val="0050797D"/>
    <w:rsid w:val="00507B4F"/>
    <w:rsid w:val="00507C31"/>
    <w:rsid w:val="0051052A"/>
    <w:rsid w:val="0051072C"/>
    <w:rsid w:val="00510751"/>
    <w:rsid w:val="00510764"/>
    <w:rsid w:val="00510995"/>
    <w:rsid w:val="00510D3A"/>
    <w:rsid w:val="00510FBF"/>
    <w:rsid w:val="0051148D"/>
    <w:rsid w:val="00511822"/>
    <w:rsid w:val="0051182D"/>
    <w:rsid w:val="00511B16"/>
    <w:rsid w:val="0051206B"/>
    <w:rsid w:val="00512161"/>
    <w:rsid w:val="00512278"/>
    <w:rsid w:val="0051248C"/>
    <w:rsid w:val="00512A2C"/>
    <w:rsid w:val="00512AA6"/>
    <w:rsid w:val="0051306C"/>
    <w:rsid w:val="00513136"/>
    <w:rsid w:val="00513A67"/>
    <w:rsid w:val="00513B38"/>
    <w:rsid w:val="00514D63"/>
    <w:rsid w:val="00514E90"/>
    <w:rsid w:val="00515DE1"/>
    <w:rsid w:val="0051632D"/>
    <w:rsid w:val="00516887"/>
    <w:rsid w:val="00516C53"/>
    <w:rsid w:val="00516FA4"/>
    <w:rsid w:val="0051734D"/>
    <w:rsid w:val="00517830"/>
    <w:rsid w:val="00517C22"/>
    <w:rsid w:val="00517D99"/>
    <w:rsid w:val="00517F97"/>
    <w:rsid w:val="00520978"/>
    <w:rsid w:val="0052099C"/>
    <w:rsid w:val="00520AD1"/>
    <w:rsid w:val="00520E2A"/>
    <w:rsid w:val="00520FD7"/>
    <w:rsid w:val="0052120B"/>
    <w:rsid w:val="005213A4"/>
    <w:rsid w:val="0052174C"/>
    <w:rsid w:val="00522241"/>
    <w:rsid w:val="0052266B"/>
    <w:rsid w:val="0052331A"/>
    <w:rsid w:val="0052357D"/>
    <w:rsid w:val="005239F1"/>
    <w:rsid w:val="0052426B"/>
    <w:rsid w:val="0052453B"/>
    <w:rsid w:val="00524747"/>
    <w:rsid w:val="00524E70"/>
    <w:rsid w:val="00525063"/>
    <w:rsid w:val="005251B3"/>
    <w:rsid w:val="00525285"/>
    <w:rsid w:val="005254E3"/>
    <w:rsid w:val="00525754"/>
    <w:rsid w:val="00525A73"/>
    <w:rsid w:val="00525D8E"/>
    <w:rsid w:val="00525F6D"/>
    <w:rsid w:val="00525F99"/>
    <w:rsid w:val="00526309"/>
    <w:rsid w:val="005266A7"/>
    <w:rsid w:val="00526A2D"/>
    <w:rsid w:val="005270BF"/>
    <w:rsid w:val="0052732E"/>
    <w:rsid w:val="00527597"/>
    <w:rsid w:val="00527770"/>
    <w:rsid w:val="00527B1E"/>
    <w:rsid w:val="00527F63"/>
    <w:rsid w:val="005304A5"/>
    <w:rsid w:val="005306D7"/>
    <w:rsid w:val="00530752"/>
    <w:rsid w:val="005308EC"/>
    <w:rsid w:val="00530AF4"/>
    <w:rsid w:val="00530BBA"/>
    <w:rsid w:val="00530D6D"/>
    <w:rsid w:val="0053142F"/>
    <w:rsid w:val="0053156B"/>
    <w:rsid w:val="005315BE"/>
    <w:rsid w:val="00531D6C"/>
    <w:rsid w:val="00531FCA"/>
    <w:rsid w:val="0053258D"/>
    <w:rsid w:val="00532A74"/>
    <w:rsid w:val="00532B7A"/>
    <w:rsid w:val="00532C44"/>
    <w:rsid w:val="0053372D"/>
    <w:rsid w:val="00533911"/>
    <w:rsid w:val="00533A17"/>
    <w:rsid w:val="00533AB8"/>
    <w:rsid w:val="00533C93"/>
    <w:rsid w:val="005340B6"/>
    <w:rsid w:val="005341E0"/>
    <w:rsid w:val="0053452B"/>
    <w:rsid w:val="00534E76"/>
    <w:rsid w:val="00535148"/>
    <w:rsid w:val="0053521F"/>
    <w:rsid w:val="005359B2"/>
    <w:rsid w:val="00535AF5"/>
    <w:rsid w:val="00536A24"/>
    <w:rsid w:val="00536BAC"/>
    <w:rsid w:val="00536FB3"/>
    <w:rsid w:val="005372FB"/>
    <w:rsid w:val="00537A79"/>
    <w:rsid w:val="005402EF"/>
    <w:rsid w:val="005405AF"/>
    <w:rsid w:val="00540CE5"/>
    <w:rsid w:val="00540F4A"/>
    <w:rsid w:val="00541722"/>
    <w:rsid w:val="00541992"/>
    <w:rsid w:val="00541F61"/>
    <w:rsid w:val="0054209B"/>
    <w:rsid w:val="0054253D"/>
    <w:rsid w:val="0054262E"/>
    <w:rsid w:val="00542BB0"/>
    <w:rsid w:val="00542E14"/>
    <w:rsid w:val="00543036"/>
    <w:rsid w:val="00543050"/>
    <w:rsid w:val="0054313C"/>
    <w:rsid w:val="00543201"/>
    <w:rsid w:val="005433AC"/>
    <w:rsid w:val="0054370E"/>
    <w:rsid w:val="00544669"/>
    <w:rsid w:val="005448DD"/>
    <w:rsid w:val="00544932"/>
    <w:rsid w:val="00544DD1"/>
    <w:rsid w:val="00544E3E"/>
    <w:rsid w:val="00544ECF"/>
    <w:rsid w:val="00544F25"/>
    <w:rsid w:val="00545496"/>
    <w:rsid w:val="00545503"/>
    <w:rsid w:val="00545638"/>
    <w:rsid w:val="00545A3A"/>
    <w:rsid w:val="00545D12"/>
    <w:rsid w:val="00545EE7"/>
    <w:rsid w:val="00545F01"/>
    <w:rsid w:val="0054604C"/>
    <w:rsid w:val="00546142"/>
    <w:rsid w:val="00546536"/>
    <w:rsid w:val="00546797"/>
    <w:rsid w:val="005468CE"/>
    <w:rsid w:val="0054699B"/>
    <w:rsid w:val="00546A09"/>
    <w:rsid w:val="0054751C"/>
    <w:rsid w:val="00547549"/>
    <w:rsid w:val="00547593"/>
    <w:rsid w:val="00547691"/>
    <w:rsid w:val="005476BD"/>
    <w:rsid w:val="00547797"/>
    <w:rsid w:val="00547BAA"/>
    <w:rsid w:val="00547D9B"/>
    <w:rsid w:val="00547DFD"/>
    <w:rsid w:val="0055000F"/>
    <w:rsid w:val="005500D5"/>
    <w:rsid w:val="00550149"/>
    <w:rsid w:val="0055017A"/>
    <w:rsid w:val="005502DE"/>
    <w:rsid w:val="00550614"/>
    <w:rsid w:val="005506B3"/>
    <w:rsid w:val="005508BA"/>
    <w:rsid w:val="0055152A"/>
    <w:rsid w:val="005517E2"/>
    <w:rsid w:val="0055219F"/>
    <w:rsid w:val="005524E1"/>
    <w:rsid w:val="00552900"/>
    <w:rsid w:val="00552960"/>
    <w:rsid w:val="00552974"/>
    <w:rsid w:val="00553273"/>
    <w:rsid w:val="005535AE"/>
    <w:rsid w:val="00553A20"/>
    <w:rsid w:val="0055415A"/>
    <w:rsid w:val="0055437F"/>
    <w:rsid w:val="0055499F"/>
    <w:rsid w:val="00554B14"/>
    <w:rsid w:val="00554B83"/>
    <w:rsid w:val="00555196"/>
    <w:rsid w:val="005551AC"/>
    <w:rsid w:val="00555253"/>
    <w:rsid w:val="00555405"/>
    <w:rsid w:val="00555492"/>
    <w:rsid w:val="005559F7"/>
    <w:rsid w:val="00555EAF"/>
    <w:rsid w:val="00556212"/>
    <w:rsid w:val="00556752"/>
    <w:rsid w:val="005571FF"/>
    <w:rsid w:val="005575DE"/>
    <w:rsid w:val="005576A9"/>
    <w:rsid w:val="00560867"/>
    <w:rsid w:val="00560B90"/>
    <w:rsid w:val="0056149A"/>
    <w:rsid w:val="005619FF"/>
    <w:rsid w:val="00561C30"/>
    <w:rsid w:val="00561D6F"/>
    <w:rsid w:val="005624FD"/>
    <w:rsid w:val="00562790"/>
    <w:rsid w:val="005629DE"/>
    <w:rsid w:val="00562A2A"/>
    <w:rsid w:val="00562F48"/>
    <w:rsid w:val="00563050"/>
    <w:rsid w:val="005632E6"/>
    <w:rsid w:val="005637DC"/>
    <w:rsid w:val="005638D8"/>
    <w:rsid w:val="00563A44"/>
    <w:rsid w:val="005645BE"/>
    <w:rsid w:val="005648ED"/>
    <w:rsid w:val="00565160"/>
    <w:rsid w:val="0056524C"/>
    <w:rsid w:val="00565262"/>
    <w:rsid w:val="005652D1"/>
    <w:rsid w:val="0056562A"/>
    <w:rsid w:val="00565682"/>
    <w:rsid w:val="005656EB"/>
    <w:rsid w:val="00565F37"/>
    <w:rsid w:val="00566823"/>
    <w:rsid w:val="00566D87"/>
    <w:rsid w:val="00566ED8"/>
    <w:rsid w:val="00566F31"/>
    <w:rsid w:val="005678F8"/>
    <w:rsid w:val="005679F2"/>
    <w:rsid w:val="00567CE4"/>
    <w:rsid w:val="005700CD"/>
    <w:rsid w:val="00570298"/>
    <w:rsid w:val="0057034A"/>
    <w:rsid w:val="005708C6"/>
    <w:rsid w:val="00570A4D"/>
    <w:rsid w:val="00570E3F"/>
    <w:rsid w:val="00570F58"/>
    <w:rsid w:val="00571443"/>
    <w:rsid w:val="005715A6"/>
    <w:rsid w:val="00571678"/>
    <w:rsid w:val="0057191E"/>
    <w:rsid w:val="00571949"/>
    <w:rsid w:val="00571B09"/>
    <w:rsid w:val="00571B0F"/>
    <w:rsid w:val="00571E61"/>
    <w:rsid w:val="00572400"/>
    <w:rsid w:val="005729D6"/>
    <w:rsid w:val="00573148"/>
    <w:rsid w:val="0057323E"/>
    <w:rsid w:val="005735C4"/>
    <w:rsid w:val="00573B36"/>
    <w:rsid w:val="00573B4B"/>
    <w:rsid w:val="0057423F"/>
    <w:rsid w:val="00574754"/>
    <w:rsid w:val="005747B6"/>
    <w:rsid w:val="00574DEA"/>
    <w:rsid w:val="005752C0"/>
    <w:rsid w:val="0057532B"/>
    <w:rsid w:val="00575598"/>
    <w:rsid w:val="005755B9"/>
    <w:rsid w:val="0057573F"/>
    <w:rsid w:val="005758AE"/>
    <w:rsid w:val="00575DCF"/>
    <w:rsid w:val="00575EB6"/>
    <w:rsid w:val="00576050"/>
    <w:rsid w:val="005762E8"/>
    <w:rsid w:val="005764C4"/>
    <w:rsid w:val="0057673B"/>
    <w:rsid w:val="005767AB"/>
    <w:rsid w:val="00576925"/>
    <w:rsid w:val="005772E7"/>
    <w:rsid w:val="00577561"/>
    <w:rsid w:val="00577693"/>
    <w:rsid w:val="00577903"/>
    <w:rsid w:val="00577CA7"/>
    <w:rsid w:val="00577D15"/>
    <w:rsid w:val="00577F9B"/>
    <w:rsid w:val="00580095"/>
    <w:rsid w:val="0058075B"/>
    <w:rsid w:val="005807CC"/>
    <w:rsid w:val="00580C8B"/>
    <w:rsid w:val="00580F8F"/>
    <w:rsid w:val="00580FDA"/>
    <w:rsid w:val="005813A4"/>
    <w:rsid w:val="00582119"/>
    <w:rsid w:val="00582137"/>
    <w:rsid w:val="00582168"/>
    <w:rsid w:val="005823EA"/>
    <w:rsid w:val="00582499"/>
    <w:rsid w:val="00582695"/>
    <w:rsid w:val="0058273B"/>
    <w:rsid w:val="00582999"/>
    <w:rsid w:val="00582BA4"/>
    <w:rsid w:val="00583012"/>
    <w:rsid w:val="005832E0"/>
    <w:rsid w:val="00583321"/>
    <w:rsid w:val="00583B64"/>
    <w:rsid w:val="00583C9C"/>
    <w:rsid w:val="00583D3F"/>
    <w:rsid w:val="00583DE0"/>
    <w:rsid w:val="00583FBE"/>
    <w:rsid w:val="0058462A"/>
    <w:rsid w:val="00584859"/>
    <w:rsid w:val="00584A65"/>
    <w:rsid w:val="00584ABF"/>
    <w:rsid w:val="00584C07"/>
    <w:rsid w:val="00584F04"/>
    <w:rsid w:val="0058543F"/>
    <w:rsid w:val="00585509"/>
    <w:rsid w:val="0058566B"/>
    <w:rsid w:val="005856DF"/>
    <w:rsid w:val="00585775"/>
    <w:rsid w:val="00585835"/>
    <w:rsid w:val="00585FD3"/>
    <w:rsid w:val="005861DF"/>
    <w:rsid w:val="0058689E"/>
    <w:rsid w:val="0058707E"/>
    <w:rsid w:val="00587530"/>
    <w:rsid w:val="00587546"/>
    <w:rsid w:val="00587771"/>
    <w:rsid w:val="0058780B"/>
    <w:rsid w:val="00587B58"/>
    <w:rsid w:val="00587E3B"/>
    <w:rsid w:val="005901E7"/>
    <w:rsid w:val="0059057B"/>
    <w:rsid w:val="0059074C"/>
    <w:rsid w:val="005907F6"/>
    <w:rsid w:val="00590CFF"/>
    <w:rsid w:val="00590D73"/>
    <w:rsid w:val="00590F96"/>
    <w:rsid w:val="0059148E"/>
    <w:rsid w:val="005914D9"/>
    <w:rsid w:val="005915BA"/>
    <w:rsid w:val="00591C2B"/>
    <w:rsid w:val="00591CCF"/>
    <w:rsid w:val="00592C21"/>
    <w:rsid w:val="00592D05"/>
    <w:rsid w:val="00592FA6"/>
    <w:rsid w:val="005931CA"/>
    <w:rsid w:val="00593696"/>
    <w:rsid w:val="005937F0"/>
    <w:rsid w:val="0059383C"/>
    <w:rsid w:val="00593B10"/>
    <w:rsid w:val="00593BB0"/>
    <w:rsid w:val="00593D42"/>
    <w:rsid w:val="00593D99"/>
    <w:rsid w:val="00593E2F"/>
    <w:rsid w:val="00593FEC"/>
    <w:rsid w:val="005942FE"/>
    <w:rsid w:val="00594370"/>
    <w:rsid w:val="005946E9"/>
    <w:rsid w:val="005949D9"/>
    <w:rsid w:val="005950F5"/>
    <w:rsid w:val="00595204"/>
    <w:rsid w:val="005957F8"/>
    <w:rsid w:val="005958A6"/>
    <w:rsid w:val="00595956"/>
    <w:rsid w:val="00596079"/>
    <w:rsid w:val="00596264"/>
    <w:rsid w:val="00596728"/>
    <w:rsid w:val="00596A2E"/>
    <w:rsid w:val="00596AF8"/>
    <w:rsid w:val="00596C58"/>
    <w:rsid w:val="00597549"/>
    <w:rsid w:val="005977B7"/>
    <w:rsid w:val="00597A3B"/>
    <w:rsid w:val="00597A8F"/>
    <w:rsid w:val="00597EEF"/>
    <w:rsid w:val="005A0523"/>
    <w:rsid w:val="005A0F0E"/>
    <w:rsid w:val="005A19DA"/>
    <w:rsid w:val="005A1AFA"/>
    <w:rsid w:val="005A20E1"/>
    <w:rsid w:val="005A2721"/>
    <w:rsid w:val="005A2A9F"/>
    <w:rsid w:val="005A2D1E"/>
    <w:rsid w:val="005A2DE8"/>
    <w:rsid w:val="005A2EDA"/>
    <w:rsid w:val="005A334F"/>
    <w:rsid w:val="005A3F1E"/>
    <w:rsid w:val="005A3FA7"/>
    <w:rsid w:val="005A3FC2"/>
    <w:rsid w:val="005A5241"/>
    <w:rsid w:val="005A559B"/>
    <w:rsid w:val="005A591B"/>
    <w:rsid w:val="005A5C12"/>
    <w:rsid w:val="005A63FE"/>
    <w:rsid w:val="005A6888"/>
    <w:rsid w:val="005A6E0C"/>
    <w:rsid w:val="005A6F55"/>
    <w:rsid w:val="005A72FC"/>
    <w:rsid w:val="005A74B4"/>
    <w:rsid w:val="005A7EA0"/>
    <w:rsid w:val="005A7FAF"/>
    <w:rsid w:val="005B04AC"/>
    <w:rsid w:val="005B0556"/>
    <w:rsid w:val="005B0A42"/>
    <w:rsid w:val="005B0AAC"/>
    <w:rsid w:val="005B0B39"/>
    <w:rsid w:val="005B0CB7"/>
    <w:rsid w:val="005B0F54"/>
    <w:rsid w:val="005B15F9"/>
    <w:rsid w:val="005B1993"/>
    <w:rsid w:val="005B2002"/>
    <w:rsid w:val="005B2136"/>
    <w:rsid w:val="005B28BD"/>
    <w:rsid w:val="005B2AFE"/>
    <w:rsid w:val="005B2ED1"/>
    <w:rsid w:val="005B2FCB"/>
    <w:rsid w:val="005B31BE"/>
    <w:rsid w:val="005B3446"/>
    <w:rsid w:val="005B34B7"/>
    <w:rsid w:val="005B3529"/>
    <w:rsid w:val="005B3608"/>
    <w:rsid w:val="005B4232"/>
    <w:rsid w:val="005B43A9"/>
    <w:rsid w:val="005B4510"/>
    <w:rsid w:val="005B4525"/>
    <w:rsid w:val="005B4AEC"/>
    <w:rsid w:val="005B4DE0"/>
    <w:rsid w:val="005B5040"/>
    <w:rsid w:val="005B54F2"/>
    <w:rsid w:val="005B5766"/>
    <w:rsid w:val="005B5E13"/>
    <w:rsid w:val="005B67DA"/>
    <w:rsid w:val="005B6D0A"/>
    <w:rsid w:val="005B6DC9"/>
    <w:rsid w:val="005B713D"/>
    <w:rsid w:val="005B7CBE"/>
    <w:rsid w:val="005B7DAA"/>
    <w:rsid w:val="005B7E1B"/>
    <w:rsid w:val="005C00C5"/>
    <w:rsid w:val="005C0130"/>
    <w:rsid w:val="005C0A85"/>
    <w:rsid w:val="005C0B62"/>
    <w:rsid w:val="005C0C6E"/>
    <w:rsid w:val="005C0FB3"/>
    <w:rsid w:val="005C122C"/>
    <w:rsid w:val="005C1374"/>
    <w:rsid w:val="005C1582"/>
    <w:rsid w:val="005C1FF9"/>
    <w:rsid w:val="005C20AF"/>
    <w:rsid w:val="005C2ACF"/>
    <w:rsid w:val="005C3121"/>
    <w:rsid w:val="005C318C"/>
    <w:rsid w:val="005C322A"/>
    <w:rsid w:val="005C37F4"/>
    <w:rsid w:val="005C3DFD"/>
    <w:rsid w:val="005C3F68"/>
    <w:rsid w:val="005C4773"/>
    <w:rsid w:val="005C4DC3"/>
    <w:rsid w:val="005C4E5D"/>
    <w:rsid w:val="005C5051"/>
    <w:rsid w:val="005C544D"/>
    <w:rsid w:val="005C5881"/>
    <w:rsid w:val="005C5AC8"/>
    <w:rsid w:val="005C5CDA"/>
    <w:rsid w:val="005C5DB2"/>
    <w:rsid w:val="005C5E59"/>
    <w:rsid w:val="005C6273"/>
    <w:rsid w:val="005C6602"/>
    <w:rsid w:val="005C6FC8"/>
    <w:rsid w:val="005C7120"/>
    <w:rsid w:val="005C7169"/>
    <w:rsid w:val="005C7400"/>
    <w:rsid w:val="005C75F9"/>
    <w:rsid w:val="005C76B9"/>
    <w:rsid w:val="005C7F6F"/>
    <w:rsid w:val="005D0566"/>
    <w:rsid w:val="005D0A6C"/>
    <w:rsid w:val="005D0CE3"/>
    <w:rsid w:val="005D1A43"/>
    <w:rsid w:val="005D1B0A"/>
    <w:rsid w:val="005D1CAE"/>
    <w:rsid w:val="005D1F0B"/>
    <w:rsid w:val="005D228D"/>
    <w:rsid w:val="005D2708"/>
    <w:rsid w:val="005D2714"/>
    <w:rsid w:val="005D2790"/>
    <w:rsid w:val="005D31C6"/>
    <w:rsid w:val="005D33DD"/>
    <w:rsid w:val="005D343A"/>
    <w:rsid w:val="005D38B6"/>
    <w:rsid w:val="005D397C"/>
    <w:rsid w:val="005D3A8B"/>
    <w:rsid w:val="005D4166"/>
    <w:rsid w:val="005D4201"/>
    <w:rsid w:val="005D49F9"/>
    <w:rsid w:val="005D5115"/>
    <w:rsid w:val="005D5653"/>
    <w:rsid w:val="005D5D49"/>
    <w:rsid w:val="005D5D4A"/>
    <w:rsid w:val="005D6060"/>
    <w:rsid w:val="005D65EF"/>
    <w:rsid w:val="005D673A"/>
    <w:rsid w:val="005D6C44"/>
    <w:rsid w:val="005D7796"/>
    <w:rsid w:val="005D7B2C"/>
    <w:rsid w:val="005E0348"/>
    <w:rsid w:val="005E08E5"/>
    <w:rsid w:val="005E0E37"/>
    <w:rsid w:val="005E0F6A"/>
    <w:rsid w:val="005E0FF6"/>
    <w:rsid w:val="005E13EA"/>
    <w:rsid w:val="005E1484"/>
    <w:rsid w:val="005E18D8"/>
    <w:rsid w:val="005E1A05"/>
    <w:rsid w:val="005E1A50"/>
    <w:rsid w:val="005E1AE8"/>
    <w:rsid w:val="005E2491"/>
    <w:rsid w:val="005E268D"/>
    <w:rsid w:val="005E2B47"/>
    <w:rsid w:val="005E2FC2"/>
    <w:rsid w:val="005E35D7"/>
    <w:rsid w:val="005E3DD0"/>
    <w:rsid w:val="005E4436"/>
    <w:rsid w:val="005E4591"/>
    <w:rsid w:val="005E45D4"/>
    <w:rsid w:val="005E4BC6"/>
    <w:rsid w:val="005E5406"/>
    <w:rsid w:val="005E5836"/>
    <w:rsid w:val="005E5B2B"/>
    <w:rsid w:val="005E60AE"/>
    <w:rsid w:val="005E61D2"/>
    <w:rsid w:val="005E6F50"/>
    <w:rsid w:val="005E70A9"/>
    <w:rsid w:val="005E733D"/>
    <w:rsid w:val="005E7428"/>
    <w:rsid w:val="005E7429"/>
    <w:rsid w:val="005E77FF"/>
    <w:rsid w:val="005F000C"/>
    <w:rsid w:val="005F01A2"/>
    <w:rsid w:val="005F01AA"/>
    <w:rsid w:val="005F0707"/>
    <w:rsid w:val="005F10CA"/>
    <w:rsid w:val="005F11D6"/>
    <w:rsid w:val="005F1A18"/>
    <w:rsid w:val="005F1C21"/>
    <w:rsid w:val="005F1CA3"/>
    <w:rsid w:val="005F2275"/>
    <w:rsid w:val="005F22C5"/>
    <w:rsid w:val="005F287B"/>
    <w:rsid w:val="005F2CAA"/>
    <w:rsid w:val="005F2CF7"/>
    <w:rsid w:val="005F308B"/>
    <w:rsid w:val="005F33A0"/>
    <w:rsid w:val="005F354F"/>
    <w:rsid w:val="005F4103"/>
    <w:rsid w:val="005F41FA"/>
    <w:rsid w:val="005F45BE"/>
    <w:rsid w:val="005F4938"/>
    <w:rsid w:val="005F497A"/>
    <w:rsid w:val="005F49F3"/>
    <w:rsid w:val="005F51CF"/>
    <w:rsid w:val="005F5524"/>
    <w:rsid w:val="005F5551"/>
    <w:rsid w:val="005F5B74"/>
    <w:rsid w:val="005F665F"/>
    <w:rsid w:val="005F6B10"/>
    <w:rsid w:val="005F6C07"/>
    <w:rsid w:val="005F7325"/>
    <w:rsid w:val="005F777F"/>
    <w:rsid w:val="006000E7"/>
    <w:rsid w:val="006007B8"/>
    <w:rsid w:val="00600ADA"/>
    <w:rsid w:val="00600E60"/>
    <w:rsid w:val="00601151"/>
    <w:rsid w:val="00601274"/>
    <w:rsid w:val="00601341"/>
    <w:rsid w:val="00601C05"/>
    <w:rsid w:val="00601DBA"/>
    <w:rsid w:val="00601FE4"/>
    <w:rsid w:val="00602464"/>
    <w:rsid w:val="006024D5"/>
    <w:rsid w:val="006028C8"/>
    <w:rsid w:val="00602958"/>
    <w:rsid w:val="00602A78"/>
    <w:rsid w:val="00602B9E"/>
    <w:rsid w:val="006031DD"/>
    <w:rsid w:val="0060396E"/>
    <w:rsid w:val="006039BC"/>
    <w:rsid w:val="006039F6"/>
    <w:rsid w:val="00603E11"/>
    <w:rsid w:val="00603ECC"/>
    <w:rsid w:val="00604DC5"/>
    <w:rsid w:val="00604FDA"/>
    <w:rsid w:val="00605252"/>
    <w:rsid w:val="0060525E"/>
    <w:rsid w:val="0060526B"/>
    <w:rsid w:val="0060550D"/>
    <w:rsid w:val="00605592"/>
    <w:rsid w:val="006055FA"/>
    <w:rsid w:val="00605DD1"/>
    <w:rsid w:val="00606709"/>
    <w:rsid w:val="00606AE7"/>
    <w:rsid w:val="00606D5E"/>
    <w:rsid w:val="00606F6E"/>
    <w:rsid w:val="006070FC"/>
    <w:rsid w:val="006074F0"/>
    <w:rsid w:val="0060760F"/>
    <w:rsid w:val="0060798D"/>
    <w:rsid w:val="00607AC3"/>
    <w:rsid w:val="00607C3D"/>
    <w:rsid w:val="00607CE1"/>
    <w:rsid w:val="00607EF3"/>
    <w:rsid w:val="00607FD0"/>
    <w:rsid w:val="006101D9"/>
    <w:rsid w:val="00610422"/>
    <w:rsid w:val="00610691"/>
    <w:rsid w:val="006107DB"/>
    <w:rsid w:val="00610CEC"/>
    <w:rsid w:val="00610DDD"/>
    <w:rsid w:val="006112BD"/>
    <w:rsid w:val="0061138D"/>
    <w:rsid w:val="006114A5"/>
    <w:rsid w:val="0061179B"/>
    <w:rsid w:val="006122AC"/>
    <w:rsid w:val="0061287E"/>
    <w:rsid w:val="00612A36"/>
    <w:rsid w:val="006136CC"/>
    <w:rsid w:val="006136F2"/>
    <w:rsid w:val="006139D6"/>
    <w:rsid w:val="00613ACA"/>
    <w:rsid w:val="00613D0B"/>
    <w:rsid w:val="0061403A"/>
    <w:rsid w:val="00614168"/>
    <w:rsid w:val="006143F3"/>
    <w:rsid w:val="006147E1"/>
    <w:rsid w:val="00614A9A"/>
    <w:rsid w:val="006150C5"/>
    <w:rsid w:val="006151BA"/>
    <w:rsid w:val="006152F7"/>
    <w:rsid w:val="0061561A"/>
    <w:rsid w:val="0061575F"/>
    <w:rsid w:val="006158CC"/>
    <w:rsid w:val="00615A23"/>
    <w:rsid w:val="00615D08"/>
    <w:rsid w:val="00615D81"/>
    <w:rsid w:val="00615D9F"/>
    <w:rsid w:val="0061626B"/>
    <w:rsid w:val="006163A7"/>
    <w:rsid w:val="00616630"/>
    <w:rsid w:val="00616957"/>
    <w:rsid w:val="00616BE7"/>
    <w:rsid w:val="00616E28"/>
    <w:rsid w:val="00616E54"/>
    <w:rsid w:val="00617035"/>
    <w:rsid w:val="006172B6"/>
    <w:rsid w:val="006177D2"/>
    <w:rsid w:val="00617B9D"/>
    <w:rsid w:val="00617BB2"/>
    <w:rsid w:val="00617E12"/>
    <w:rsid w:val="0062015F"/>
    <w:rsid w:val="0062043E"/>
    <w:rsid w:val="006205B4"/>
    <w:rsid w:val="0062127F"/>
    <w:rsid w:val="006215ED"/>
    <w:rsid w:val="00621DFE"/>
    <w:rsid w:val="00621E72"/>
    <w:rsid w:val="00621FA7"/>
    <w:rsid w:val="0062229A"/>
    <w:rsid w:val="00622B3A"/>
    <w:rsid w:val="00623098"/>
    <w:rsid w:val="006232AB"/>
    <w:rsid w:val="006232FD"/>
    <w:rsid w:val="00623C3F"/>
    <w:rsid w:val="00623E71"/>
    <w:rsid w:val="00624237"/>
    <w:rsid w:val="006243BD"/>
    <w:rsid w:val="0062447E"/>
    <w:rsid w:val="00624983"/>
    <w:rsid w:val="00624B18"/>
    <w:rsid w:val="00624B4D"/>
    <w:rsid w:val="00624FAD"/>
    <w:rsid w:val="0062507B"/>
    <w:rsid w:val="006253DE"/>
    <w:rsid w:val="00625458"/>
    <w:rsid w:val="0062555C"/>
    <w:rsid w:val="006255FC"/>
    <w:rsid w:val="0062616D"/>
    <w:rsid w:val="006264BB"/>
    <w:rsid w:val="0062653C"/>
    <w:rsid w:val="006266A0"/>
    <w:rsid w:val="00626B5B"/>
    <w:rsid w:val="00626EF8"/>
    <w:rsid w:val="0062731D"/>
    <w:rsid w:val="006274B7"/>
    <w:rsid w:val="00627978"/>
    <w:rsid w:val="00627A9A"/>
    <w:rsid w:val="006300BA"/>
    <w:rsid w:val="00630202"/>
    <w:rsid w:val="00630374"/>
    <w:rsid w:val="00630401"/>
    <w:rsid w:val="00630521"/>
    <w:rsid w:val="0063093A"/>
    <w:rsid w:val="00630958"/>
    <w:rsid w:val="006309B7"/>
    <w:rsid w:val="006310CC"/>
    <w:rsid w:val="00631367"/>
    <w:rsid w:val="00631B6D"/>
    <w:rsid w:val="00631CC4"/>
    <w:rsid w:val="00631E6C"/>
    <w:rsid w:val="00631F61"/>
    <w:rsid w:val="00631FA6"/>
    <w:rsid w:val="0063201B"/>
    <w:rsid w:val="00632196"/>
    <w:rsid w:val="006321F5"/>
    <w:rsid w:val="006323BD"/>
    <w:rsid w:val="00632579"/>
    <w:rsid w:val="00632929"/>
    <w:rsid w:val="006330CC"/>
    <w:rsid w:val="006331C5"/>
    <w:rsid w:val="00633213"/>
    <w:rsid w:val="00633955"/>
    <w:rsid w:val="0063398E"/>
    <w:rsid w:val="006339CE"/>
    <w:rsid w:val="00633A9A"/>
    <w:rsid w:val="00633C76"/>
    <w:rsid w:val="00633EBD"/>
    <w:rsid w:val="006344F5"/>
    <w:rsid w:val="0063470B"/>
    <w:rsid w:val="00634A97"/>
    <w:rsid w:val="00634BC2"/>
    <w:rsid w:val="00634CFC"/>
    <w:rsid w:val="006353CF"/>
    <w:rsid w:val="006355C5"/>
    <w:rsid w:val="00635775"/>
    <w:rsid w:val="0063581D"/>
    <w:rsid w:val="006358D6"/>
    <w:rsid w:val="00635999"/>
    <w:rsid w:val="00635AA0"/>
    <w:rsid w:val="00635B44"/>
    <w:rsid w:val="00636057"/>
    <w:rsid w:val="00636075"/>
    <w:rsid w:val="00636914"/>
    <w:rsid w:val="00636947"/>
    <w:rsid w:val="00636C44"/>
    <w:rsid w:val="00636E6D"/>
    <w:rsid w:val="00637371"/>
    <w:rsid w:val="00637413"/>
    <w:rsid w:val="006376A0"/>
    <w:rsid w:val="006377F8"/>
    <w:rsid w:val="00637A0E"/>
    <w:rsid w:val="00637AC6"/>
    <w:rsid w:val="00637AD4"/>
    <w:rsid w:val="006401DB"/>
    <w:rsid w:val="00640239"/>
    <w:rsid w:val="0064048F"/>
    <w:rsid w:val="00640D11"/>
    <w:rsid w:val="00641B85"/>
    <w:rsid w:val="006423AE"/>
    <w:rsid w:val="006424CA"/>
    <w:rsid w:val="006425DF"/>
    <w:rsid w:val="006426F3"/>
    <w:rsid w:val="00642A9F"/>
    <w:rsid w:val="00642AFE"/>
    <w:rsid w:val="00642E8A"/>
    <w:rsid w:val="00642F00"/>
    <w:rsid w:val="00643389"/>
    <w:rsid w:val="00644331"/>
    <w:rsid w:val="00644345"/>
    <w:rsid w:val="00644A1A"/>
    <w:rsid w:val="00644BEE"/>
    <w:rsid w:val="00644DED"/>
    <w:rsid w:val="00644F27"/>
    <w:rsid w:val="006450E6"/>
    <w:rsid w:val="00645438"/>
    <w:rsid w:val="0064575B"/>
    <w:rsid w:val="00645EE2"/>
    <w:rsid w:val="00645EE6"/>
    <w:rsid w:val="006460FE"/>
    <w:rsid w:val="006462F6"/>
    <w:rsid w:val="006463C2"/>
    <w:rsid w:val="00646784"/>
    <w:rsid w:val="0064690D"/>
    <w:rsid w:val="00646FFD"/>
    <w:rsid w:val="006471B9"/>
    <w:rsid w:val="00647789"/>
    <w:rsid w:val="00647BAC"/>
    <w:rsid w:val="00647BD6"/>
    <w:rsid w:val="006502E5"/>
    <w:rsid w:val="006504AC"/>
    <w:rsid w:val="0065126D"/>
    <w:rsid w:val="00651338"/>
    <w:rsid w:val="006516D9"/>
    <w:rsid w:val="0065193A"/>
    <w:rsid w:val="00651BBF"/>
    <w:rsid w:val="00651C71"/>
    <w:rsid w:val="0065200F"/>
    <w:rsid w:val="00652836"/>
    <w:rsid w:val="00652A4F"/>
    <w:rsid w:val="0065374C"/>
    <w:rsid w:val="00653779"/>
    <w:rsid w:val="00653CA0"/>
    <w:rsid w:val="00654686"/>
    <w:rsid w:val="00654AF8"/>
    <w:rsid w:val="00654C8E"/>
    <w:rsid w:val="00655297"/>
    <w:rsid w:val="006553FB"/>
    <w:rsid w:val="006555D1"/>
    <w:rsid w:val="00655B13"/>
    <w:rsid w:val="00655B48"/>
    <w:rsid w:val="00655BD7"/>
    <w:rsid w:val="00655F9B"/>
    <w:rsid w:val="00656388"/>
    <w:rsid w:val="00656972"/>
    <w:rsid w:val="00657326"/>
    <w:rsid w:val="0065776E"/>
    <w:rsid w:val="006578BD"/>
    <w:rsid w:val="00657A37"/>
    <w:rsid w:val="0066073E"/>
    <w:rsid w:val="0066094A"/>
    <w:rsid w:val="00660BAB"/>
    <w:rsid w:val="00660F8E"/>
    <w:rsid w:val="006610B8"/>
    <w:rsid w:val="006615AF"/>
    <w:rsid w:val="00661B31"/>
    <w:rsid w:val="00661BB8"/>
    <w:rsid w:val="00661CF9"/>
    <w:rsid w:val="00661E15"/>
    <w:rsid w:val="00662280"/>
    <w:rsid w:val="0066239A"/>
    <w:rsid w:val="00662420"/>
    <w:rsid w:val="0066294D"/>
    <w:rsid w:val="00663266"/>
    <w:rsid w:val="00663455"/>
    <w:rsid w:val="00663F0D"/>
    <w:rsid w:val="006648A8"/>
    <w:rsid w:val="0066490A"/>
    <w:rsid w:val="00664AC7"/>
    <w:rsid w:val="00665125"/>
    <w:rsid w:val="00665498"/>
    <w:rsid w:val="0066552B"/>
    <w:rsid w:val="0066567F"/>
    <w:rsid w:val="00666007"/>
    <w:rsid w:val="00666179"/>
    <w:rsid w:val="00666BD4"/>
    <w:rsid w:val="00666CB6"/>
    <w:rsid w:val="00666CC8"/>
    <w:rsid w:val="006674A0"/>
    <w:rsid w:val="00667A02"/>
    <w:rsid w:val="00670209"/>
    <w:rsid w:val="0067025E"/>
    <w:rsid w:val="00670352"/>
    <w:rsid w:val="00670A42"/>
    <w:rsid w:val="00670EB7"/>
    <w:rsid w:val="00670EBF"/>
    <w:rsid w:val="0067186C"/>
    <w:rsid w:val="0067206F"/>
    <w:rsid w:val="006723BA"/>
    <w:rsid w:val="006724B1"/>
    <w:rsid w:val="00672516"/>
    <w:rsid w:val="00672595"/>
    <w:rsid w:val="00672AE4"/>
    <w:rsid w:val="00672C57"/>
    <w:rsid w:val="0067387A"/>
    <w:rsid w:val="00673A27"/>
    <w:rsid w:val="00673DDC"/>
    <w:rsid w:val="00673E66"/>
    <w:rsid w:val="0067427A"/>
    <w:rsid w:val="006746C1"/>
    <w:rsid w:val="0067563A"/>
    <w:rsid w:val="006758E8"/>
    <w:rsid w:val="006764D5"/>
    <w:rsid w:val="006765E6"/>
    <w:rsid w:val="00676F18"/>
    <w:rsid w:val="006770EB"/>
    <w:rsid w:val="006770F0"/>
    <w:rsid w:val="00677ABE"/>
    <w:rsid w:val="006801AF"/>
    <w:rsid w:val="00680BAC"/>
    <w:rsid w:val="00680E9C"/>
    <w:rsid w:val="00680F98"/>
    <w:rsid w:val="00681269"/>
    <w:rsid w:val="006812B1"/>
    <w:rsid w:val="0068143E"/>
    <w:rsid w:val="0068186C"/>
    <w:rsid w:val="00681FC9"/>
    <w:rsid w:val="00682C24"/>
    <w:rsid w:val="00682D08"/>
    <w:rsid w:val="00682F7B"/>
    <w:rsid w:val="00683092"/>
    <w:rsid w:val="006834D0"/>
    <w:rsid w:val="006835AE"/>
    <w:rsid w:val="006837B5"/>
    <w:rsid w:val="0068388F"/>
    <w:rsid w:val="00683A97"/>
    <w:rsid w:val="0068428A"/>
    <w:rsid w:val="006847D9"/>
    <w:rsid w:val="0068497F"/>
    <w:rsid w:val="00685521"/>
    <w:rsid w:val="006855BB"/>
    <w:rsid w:val="006858CA"/>
    <w:rsid w:val="00685D95"/>
    <w:rsid w:val="00686A82"/>
    <w:rsid w:val="00686C13"/>
    <w:rsid w:val="006872AB"/>
    <w:rsid w:val="006873B6"/>
    <w:rsid w:val="0068748D"/>
    <w:rsid w:val="006874AE"/>
    <w:rsid w:val="006875E5"/>
    <w:rsid w:val="006877D2"/>
    <w:rsid w:val="00690209"/>
    <w:rsid w:val="00690659"/>
    <w:rsid w:val="006906B9"/>
    <w:rsid w:val="00690A62"/>
    <w:rsid w:val="00690B06"/>
    <w:rsid w:val="00690CC5"/>
    <w:rsid w:val="00690E76"/>
    <w:rsid w:val="006913BB"/>
    <w:rsid w:val="00691597"/>
    <w:rsid w:val="006915AC"/>
    <w:rsid w:val="00691BBE"/>
    <w:rsid w:val="00691CB8"/>
    <w:rsid w:val="00691D71"/>
    <w:rsid w:val="00691E19"/>
    <w:rsid w:val="00692172"/>
    <w:rsid w:val="0069219C"/>
    <w:rsid w:val="00692424"/>
    <w:rsid w:val="006925E9"/>
    <w:rsid w:val="006927A1"/>
    <w:rsid w:val="0069289B"/>
    <w:rsid w:val="006933A0"/>
    <w:rsid w:val="006958D8"/>
    <w:rsid w:val="00695B8A"/>
    <w:rsid w:val="00695D2C"/>
    <w:rsid w:val="00695F95"/>
    <w:rsid w:val="00696024"/>
    <w:rsid w:val="00696642"/>
    <w:rsid w:val="0069664F"/>
    <w:rsid w:val="006968E6"/>
    <w:rsid w:val="006969B9"/>
    <w:rsid w:val="00697047"/>
    <w:rsid w:val="006971F7"/>
    <w:rsid w:val="006973AA"/>
    <w:rsid w:val="006976C0"/>
    <w:rsid w:val="00697781"/>
    <w:rsid w:val="00697C89"/>
    <w:rsid w:val="00697EDF"/>
    <w:rsid w:val="006A0333"/>
    <w:rsid w:val="006A0615"/>
    <w:rsid w:val="006A09D9"/>
    <w:rsid w:val="006A0D47"/>
    <w:rsid w:val="006A0D69"/>
    <w:rsid w:val="006A0F46"/>
    <w:rsid w:val="006A13F0"/>
    <w:rsid w:val="006A18EB"/>
    <w:rsid w:val="006A1A9B"/>
    <w:rsid w:val="006A1D16"/>
    <w:rsid w:val="006A1EB5"/>
    <w:rsid w:val="006A1F51"/>
    <w:rsid w:val="006A24FB"/>
    <w:rsid w:val="006A2BE3"/>
    <w:rsid w:val="006A2EE4"/>
    <w:rsid w:val="006A31A3"/>
    <w:rsid w:val="006A325E"/>
    <w:rsid w:val="006A333B"/>
    <w:rsid w:val="006A34D1"/>
    <w:rsid w:val="006A36AB"/>
    <w:rsid w:val="006A3FDE"/>
    <w:rsid w:val="006A421A"/>
    <w:rsid w:val="006A45C3"/>
    <w:rsid w:val="006A47E4"/>
    <w:rsid w:val="006A47FA"/>
    <w:rsid w:val="006A481B"/>
    <w:rsid w:val="006A4A27"/>
    <w:rsid w:val="006A4C18"/>
    <w:rsid w:val="006A5015"/>
    <w:rsid w:val="006A5329"/>
    <w:rsid w:val="006A54C3"/>
    <w:rsid w:val="006A5B63"/>
    <w:rsid w:val="006A5F8D"/>
    <w:rsid w:val="006A6010"/>
    <w:rsid w:val="006A61B2"/>
    <w:rsid w:val="006A61FF"/>
    <w:rsid w:val="006A672C"/>
    <w:rsid w:val="006A6B8C"/>
    <w:rsid w:val="006A6CFD"/>
    <w:rsid w:val="006A74C2"/>
    <w:rsid w:val="006A756E"/>
    <w:rsid w:val="006A77DC"/>
    <w:rsid w:val="006B002B"/>
    <w:rsid w:val="006B0040"/>
    <w:rsid w:val="006B02B9"/>
    <w:rsid w:val="006B051C"/>
    <w:rsid w:val="006B0857"/>
    <w:rsid w:val="006B096B"/>
    <w:rsid w:val="006B0C2A"/>
    <w:rsid w:val="006B0E64"/>
    <w:rsid w:val="006B117A"/>
    <w:rsid w:val="006B1454"/>
    <w:rsid w:val="006B14DC"/>
    <w:rsid w:val="006B164E"/>
    <w:rsid w:val="006B17BA"/>
    <w:rsid w:val="006B1A90"/>
    <w:rsid w:val="006B2091"/>
    <w:rsid w:val="006B215E"/>
    <w:rsid w:val="006B2DB8"/>
    <w:rsid w:val="006B2E4F"/>
    <w:rsid w:val="006B369E"/>
    <w:rsid w:val="006B394D"/>
    <w:rsid w:val="006B3F19"/>
    <w:rsid w:val="006B4004"/>
    <w:rsid w:val="006B422D"/>
    <w:rsid w:val="006B434E"/>
    <w:rsid w:val="006B459A"/>
    <w:rsid w:val="006B462B"/>
    <w:rsid w:val="006B4754"/>
    <w:rsid w:val="006B489A"/>
    <w:rsid w:val="006B4FCD"/>
    <w:rsid w:val="006B56EF"/>
    <w:rsid w:val="006B5811"/>
    <w:rsid w:val="006B636E"/>
    <w:rsid w:val="006B64D9"/>
    <w:rsid w:val="006B65B5"/>
    <w:rsid w:val="006B687A"/>
    <w:rsid w:val="006B6FE6"/>
    <w:rsid w:val="006B71E9"/>
    <w:rsid w:val="006B732F"/>
    <w:rsid w:val="006B74E5"/>
    <w:rsid w:val="006B7504"/>
    <w:rsid w:val="006B75EA"/>
    <w:rsid w:val="006C0C70"/>
    <w:rsid w:val="006C104A"/>
    <w:rsid w:val="006C159B"/>
    <w:rsid w:val="006C1950"/>
    <w:rsid w:val="006C1A1E"/>
    <w:rsid w:val="006C1C6B"/>
    <w:rsid w:val="006C1EA6"/>
    <w:rsid w:val="006C254E"/>
    <w:rsid w:val="006C27A7"/>
    <w:rsid w:val="006C28DE"/>
    <w:rsid w:val="006C316E"/>
    <w:rsid w:val="006C32DC"/>
    <w:rsid w:val="006C35CF"/>
    <w:rsid w:val="006C3803"/>
    <w:rsid w:val="006C386A"/>
    <w:rsid w:val="006C4586"/>
    <w:rsid w:val="006C48DB"/>
    <w:rsid w:val="006C4B0E"/>
    <w:rsid w:val="006C4B44"/>
    <w:rsid w:val="006C4DD3"/>
    <w:rsid w:val="006C5248"/>
    <w:rsid w:val="006C5F05"/>
    <w:rsid w:val="006C6028"/>
    <w:rsid w:val="006C61F1"/>
    <w:rsid w:val="006C6430"/>
    <w:rsid w:val="006C66EA"/>
    <w:rsid w:val="006C7013"/>
    <w:rsid w:val="006C7392"/>
    <w:rsid w:val="006C75F6"/>
    <w:rsid w:val="006C766D"/>
    <w:rsid w:val="006C780A"/>
    <w:rsid w:val="006C7828"/>
    <w:rsid w:val="006C7AB3"/>
    <w:rsid w:val="006C7C86"/>
    <w:rsid w:val="006C7E93"/>
    <w:rsid w:val="006D0367"/>
    <w:rsid w:val="006D13EB"/>
    <w:rsid w:val="006D1573"/>
    <w:rsid w:val="006D1ABF"/>
    <w:rsid w:val="006D1B57"/>
    <w:rsid w:val="006D24CA"/>
    <w:rsid w:val="006D2A37"/>
    <w:rsid w:val="006D2AA4"/>
    <w:rsid w:val="006D2D4A"/>
    <w:rsid w:val="006D2E28"/>
    <w:rsid w:val="006D2ECE"/>
    <w:rsid w:val="006D2F42"/>
    <w:rsid w:val="006D3395"/>
    <w:rsid w:val="006D3927"/>
    <w:rsid w:val="006D3CD8"/>
    <w:rsid w:val="006D3E84"/>
    <w:rsid w:val="006D3F18"/>
    <w:rsid w:val="006D4025"/>
    <w:rsid w:val="006D46AA"/>
    <w:rsid w:val="006D47F1"/>
    <w:rsid w:val="006D4A74"/>
    <w:rsid w:val="006D4FB3"/>
    <w:rsid w:val="006D51A9"/>
    <w:rsid w:val="006D55FB"/>
    <w:rsid w:val="006D58E7"/>
    <w:rsid w:val="006D5DAC"/>
    <w:rsid w:val="006D5F87"/>
    <w:rsid w:val="006D626E"/>
    <w:rsid w:val="006D63D6"/>
    <w:rsid w:val="006D64F8"/>
    <w:rsid w:val="006D6A1B"/>
    <w:rsid w:val="006D6CF0"/>
    <w:rsid w:val="006D7589"/>
    <w:rsid w:val="006E0037"/>
    <w:rsid w:val="006E01CC"/>
    <w:rsid w:val="006E0513"/>
    <w:rsid w:val="006E060E"/>
    <w:rsid w:val="006E0753"/>
    <w:rsid w:val="006E0958"/>
    <w:rsid w:val="006E0A51"/>
    <w:rsid w:val="006E0BF2"/>
    <w:rsid w:val="006E0FCA"/>
    <w:rsid w:val="006E12C8"/>
    <w:rsid w:val="006E14CD"/>
    <w:rsid w:val="006E1553"/>
    <w:rsid w:val="006E16F5"/>
    <w:rsid w:val="006E1753"/>
    <w:rsid w:val="006E1953"/>
    <w:rsid w:val="006E1A50"/>
    <w:rsid w:val="006E1C4D"/>
    <w:rsid w:val="006E2059"/>
    <w:rsid w:val="006E2605"/>
    <w:rsid w:val="006E2639"/>
    <w:rsid w:val="006E2757"/>
    <w:rsid w:val="006E278F"/>
    <w:rsid w:val="006E2BBC"/>
    <w:rsid w:val="006E2CA8"/>
    <w:rsid w:val="006E30B8"/>
    <w:rsid w:val="006E31F2"/>
    <w:rsid w:val="006E34C2"/>
    <w:rsid w:val="006E358A"/>
    <w:rsid w:val="006E3771"/>
    <w:rsid w:val="006E3BDB"/>
    <w:rsid w:val="006E3D09"/>
    <w:rsid w:val="006E4074"/>
    <w:rsid w:val="006E44FD"/>
    <w:rsid w:val="006E46E0"/>
    <w:rsid w:val="006E4E32"/>
    <w:rsid w:val="006E57E7"/>
    <w:rsid w:val="006E5BCA"/>
    <w:rsid w:val="006E5C99"/>
    <w:rsid w:val="006E5E79"/>
    <w:rsid w:val="006E5EC0"/>
    <w:rsid w:val="006E6385"/>
    <w:rsid w:val="006E6519"/>
    <w:rsid w:val="006E670B"/>
    <w:rsid w:val="006E6F60"/>
    <w:rsid w:val="006E7154"/>
    <w:rsid w:val="006E72F2"/>
    <w:rsid w:val="006E743E"/>
    <w:rsid w:val="006F02F7"/>
    <w:rsid w:val="006F0544"/>
    <w:rsid w:val="006F071A"/>
    <w:rsid w:val="006F07E9"/>
    <w:rsid w:val="006F0868"/>
    <w:rsid w:val="006F0CBE"/>
    <w:rsid w:val="006F1198"/>
    <w:rsid w:val="006F1265"/>
    <w:rsid w:val="006F1659"/>
    <w:rsid w:val="006F1C26"/>
    <w:rsid w:val="006F1E65"/>
    <w:rsid w:val="006F218C"/>
    <w:rsid w:val="006F2573"/>
    <w:rsid w:val="006F26FB"/>
    <w:rsid w:val="006F275D"/>
    <w:rsid w:val="006F3243"/>
    <w:rsid w:val="006F365A"/>
    <w:rsid w:val="006F3B41"/>
    <w:rsid w:val="006F3C47"/>
    <w:rsid w:val="006F3CD8"/>
    <w:rsid w:val="006F3FCF"/>
    <w:rsid w:val="006F41E1"/>
    <w:rsid w:val="006F42A7"/>
    <w:rsid w:val="006F42EE"/>
    <w:rsid w:val="006F4607"/>
    <w:rsid w:val="006F483E"/>
    <w:rsid w:val="006F48B1"/>
    <w:rsid w:val="006F4A7B"/>
    <w:rsid w:val="006F5359"/>
    <w:rsid w:val="006F56A7"/>
    <w:rsid w:val="006F57B9"/>
    <w:rsid w:val="006F5BE9"/>
    <w:rsid w:val="006F5D61"/>
    <w:rsid w:val="006F5E30"/>
    <w:rsid w:val="006F65BD"/>
    <w:rsid w:val="006F6B24"/>
    <w:rsid w:val="006F6C3D"/>
    <w:rsid w:val="006F705C"/>
    <w:rsid w:val="006F762D"/>
    <w:rsid w:val="006F7796"/>
    <w:rsid w:val="006F7981"/>
    <w:rsid w:val="00700432"/>
    <w:rsid w:val="0070065C"/>
    <w:rsid w:val="0070069D"/>
    <w:rsid w:val="007006C6"/>
    <w:rsid w:val="00700CF3"/>
    <w:rsid w:val="0070169B"/>
    <w:rsid w:val="00701722"/>
    <w:rsid w:val="00701A2A"/>
    <w:rsid w:val="00701FA2"/>
    <w:rsid w:val="00702275"/>
    <w:rsid w:val="00702A04"/>
    <w:rsid w:val="00702BEF"/>
    <w:rsid w:val="00702C19"/>
    <w:rsid w:val="00702C67"/>
    <w:rsid w:val="00702C78"/>
    <w:rsid w:val="00702D9B"/>
    <w:rsid w:val="00702E0E"/>
    <w:rsid w:val="007032D0"/>
    <w:rsid w:val="007034C7"/>
    <w:rsid w:val="00703596"/>
    <w:rsid w:val="0070367F"/>
    <w:rsid w:val="00703AC9"/>
    <w:rsid w:val="00703B77"/>
    <w:rsid w:val="007040C0"/>
    <w:rsid w:val="00704643"/>
    <w:rsid w:val="00704ADA"/>
    <w:rsid w:val="00704CA9"/>
    <w:rsid w:val="00704D5A"/>
    <w:rsid w:val="007052CC"/>
    <w:rsid w:val="00705ABD"/>
    <w:rsid w:val="00705D24"/>
    <w:rsid w:val="00705DFC"/>
    <w:rsid w:val="007060AB"/>
    <w:rsid w:val="00706D28"/>
    <w:rsid w:val="0070712C"/>
    <w:rsid w:val="007073BA"/>
    <w:rsid w:val="0070789F"/>
    <w:rsid w:val="00707BFC"/>
    <w:rsid w:val="00707CFA"/>
    <w:rsid w:val="00710082"/>
    <w:rsid w:val="007101A5"/>
    <w:rsid w:val="00710B11"/>
    <w:rsid w:val="00710B56"/>
    <w:rsid w:val="00710BC0"/>
    <w:rsid w:val="00710C41"/>
    <w:rsid w:val="007115AB"/>
    <w:rsid w:val="00711779"/>
    <w:rsid w:val="00711781"/>
    <w:rsid w:val="00711935"/>
    <w:rsid w:val="00711E7D"/>
    <w:rsid w:val="00712025"/>
    <w:rsid w:val="007121C9"/>
    <w:rsid w:val="00712907"/>
    <w:rsid w:val="00712CA3"/>
    <w:rsid w:val="007132A4"/>
    <w:rsid w:val="00713404"/>
    <w:rsid w:val="00713EF3"/>
    <w:rsid w:val="007142D4"/>
    <w:rsid w:val="007142EB"/>
    <w:rsid w:val="007147A0"/>
    <w:rsid w:val="007149E9"/>
    <w:rsid w:val="00715358"/>
    <w:rsid w:val="00715376"/>
    <w:rsid w:val="007155AE"/>
    <w:rsid w:val="00715A38"/>
    <w:rsid w:val="00715CCC"/>
    <w:rsid w:val="00715DB5"/>
    <w:rsid w:val="00715EA1"/>
    <w:rsid w:val="007160B1"/>
    <w:rsid w:val="0071610C"/>
    <w:rsid w:val="00716B51"/>
    <w:rsid w:val="00717016"/>
    <w:rsid w:val="007170B8"/>
    <w:rsid w:val="0071711D"/>
    <w:rsid w:val="0071713B"/>
    <w:rsid w:val="00717396"/>
    <w:rsid w:val="00717677"/>
    <w:rsid w:val="007179DE"/>
    <w:rsid w:val="007179FF"/>
    <w:rsid w:val="00717D71"/>
    <w:rsid w:val="00717E17"/>
    <w:rsid w:val="00717EB9"/>
    <w:rsid w:val="00717FF3"/>
    <w:rsid w:val="007206B3"/>
    <w:rsid w:val="007207E7"/>
    <w:rsid w:val="0072125F"/>
    <w:rsid w:val="00721505"/>
    <w:rsid w:val="00721A21"/>
    <w:rsid w:val="00721B84"/>
    <w:rsid w:val="00721C69"/>
    <w:rsid w:val="007225BE"/>
    <w:rsid w:val="00722684"/>
    <w:rsid w:val="00722F8E"/>
    <w:rsid w:val="00723021"/>
    <w:rsid w:val="007230CE"/>
    <w:rsid w:val="007232CB"/>
    <w:rsid w:val="007232F8"/>
    <w:rsid w:val="00723943"/>
    <w:rsid w:val="00723B92"/>
    <w:rsid w:val="00723E7B"/>
    <w:rsid w:val="007244E3"/>
    <w:rsid w:val="00724632"/>
    <w:rsid w:val="0072474D"/>
    <w:rsid w:val="00724812"/>
    <w:rsid w:val="007250DB"/>
    <w:rsid w:val="0072536B"/>
    <w:rsid w:val="007255A7"/>
    <w:rsid w:val="007256EB"/>
    <w:rsid w:val="0072571C"/>
    <w:rsid w:val="00725E3D"/>
    <w:rsid w:val="00727088"/>
    <w:rsid w:val="007270B0"/>
    <w:rsid w:val="00727208"/>
    <w:rsid w:val="00727285"/>
    <w:rsid w:val="00727C30"/>
    <w:rsid w:val="00727EEB"/>
    <w:rsid w:val="00727F63"/>
    <w:rsid w:val="00727F9D"/>
    <w:rsid w:val="00730031"/>
    <w:rsid w:val="00730138"/>
    <w:rsid w:val="007304AA"/>
    <w:rsid w:val="00731294"/>
    <w:rsid w:val="00731963"/>
    <w:rsid w:val="00732657"/>
    <w:rsid w:val="007329E4"/>
    <w:rsid w:val="00732D5F"/>
    <w:rsid w:val="0073319F"/>
    <w:rsid w:val="0073321E"/>
    <w:rsid w:val="007332DF"/>
    <w:rsid w:val="00733916"/>
    <w:rsid w:val="00733971"/>
    <w:rsid w:val="007339BB"/>
    <w:rsid w:val="00733ED1"/>
    <w:rsid w:val="007343E7"/>
    <w:rsid w:val="0073446A"/>
    <w:rsid w:val="0073458B"/>
    <w:rsid w:val="00734A74"/>
    <w:rsid w:val="00734DE5"/>
    <w:rsid w:val="00734E13"/>
    <w:rsid w:val="0073533D"/>
    <w:rsid w:val="0073565F"/>
    <w:rsid w:val="007358A8"/>
    <w:rsid w:val="007359C5"/>
    <w:rsid w:val="00735EF3"/>
    <w:rsid w:val="00735FE0"/>
    <w:rsid w:val="00736105"/>
    <w:rsid w:val="007361CF"/>
    <w:rsid w:val="007367B3"/>
    <w:rsid w:val="007371F3"/>
    <w:rsid w:val="00737423"/>
    <w:rsid w:val="00737798"/>
    <w:rsid w:val="00737924"/>
    <w:rsid w:val="00737C70"/>
    <w:rsid w:val="00737FC9"/>
    <w:rsid w:val="00740205"/>
    <w:rsid w:val="007402B8"/>
    <w:rsid w:val="00740C6C"/>
    <w:rsid w:val="00740CE7"/>
    <w:rsid w:val="00740DAB"/>
    <w:rsid w:val="00741491"/>
    <w:rsid w:val="007415D6"/>
    <w:rsid w:val="00741AF1"/>
    <w:rsid w:val="00741DD0"/>
    <w:rsid w:val="00741F53"/>
    <w:rsid w:val="007421AB"/>
    <w:rsid w:val="007421B7"/>
    <w:rsid w:val="00742234"/>
    <w:rsid w:val="007424CD"/>
    <w:rsid w:val="007426F4"/>
    <w:rsid w:val="00742F9F"/>
    <w:rsid w:val="00742FAD"/>
    <w:rsid w:val="00743456"/>
    <w:rsid w:val="007436E7"/>
    <w:rsid w:val="00743A85"/>
    <w:rsid w:val="00743E2E"/>
    <w:rsid w:val="00744016"/>
    <w:rsid w:val="007444F5"/>
    <w:rsid w:val="0074467C"/>
    <w:rsid w:val="00744B20"/>
    <w:rsid w:val="00744DC3"/>
    <w:rsid w:val="00745EB7"/>
    <w:rsid w:val="007460A1"/>
    <w:rsid w:val="007460B4"/>
    <w:rsid w:val="007463F8"/>
    <w:rsid w:val="00747B5E"/>
    <w:rsid w:val="00747BF4"/>
    <w:rsid w:val="00747C0E"/>
    <w:rsid w:val="00747D7C"/>
    <w:rsid w:val="00750489"/>
    <w:rsid w:val="00750C68"/>
    <w:rsid w:val="00750C6A"/>
    <w:rsid w:val="00750CC7"/>
    <w:rsid w:val="00750D17"/>
    <w:rsid w:val="0075108C"/>
    <w:rsid w:val="0075140B"/>
    <w:rsid w:val="00751C91"/>
    <w:rsid w:val="00752036"/>
    <w:rsid w:val="00752C1A"/>
    <w:rsid w:val="00752DFE"/>
    <w:rsid w:val="00753DF3"/>
    <w:rsid w:val="00754213"/>
    <w:rsid w:val="00754623"/>
    <w:rsid w:val="00754676"/>
    <w:rsid w:val="0075498E"/>
    <w:rsid w:val="007554A9"/>
    <w:rsid w:val="007560D1"/>
    <w:rsid w:val="0075615A"/>
    <w:rsid w:val="00756501"/>
    <w:rsid w:val="00756562"/>
    <w:rsid w:val="00756637"/>
    <w:rsid w:val="00756751"/>
    <w:rsid w:val="0075708A"/>
    <w:rsid w:val="007571E8"/>
    <w:rsid w:val="0075758E"/>
    <w:rsid w:val="0075767D"/>
    <w:rsid w:val="00757DA1"/>
    <w:rsid w:val="00760047"/>
    <w:rsid w:val="0076064A"/>
    <w:rsid w:val="00760BA4"/>
    <w:rsid w:val="00760CF6"/>
    <w:rsid w:val="00760E50"/>
    <w:rsid w:val="007612EC"/>
    <w:rsid w:val="00761560"/>
    <w:rsid w:val="0076159B"/>
    <w:rsid w:val="00761B32"/>
    <w:rsid w:val="00761F31"/>
    <w:rsid w:val="00762097"/>
    <w:rsid w:val="007623DC"/>
    <w:rsid w:val="007624C6"/>
    <w:rsid w:val="007628CA"/>
    <w:rsid w:val="00762A56"/>
    <w:rsid w:val="00762AF9"/>
    <w:rsid w:val="00762DB8"/>
    <w:rsid w:val="0076310C"/>
    <w:rsid w:val="007631A8"/>
    <w:rsid w:val="007638A7"/>
    <w:rsid w:val="007639F5"/>
    <w:rsid w:val="00763A58"/>
    <w:rsid w:val="00763E78"/>
    <w:rsid w:val="007642D3"/>
    <w:rsid w:val="007646C2"/>
    <w:rsid w:val="00765DA7"/>
    <w:rsid w:val="00765F7E"/>
    <w:rsid w:val="007664C6"/>
    <w:rsid w:val="00766A36"/>
    <w:rsid w:val="00766ADE"/>
    <w:rsid w:val="00766B77"/>
    <w:rsid w:val="00766C39"/>
    <w:rsid w:val="0076709E"/>
    <w:rsid w:val="007671E4"/>
    <w:rsid w:val="007676D7"/>
    <w:rsid w:val="007679ED"/>
    <w:rsid w:val="00767B25"/>
    <w:rsid w:val="00770035"/>
    <w:rsid w:val="007703F6"/>
    <w:rsid w:val="00770520"/>
    <w:rsid w:val="007708CE"/>
    <w:rsid w:val="00770BBF"/>
    <w:rsid w:val="00770C79"/>
    <w:rsid w:val="007711F3"/>
    <w:rsid w:val="007718BB"/>
    <w:rsid w:val="007719AD"/>
    <w:rsid w:val="00771BB9"/>
    <w:rsid w:val="007724F0"/>
    <w:rsid w:val="0077260A"/>
    <w:rsid w:val="0077279E"/>
    <w:rsid w:val="00772A14"/>
    <w:rsid w:val="00772EE6"/>
    <w:rsid w:val="0077308B"/>
    <w:rsid w:val="007730D9"/>
    <w:rsid w:val="00773349"/>
    <w:rsid w:val="007734B7"/>
    <w:rsid w:val="007734CC"/>
    <w:rsid w:val="00773579"/>
    <w:rsid w:val="00773712"/>
    <w:rsid w:val="007740AD"/>
    <w:rsid w:val="00774271"/>
    <w:rsid w:val="00774AB0"/>
    <w:rsid w:val="00775623"/>
    <w:rsid w:val="0077635B"/>
    <w:rsid w:val="00776D26"/>
    <w:rsid w:val="00777119"/>
    <w:rsid w:val="00777141"/>
    <w:rsid w:val="00777779"/>
    <w:rsid w:val="00777A79"/>
    <w:rsid w:val="007802DE"/>
    <w:rsid w:val="007806A8"/>
    <w:rsid w:val="00780722"/>
    <w:rsid w:val="00781428"/>
    <w:rsid w:val="00781564"/>
    <w:rsid w:val="0078163A"/>
    <w:rsid w:val="00781AD9"/>
    <w:rsid w:val="00781EB9"/>
    <w:rsid w:val="00782465"/>
    <w:rsid w:val="00783389"/>
    <w:rsid w:val="007833D1"/>
    <w:rsid w:val="00783936"/>
    <w:rsid w:val="00783AA7"/>
    <w:rsid w:val="00783B30"/>
    <w:rsid w:val="00783C63"/>
    <w:rsid w:val="00784064"/>
    <w:rsid w:val="00784083"/>
    <w:rsid w:val="007846DC"/>
    <w:rsid w:val="00784B0D"/>
    <w:rsid w:val="00784D71"/>
    <w:rsid w:val="00784F8C"/>
    <w:rsid w:val="0078504B"/>
    <w:rsid w:val="00785187"/>
    <w:rsid w:val="007854FF"/>
    <w:rsid w:val="007856BD"/>
    <w:rsid w:val="00785765"/>
    <w:rsid w:val="00785E16"/>
    <w:rsid w:val="007860BC"/>
    <w:rsid w:val="0078643E"/>
    <w:rsid w:val="00786706"/>
    <w:rsid w:val="00786759"/>
    <w:rsid w:val="00786A8F"/>
    <w:rsid w:val="00786D7F"/>
    <w:rsid w:val="0078766A"/>
    <w:rsid w:val="00787682"/>
    <w:rsid w:val="007876E6"/>
    <w:rsid w:val="00787C78"/>
    <w:rsid w:val="0079037C"/>
    <w:rsid w:val="0079047A"/>
    <w:rsid w:val="007906BD"/>
    <w:rsid w:val="007906C3"/>
    <w:rsid w:val="00790BF5"/>
    <w:rsid w:val="00790DBA"/>
    <w:rsid w:val="00791736"/>
    <w:rsid w:val="00791854"/>
    <w:rsid w:val="007919FF"/>
    <w:rsid w:val="00791AA7"/>
    <w:rsid w:val="00791AAE"/>
    <w:rsid w:val="00791D37"/>
    <w:rsid w:val="00791D45"/>
    <w:rsid w:val="00791F8E"/>
    <w:rsid w:val="0079207F"/>
    <w:rsid w:val="007921DA"/>
    <w:rsid w:val="00792794"/>
    <w:rsid w:val="007929FF"/>
    <w:rsid w:val="00792B21"/>
    <w:rsid w:val="00792ED8"/>
    <w:rsid w:val="0079331E"/>
    <w:rsid w:val="007933EC"/>
    <w:rsid w:val="00793FC6"/>
    <w:rsid w:val="007940BB"/>
    <w:rsid w:val="00794116"/>
    <w:rsid w:val="0079460E"/>
    <w:rsid w:val="007949B3"/>
    <w:rsid w:val="00794BED"/>
    <w:rsid w:val="00795263"/>
    <w:rsid w:val="0079558F"/>
    <w:rsid w:val="0079567E"/>
    <w:rsid w:val="00795779"/>
    <w:rsid w:val="007957C6"/>
    <w:rsid w:val="00795EEB"/>
    <w:rsid w:val="00796777"/>
    <w:rsid w:val="007969F4"/>
    <w:rsid w:val="00796A83"/>
    <w:rsid w:val="00796C06"/>
    <w:rsid w:val="00796D71"/>
    <w:rsid w:val="007973E5"/>
    <w:rsid w:val="0079769E"/>
    <w:rsid w:val="007977DB"/>
    <w:rsid w:val="00797E72"/>
    <w:rsid w:val="007A0E43"/>
    <w:rsid w:val="007A12DD"/>
    <w:rsid w:val="007A1745"/>
    <w:rsid w:val="007A177D"/>
    <w:rsid w:val="007A1F50"/>
    <w:rsid w:val="007A1FEF"/>
    <w:rsid w:val="007A2265"/>
    <w:rsid w:val="007A2355"/>
    <w:rsid w:val="007A24DF"/>
    <w:rsid w:val="007A2849"/>
    <w:rsid w:val="007A28CE"/>
    <w:rsid w:val="007A291D"/>
    <w:rsid w:val="007A2A1B"/>
    <w:rsid w:val="007A2A81"/>
    <w:rsid w:val="007A3222"/>
    <w:rsid w:val="007A3EC7"/>
    <w:rsid w:val="007A3FF3"/>
    <w:rsid w:val="007A4228"/>
    <w:rsid w:val="007A4303"/>
    <w:rsid w:val="007A4439"/>
    <w:rsid w:val="007A45B6"/>
    <w:rsid w:val="007A4F8B"/>
    <w:rsid w:val="007A4FE7"/>
    <w:rsid w:val="007A4FFD"/>
    <w:rsid w:val="007A5395"/>
    <w:rsid w:val="007A5DEB"/>
    <w:rsid w:val="007A623C"/>
    <w:rsid w:val="007A6434"/>
    <w:rsid w:val="007A6620"/>
    <w:rsid w:val="007A6674"/>
    <w:rsid w:val="007A6765"/>
    <w:rsid w:val="007A6A13"/>
    <w:rsid w:val="007A6C3A"/>
    <w:rsid w:val="007A6D08"/>
    <w:rsid w:val="007A6E96"/>
    <w:rsid w:val="007A6F8B"/>
    <w:rsid w:val="007A7719"/>
    <w:rsid w:val="007A771B"/>
    <w:rsid w:val="007A78C9"/>
    <w:rsid w:val="007A7E29"/>
    <w:rsid w:val="007A7F60"/>
    <w:rsid w:val="007B0330"/>
    <w:rsid w:val="007B0381"/>
    <w:rsid w:val="007B0534"/>
    <w:rsid w:val="007B0728"/>
    <w:rsid w:val="007B0A28"/>
    <w:rsid w:val="007B0E2A"/>
    <w:rsid w:val="007B1167"/>
    <w:rsid w:val="007B11C7"/>
    <w:rsid w:val="007B12AC"/>
    <w:rsid w:val="007B1ED7"/>
    <w:rsid w:val="007B201B"/>
    <w:rsid w:val="007B2341"/>
    <w:rsid w:val="007B27A1"/>
    <w:rsid w:val="007B2B61"/>
    <w:rsid w:val="007B2C47"/>
    <w:rsid w:val="007B2CA2"/>
    <w:rsid w:val="007B312C"/>
    <w:rsid w:val="007B3295"/>
    <w:rsid w:val="007B3861"/>
    <w:rsid w:val="007B4137"/>
    <w:rsid w:val="007B415F"/>
    <w:rsid w:val="007B42F0"/>
    <w:rsid w:val="007B432A"/>
    <w:rsid w:val="007B4703"/>
    <w:rsid w:val="007B482E"/>
    <w:rsid w:val="007B4DE6"/>
    <w:rsid w:val="007B516E"/>
    <w:rsid w:val="007B539C"/>
    <w:rsid w:val="007B53FB"/>
    <w:rsid w:val="007B59CF"/>
    <w:rsid w:val="007B5A9D"/>
    <w:rsid w:val="007B5ED9"/>
    <w:rsid w:val="007B6023"/>
    <w:rsid w:val="007B61E1"/>
    <w:rsid w:val="007B6C6D"/>
    <w:rsid w:val="007B792B"/>
    <w:rsid w:val="007B7BF1"/>
    <w:rsid w:val="007B7FCD"/>
    <w:rsid w:val="007B7FEF"/>
    <w:rsid w:val="007C063C"/>
    <w:rsid w:val="007C08D9"/>
    <w:rsid w:val="007C0A94"/>
    <w:rsid w:val="007C0E03"/>
    <w:rsid w:val="007C1AD1"/>
    <w:rsid w:val="007C1B2E"/>
    <w:rsid w:val="007C210E"/>
    <w:rsid w:val="007C2628"/>
    <w:rsid w:val="007C2A63"/>
    <w:rsid w:val="007C2DA0"/>
    <w:rsid w:val="007C319F"/>
    <w:rsid w:val="007C3222"/>
    <w:rsid w:val="007C3310"/>
    <w:rsid w:val="007C3647"/>
    <w:rsid w:val="007C36E3"/>
    <w:rsid w:val="007C3737"/>
    <w:rsid w:val="007C3BAB"/>
    <w:rsid w:val="007C3D41"/>
    <w:rsid w:val="007C3E75"/>
    <w:rsid w:val="007C3FC7"/>
    <w:rsid w:val="007C4556"/>
    <w:rsid w:val="007C47C6"/>
    <w:rsid w:val="007C4846"/>
    <w:rsid w:val="007C4A5A"/>
    <w:rsid w:val="007C4EE8"/>
    <w:rsid w:val="007C4F44"/>
    <w:rsid w:val="007C5022"/>
    <w:rsid w:val="007C58AB"/>
    <w:rsid w:val="007C5A2D"/>
    <w:rsid w:val="007C5FFE"/>
    <w:rsid w:val="007C63A1"/>
    <w:rsid w:val="007C6502"/>
    <w:rsid w:val="007C65F9"/>
    <w:rsid w:val="007C6B47"/>
    <w:rsid w:val="007C6C1B"/>
    <w:rsid w:val="007C6C4C"/>
    <w:rsid w:val="007C6C60"/>
    <w:rsid w:val="007C6E97"/>
    <w:rsid w:val="007C6FBB"/>
    <w:rsid w:val="007C77C9"/>
    <w:rsid w:val="007C7BC7"/>
    <w:rsid w:val="007C7BF4"/>
    <w:rsid w:val="007C7F0D"/>
    <w:rsid w:val="007D0CF0"/>
    <w:rsid w:val="007D0DBC"/>
    <w:rsid w:val="007D0FDF"/>
    <w:rsid w:val="007D1284"/>
    <w:rsid w:val="007D151A"/>
    <w:rsid w:val="007D1601"/>
    <w:rsid w:val="007D17CB"/>
    <w:rsid w:val="007D1B5F"/>
    <w:rsid w:val="007D1C96"/>
    <w:rsid w:val="007D1DA6"/>
    <w:rsid w:val="007D2CF8"/>
    <w:rsid w:val="007D2D07"/>
    <w:rsid w:val="007D3343"/>
    <w:rsid w:val="007D3538"/>
    <w:rsid w:val="007D37B2"/>
    <w:rsid w:val="007D3BC4"/>
    <w:rsid w:val="007D470E"/>
    <w:rsid w:val="007D4DB1"/>
    <w:rsid w:val="007D4E74"/>
    <w:rsid w:val="007D4F38"/>
    <w:rsid w:val="007D55D4"/>
    <w:rsid w:val="007D5C02"/>
    <w:rsid w:val="007D5D6C"/>
    <w:rsid w:val="007D5E67"/>
    <w:rsid w:val="007D6947"/>
    <w:rsid w:val="007D69E1"/>
    <w:rsid w:val="007D6C63"/>
    <w:rsid w:val="007D6FA9"/>
    <w:rsid w:val="007D72E4"/>
    <w:rsid w:val="007D7894"/>
    <w:rsid w:val="007D7C92"/>
    <w:rsid w:val="007D7CDB"/>
    <w:rsid w:val="007E032F"/>
    <w:rsid w:val="007E09C3"/>
    <w:rsid w:val="007E0CCD"/>
    <w:rsid w:val="007E0FA5"/>
    <w:rsid w:val="007E1080"/>
    <w:rsid w:val="007E1274"/>
    <w:rsid w:val="007E1473"/>
    <w:rsid w:val="007E1A95"/>
    <w:rsid w:val="007E26B5"/>
    <w:rsid w:val="007E26BC"/>
    <w:rsid w:val="007E28ED"/>
    <w:rsid w:val="007E2E12"/>
    <w:rsid w:val="007E37CB"/>
    <w:rsid w:val="007E3EA6"/>
    <w:rsid w:val="007E42BA"/>
    <w:rsid w:val="007E4358"/>
    <w:rsid w:val="007E4925"/>
    <w:rsid w:val="007E4B8D"/>
    <w:rsid w:val="007E4C02"/>
    <w:rsid w:val="007E4E96"/>
    <w:rsid w:val="007E4FDD"/>
    <w:rsid w:val="007E51B7"/>
    <w:rsid w:val="007E5A1D"/>
    <w:rsid w:val="007E5E02"/>
    <w:rsid w:val="007E6F62"/>
    <w:rsid w:val="007E7120"/>
    <w:rsid w:val="007E7557"/>
    <w:rsid w:val="007E7700"/>
    <w:rsid w:val="007E7812"/>
    <w:rsid w:val="007E7BF6"/>
    <w:rsid w:val="007E7C7A"/>
    <w:rsid w:val="007F01F7"/>
    <w:rsid w:val="007F05AE"/>
    <w:rsid w:val="007F0825"/>
    <w:rsid w:val="007F0C61"/>
    <w:rsid w:val="007F0FE0"/>
    <w:rsid w:val="007F1756"/>
    <w:rsid w:val="007F18E7"/>
    <w:rsid w:val="007F1EDC"/>
    <w:rsid w:val="007F2013"/>
    <w:rsid w:val="007F223D"/>
    <w:rsid w:val="007F2535"/>
    <w:rsid w:val="007F2B28"/>
    <w:rsid w:val="007F3771"/>
    <w:rsid w:val="007F395A"/>
    <w:rsid w:val="007F3CFE"/>
    <w:rsid w:val="007F3F91"/>
    <w:rsid w:val="007F40B5"/>
    <w:rsid w:val="007F41CD"/>
    <w:rsid w:val="007F420D"/>
    <w:rsid w:val="007F4D10"/>
    <w:rsid w:val="007F4DFD"/>
    <w:rsid w:val="007F4EA2"/>
    <w:rsid w:val="007F5184"/>
    <w:rsid w:val="007F5212"/>
    <w:rsid w:val="007F5667"/>
    <w:rsid w:val="007F577D"/>
    <w:rsid w:val="007F5C38"/>
    <w:rsid w:val="007F5CB3"/>
    <w:rsid w:val="007F5D57"/>
    <w:rsid w:val="007F6A02"/>
    <w:rsid w:val="007F6B68"/>
    <w:rsid w:val="007F70DF"/>
    <w:rsid w:val="007F731E"/>
    <w:rsid w:val="007F7364"/>
    <w:rsid w:val="007F75DD"/>
    <w:rsid w:val="007F7967"/>
    <w:rsid w:val="007F7971"/>
    <w:rsid w:val="007F7B64"/>
    <w:rsid w:val="007F7CBE"/>
    <w:rsid w:val="007F7E0E"/>
    <w:rsid w:val="00800F20"/>
    <w:rsid w:val="008010BA"/>
    <w:rsid w:val="008010E6"/>
    <w:rsid w:val="008018A6"/>
    <w:rsid w:val="00801D41"/>
    <w:rsid w:val="00801E8C"/>
    <w:rsid w:val="00802237"/>
    <w:rsid w:val="00802784"/>
    <w:rsid w:val="00802932"/>
    <w:rsid w:val="00802945"/>
    <w:rsid w:val="00802A3E"/>
    <w:rsid w:val="00802FE1"/>
    <w:rsid w:val="00803178"/>
    <w:rsid w:val="00803561"/>
    <w:rsid w:val="00803621"/>
    <w:rsid w:val="00803779"/>
    <w:rsid w:val="00803AD4"/>
    <w:rsid w:val="008040A2"/>
    <w:rsid w:val="008045C5"/>
    <w:rsid w:val="0080472F"/>
    <w:rsid w:val="00804764"/>
    <w:rsid w:val="00804BB8"/>
    <w:rsid w:val="00804FAF"/>
    <w:rsid w:val="00805BC1"/>
    <w:rsid w:val="00805DBB"/>
    <w:rsid w:val="00805EB7"/>
    <w:rsid w:val="00806464"/>
    <w:rsid w:val="00806D9C"/>
    <w:rsid w:val="008072C0"/>
    <w:rsid w:val="00807936"/>
    <w:rsid w:val="00807DA4"/>
    <w:rsid w:val="00807F3B"/>
    <w:rsid w:val="00807FE6"/>
    <w:rsid w:val="00810856"/>
    <w:rsid w:val="00810A55"/>
    <w:rsid w:val="00810A7A"/>
    <w:rsid w:val="00810B60"/>
    <w:rsid w:val="00810D10"/>
    <w:rsid w:val="00810EB6"/>
    <w:rsid w:val="00811148"/>
    <w:rsid w:val="008111EF"/>
    <w:rsid w:val="008114A4"/>
    <w:rsid w:val="0081157C"/>
    <w:rsid w:val="00811620"/>
    <w:rsid w:val="00811751"/>
    <w:rsid w:val="00811AB2"/>
    <w:rsid w:val="00812211"/>
    <w:rsid w:val="00812288"/>
    <w:rsid w:val="0081232A"/>
    <w:rsid w:val="0081275C"/>
    <w:rsid w:val="0081279D"/>
    <w:rsid w:val="008128B9"/>
    <w:rsid w:val="00812B40"/>
    <w:rsid w:val="00812B8A"/>
    <w:rsid w:val="008133F8"/>
    <w:rsid w:val="0081392B"/>
    <w:rsid w:val="00813B52"/>
    <w:rsid w:val="0081404A"/>
    <w:rsid w:val="00814A18"/>
    <w:rsid w:val="00814B8A"/>
    <w:rsid w:val="00814F70"/>
    <w:rsid w:val="00815C1E"/>
    <w:rsid w:val="008160F1"/>
    <w:rsid w:val="008161AA"/>
    <w:rsid w:val="0081663F"/>
    <w:rsid w:val="0081674E"/>
    <w:rsid w:val="008167E7"/>
    <w:rsid w:val="00816977"/>
    <w:rsid w:val="00816AC9"/>
    <w:rsid w:val="00817136"/>
    <w:rsid w:val="008173E2"/>
    <w:rsid w:val="00817513"/>
    <w:rsid w:val="008175FE"/>
    <w:rsid w:val="0081791C"/>
    <w:rsid w:val="00817BF3"/>
    <w:rsid w:val="0082062D"/>
    <w:rsid w:val="008206D3"/>
    <w:rsid w:val="00820817"/>
    <w:rsid w:val="008209A5"/>
    <w:rsid w:val="00820B6B"/>
    <w:rsid w:val="00821165"/>
    <w:rsid w:val="00821618"/>
    <w:rsid w:val="0082163D"/>
    <w:rsid w:val="00821693"/>
    <w:rsid w:val="008216DF"/>
    <w:rsid w:val="008218F2"/>
    <w:rsid w:val="00821A49"/>
    <w:rsid w:val="00821CF8"/>
    <w:rsid w:val="00822011"/>
    <w:rsid w:val="008220B4"/>
    <w:rsid w:val="00822163"/>
    <w:rsid w:val="00822719"/>
    <w:rsid w:val="008227D1"/>
    <w:rsid w:val="00822A1D"/>
    <w:rsid w:val="00823543"/>
    <w:rsid w:val="00823921"/>
    <w:rsid w:val="00823E16"/>
    <w:rsid w:val="0082407C"/>
    <w:rsid w:val="008244AD"/>
    <w:rsid w:val="0082498B"/>
    <w:rsid w:val="00825095"/>
    <w:rsid w:val="00825516"/>
    <w:rsid w:val="00825830"/>
    <w:rsid w:val="00825BC3"/>
    <w:rsid w:val="00825BC7"/>
    <w:rsid w:val="008260AE"/>
    <w:rsid w:val="00826251"/>
    <w:rsid w:val="008265AA"/>
    <w:rsid w:val="008266B3"/>
    <w:rsid w:val="00826730"/>
    <w:rsid w:val="00826BB9"/>
    <w:rsid w:val="0082747D"/>
    <w:rsid w:val="008276A9"/>
    <w:rsid w:val="00827724"/>
    <w:rsid w:val="00827F85"/>
    <w:rsid w:val="008300EA"/>
    <w:rsid w:val="0083034D"/>
    <w:rsid w:val="008308B7"/>
    <w:rsid w:val="00830BE3"/>
    <w:rsid w:val="00830C62"/>
    <w:rsid w:val="00830E1A"/>
    <w:rsid w:val="0083161E"/>
    <w:rsid w:val="00831625"/>
    <w:rsid w:val="008317AB"/>
    <w:rsid w:val="00831A55"/>
    <w:rsid w:val="0083215F"/>
    <w:rsid w:val="008321F8"/>
    <w:rsid w:val="00832290"/>
    <w:rsid w:val="0083277C"/>
    <w:rsid w:val="00832B67"/>
    <w:rsid w:val="00832E7F"/>
    <w:rsid w:val="00832F01"/>
    <w:rsid w:val="008330D7"/>
    <w:rsid w:val="008330E0"/>
    <w:rsid w:val="0083349C"/>
    <w:rsid w:val="00833CAC"/>
    <w:rsid w:val="0083416C"/>
    <w:rsid w:val="008342C3"/>
    <w:rsid w:val="008347AC"/>
    <w:rsid w:val="008347C8"/>
    <w:rsid w:val="00834875"/>
    <w:rsid w:val="00834A08"/>
    <w:rsid w:val="00834B5F"/>
    <w:rsid w:val="00834C6E"/>
    <w:rsid w:val="00835183"/>
    <w:rsid w:val="008351D7"/>
    <w:rsid w:val="0083540A"/>
    <w:rsid w:val="00835E93"/>
    <w:rsid w:val="0083600B"/>
    <w:rsid w:val="008368E2"/>
    <w:rsid w:val="00836FF9"/>
    <w:rsid w:val="0083762C"/>
    <w:rsid w:val="00840173"/>
    <w:rsid w:val="00840B02"/>
    <w:rsid w:val="00840FE9"/>
    <w:rsid w:val="00841068"/>
    <w:rsid w:val="00841B9C"/>
    <w:rsid w:val="0084270E"/>
    <w:rsid w:val="00842A14"/>
    <w:rsid w:val="00842AFC"/>
    <w:rsid w:val="00842E96"/>
    <w:rsid w:val="008431CE"/>
    <w:rsid w:val="0084355A"/>
    <w:rsid w:val="00843581"/>
    <w:rsid w:val="00843A96"/>
    <w:rsid w:val="00843D52"/>
    <w:rsid w:val="00843D9B"/>
    <w:rsid w:val="00843F9C"/>
    <w:rsid w:val="00844653"/>
    <w:rsid w:val="008447CD"/>
    <w:rsid w:val="008449A1"/>
    <w:rsid w:val="00844AAF"/>
    <w:rsid w:val="00844F20"/>
    <w:rsid w:val="00844F50"/>
    <w:rsid w:val="0084507B"/>
    <w:rsid w:val="00845578"/>
    <w:rsid w:val="0084570E"/>
    <w:rsid w:val="0084578B"/>
    <w:rsid w:val="00846304"/>
    <w:rsid w:val="008465BB"/>
    <w:rsid w:val="00846777"/>
    <w:rsid w:val="008468C0"/>
    <w:rsid w:val="00846DFE"/>
    <w:rsid w:val="00847363"/>
    <w:rsid w:val="008479AC"/>
    <w:rsid w:val="00847BDE"/>
    <w:rsid w:val="00847CE7"/>
    <w:rsid w:val="00847FC7"/>
    <w:rsid w:val="00850571"/>
    <w:rsid w:val="00850C1D"/>
    <w:rsid w:val="008515B6"/>
    <w:rsid w:val="0085174B"/>
    <w:rsid w:val="008517DC"/>
    <w:rsid w:val="00851FE8"/>
    <w:rsid w:val="00852353"/>
    <w:rsid w:val="00852833"/>
    <w:rsid w:val="00852BDB"/>
    <w:rsid w:val="0085376B"/>
    <w:rsid w:val="008538D9"/>
    <w:rsid w:val="00853EED"/>
    <w:rsid w:val="008540FF"/>
    <w:rsid w:val="0085412E"/>
    <w:rsid w:val="00854615"/>
    <w:rsid w:val="00854661"/>
    <w:rsid w:val="008549BE"/>
    <w:rsid w:val="00854AA5"/>
    <w:rsid w:val="00854B81"/>
    <w:rsid w:val="00854DCF"/>
    <w:rsid w:val="00855D2C"/>
    <w:rsid w:val="00855DA9"/>
    <w:rsid w:val="00855E1C"/>
    <w:rsid w:val="00855EDF"/>
    <w:rsid w:val="0085627E"/>
    <w:rsid w:val="008566AD"/>
    <w:rsid w:val="00856B49"/>
    <w:rsid w:val="00856C52"/>
    <w:rsid w:val="008571CB"/>
    <w:rsid w:val="008573FD"/>
    <w:rsid w:val="00857627"/>
    <w:rsid w:val="008577B0"/>
    <w:rsid w:val="0085792B"/>
    <w:rsid w:val="00857A09"/>
    <w:rsid w:val="00857D0F"/>
    <w:rsid w:val="00857F23"/>
    <w:rsid w:val="0086041F"/>
    <w:rsid w:val="00860719"/>
    <w:rsid w:val="00861401"/>
    <w:rsid w:val="0086143D"/>
    <w:rsid w:val="00861505"/>
    <w:rsid w:val="00861702"/>
    <w:rsid w:val="00861E24"/>
    <w:rsid w:val="0086266F"/>
    <w:rsid w:val="0086284D"/>
    <w:rsid w:val="00862B69"/>
    <w:rsid w:val="00862E65"/>
    <w:rsid w:val="0086340E"/>
    <w:rsid w:val="00863A8C"/>
    <w:rsid w:val="00863D14"/>
    <w:rsid w:val="00863EAE"/>
    <w:rsid w:val="00863FB0"/>
    <w:rsid w:val="00864549"/>
    <w:rsid w:val="00864B8D"/>
    <w:rsid w:val="00864C47"/>
    <w:rsid w:val="00864F1F"/>
    <w:rsid w:val="00865154"/>
    <w:rsid w:val="008651AF"/>
    <w:rsid w:val="0086536F"/>
    <w:rsid w:val="00865492"/>
    <w:rsid w:val="0086562E"/>
    <w:rsid w:val="00865648"/>
    <w:rsid w:val="00865897"/>
    <w:rsid w:val="00865C1B"/>
    <w:rsid w:val="00865F75"/>
    <w:rsid w:val="00865FC8"/>
    <w:rsid w:val="00866088"/>
    <w:rsid w:val="00866471"/>
    <w:rsid w:val="0086728A"/>
    <w:rsid w:val="008677E8"/>
    <w:rsid w:val="00867908"/>
    <w:rsid w:val="00867B02"/>
    <w:rsid w:val="00867EDF"/>
    <w:rsid w:val="00867FFD"/>
    <w:rsid w:val="008700F9"/>
    <w:rsid w:val="00870167"/>
    <w:rsid w:val="00870986"/>
    <w:rsid w:val="00870A10"/>
    <w:rsid w:val="00870DE8"/>
    <w:rsid w:val="008711D3"/>
    <w:rsid w:val="00871880"/>
    <w:rsid w:val="00871889"/>
    <w:rsid w:val="00871F36"/>
    <w:rsid w:val="00872000"/>
    <w:rsid w:val="00872447"/>
    <w:rsid w:val="00872C0B"/>
    <w:rsid w:val="00872E68"/>
    <w:rsid w:val="00872F33"/>
    <w:rsid w:val="00873817"/>
    <w:rsid w:val="00873998"/>
    <w:rsid w:val="00873B89"/>
    <w:rsid w:val="0087400E"/>
    <w:rsid w:val="0087402E"/>
    <w:rsid w:val="00874762"/>
    <w:rsid w:val="00874B1E"/>
    <w:rsid w:val="008753C4"/>
    <w:rsid w:val="00875426"/>
    <w:rsid w:val="00875833"/>
    <w:rsid w:val="00875933"/>
    <w:rsid w:val="00875BE9"/>
    <w:rsid w:val="00875E01"/>
    <w:rsid w:val="00875E85"/>
    <w:rsid w:val="00875F29"/>
    <w:rsid w:val="008762AE"/>
    <w:rsid w:val="008765F0"/>
    <w:rsid w:val="00876648"/>
    <w:rsid w:val="00876739"/>
    <w:rsid w:val="00876970"/>
    <w:rsid w:val="00876A18"/>
    <w:rsid w:val="00877161"/>
    <w:rsid w:val="008773A2"/>
    <w:rsid w:val="00877544"/>
    <w:rsid w:val="008777A4"/>
    <w:rsid w:val="008777DF"/>
    <w:rsid w:val="00877897"/>
    <w:rsid w:val="00877A5A"/>
    <w:rsid w:val="00877C7B"/>
    <w:rsid w:val="00880372"/>
    <w:rsid w:val="0088051A"/>
    <w:rsid w:val="00880713"/>
    <w:rsid w:val="00880724"/>
    <w:rsid w:val="008809A3"/>
    <w:rsid w:val="00880AA0"/>
    <w:rsid w:val="0088113A"/>
    <w:rsid w:val="00881453"/>
    <w:rsid w:val="00881789"/>
    <w:rsid w:val="008822FD"/>
    <w:rsid w:val="00882821"/>
    <w:rsid w:val="00882849"/>
    <w:rsid w:val="0088298B"/>
    <w:rsid w:val="00883603"/>
    <w:rsid w:val="008836FC"/>
    <w:rsid w:val="00883B01"/>
    <w:rsid w:val="00883B26"/>
    <w:rsid w:val="008840D1"/>
    <w:rsid w:val="00884608"/>
    <w:rsid w:val="00884BDF"/>
    <w:rsid w:val="00884E30"/>
    <w:rsid w:val="00885444"/>
    <w:rsid w:val="00885519"/>
    <w:rsid w:val="00885805"/>
    <w:rsid w:val="008858EA"/>
    <w:rsid w:val="00886AB3"/>
    <w:rsid w:val="00886C35"/>
    <w:rsid w:val="00886E1D"/>
    <w:rsid w:val="008871F1"/>
    <w:rsid w:val="0088777F"/>
    <w:rsid w:val="00887FEF"/>
    <w:rsid w:val="008900A8"/>
    <w:rsid w:val="008905C4"/>
    <w:rsid w:val="0089064E"/>
    <w:rsid w:val="008906E5"/>
    <w:rsid w:val="008907D4"/>
    <w:rsid w:val="00890814"/>
    <w:rsid w:val="00890E20"/>
    <w:rsid w:val="008914BD"/>
    <w:rsid w:val="00891AFC"/>
    <w:rsid w:val="00891B32"/>
    <w:rsid w:val="0089239E"/>
    <w:rsid w:val="008928F1"/>
    <w:rsid w:val="00892BAB"/>
    <w:rsid w:val="00892D34"/>
    <w:rsid w:val="00893273"/>
    <w:rsid w:val="008935FF"/>
    <w:rsid w:val="008937A4"/>
    <w:rsid w:val="00893A61"/>
    <w:rsid w:val="00893FD5"/>
    <w:rsid w:val="00894B23"/>
    <w:rsid w:val="00895003"/>
    <w:rsid w:val="00895283"/>
    <w:rsid w:val="0089560D"/>
    <w:rsid w:val="00895637"/>
    <w:rsid w:val="008957F5"/>
    <w:rsid w:val="00895AEA"/>
    <w:rsid w:val="00895D88"/>
    <w:rsid w:val="00895FF8"/>
    <w:rsid w:val="00896DA2"/>
    <w:rsid w:val="00896E7F"/>
    <w:rsid w:val="00897429"/>
    <w:rsid w:val="0089792C"/>
    <w:rsid w:val="008A0057"/>
    <w:rsid w:val="008A00AA"/>
    <w:rsid w:val="008A02A9"/>
    <w:rsid w:val="008A07EA"/>
    <w:rsid w:val="008A0AA3"/>
    <w:rsid w:val="008A104F"/>
    <w:rsid w:val="008A12B9"/>
    <w:rsid w:val="008A160A"/>
    <w:rsid w:val="008A189A"/>
    <w:rsid w:val="008A1D2F"/>
    <w:rsid w:val="008A1E59"/>
    <w:rsid w:val="008A1F7E"/>
    <w:rsid w:val="008A2A97"/>
    <w:rsid w:val="008A2AB6"/>
    <w:rsid w:val="008A31FB"/>
    <w:rsid w:val="008A3258"/>
    <w:rsid w:val="008A37A6"/>
    <w:rsid w:val="008A3C7A"/>
    <w:rsid w:val="008A3CC5"/>
    <w:rsid w:val="008A42FF"/>
    <w:rsid w:val="008A457F"/>
    <w:rsid w:val="008A47FE"/>
    <w:rsid w:val="008A487D"/>
    <w:rsid w:val="008A4D95"/>
    <w:rsid w:val="008A5338"/>
    <w:rsid w:val="008A567F"/>
    <w:rsid w:val="008A594E"/>
    <w:rsid w:val="008A5B19"/>
    <w:rsid w:val="008A5DD0"/>
    <w:rsid w:val="008A61C6"/>
    <w:rsid w:val="008A634E"/>
    <w:rsid w:val="008A64A5"/>
    <w:rsid w:val="008A672C"/>
    <w:rsid w:val="008A6BD1"/>
    <w:rsid w:val="008A7308"/>
    <w:rsid w:val="008A7746"/>
    <w:rsid w:val="008A78B3"/>
    <w:rsid w:val="008A7CF7"/>
    <w:rsid w:val="008A7D02"/>
    <w:rsid w:val="008A7F3A"/>
    <w:rsid w:val="008A7FB1"/>
    <w:rsid w:val="008B0106"/>
    <w:rsid w:val="008B03ED"/>
    <w:rsid w:val="008B0A34"/>
    <w:rsid w:val="008B0A41"/>
    <w:rsid w:val="008B0AEB"/>
    <w:rsid w:val="008B1614"/>
    <w:rsid w:val="008B206F"/>
    <w:rsid w:val="008B2196"/>
    <w:rsid w:val="008B24B3"/>
    <w:rsid w:val="008B2571"/>
    <w:rsid w:val="008B279E"/>
    <w:rsid w:val="008B28D6"/>
    <w:rsid w:val="008B2DB3"/>
    <w:rsid w:val="008B2E78"/>
    <w:rsid w:val="008B2FB0"/>
    <w:rsid w:val="008B31B1"/>
    <w:rsid w:val="008B38FC"/>
    <w:rsid w:val="008B3A3A"/>
    <w:rsid w:val="008B3F69"/>
    <w:rsid w:val="008B4728"/>
    <w:rsid w:val="008B4734"/>
    <w:rsid w:val="008B4A51"/>
    <w:rsid w:val="008B4BDD"/>
    <w:rsid w:val="008B4C5A"/>
    <w:rsid w:val="008B53D2"/>
    <w:rsid w:val="008B573C"/>
    <w:rsid w:val="008B5B10"/>
    <w:rsid w:val="008B5EF0"/>
    <w:rsid w:val="008B617B"/>
    <w:rsid w:val="008B63A8"/>
    <w:rsid w:val="008B661E"/>
    <w:rsid w:val="008B68B0"/>
    <w:rsid w:val="008B7B75"/>
    <w:rsid w:val="008C0490"/>
    <w:rsid w:val="008C04FB"/>
    <w:rsid w:val="008C0534"/>
    <w:rsid w:val="008C0624"/>
    <w:rsid w:val="008C0A00"/>
    <w:rsid w:val="008C0DCF"/>
    <w:rsid w:val="008C115F"/>
    <w:rsid w:val="008C180D"/>
    <w:rsid w:val="008C1A00"/>
    <w:rsid w:val="008C1A1B"/>
    <w:rsid w:val="008C28C1"/>
    <w:rsid w:val="008C2E6E"/>
    <w:rsid w:val="008C3234"/>
    <w:rsid w:val="008C32AA"/>
    <w:rsid w:val="008C38E3"/>
    <w:rsid w:val="008C3A6C"/>
    <w:rsid w:val="008C3FDB"/>
    <w:rsid w:val="008C41FA"/>
    <w:rsid w:val="008C43EB"/>
    <w:rsid w:val="008C4E9B"/>
    <w:rsid w:val="008C518B"/>
    <w:rsid w:val="008C5246"/>
    <w:rsid w:val="008C568F"/>
    <w:rsid w:val="008C5874"/>
    <w:rsid w:val="008C5B0D"/>
    <w:rsid w:val="008C5F85"/>
    <w:rsid w:val="008C614A"/>
    <w:rsid w:val="008C6276"/>
    <w:rsid w:val="008C699B"/>
    <w:rsid w:val="008C6A24"/>
    <w:rsid w:val="008C6F2F"/>
    <w:rsid w:val="008C730B"/>
    <w:rsid w:val="008C738D"/>
    <w:rsid w:val="008C76B7"/>
    <w:rsid w:val="008C783C"/>
    <w:rsid w:val="008C78E9"/>
    <w:rsid w:val="008C7C8B"/>
    <w:rsid w:val="008C7D51"/>
    <w:rsid w:val="008C7FA0"/>
    <w:rsid w:val="008D0AB3"/>
    <w:rsid w:val="008D1094"/>
    <w:rsid w:val="008D1617"/>
    <w:rsid w:val="008D1A54"/>
    <w:rsid w:val="008D1AB5"/>
    <w:rsid w:val="008D1CA9"/>
    <w:rsid w:val="008D2022"/>
    <w:rsid w:val="008D2300"/>
    <w:rsid w:val="008D2400"/>
    <w:rsid w:val="008D24A9"/>
    <w:rsid w:val="008D261C"/>
    <w:rsid w:val="008D2628"/>
    <w:rsid w:val="008D27F2"/>
    <w:rsid w:val="008D2824"/>
    <w:rsid w:val="008D2868"/>
    <w:rsid w:val="008D2CF2"/>
    <w:rsid w:val="008D2F87"/>
    <w:rsid w:val="008D327E"/>
    <w:rsid w:val="008D359E"/>
    <w:rsid w:val="008D3DB8"/>
    <w:rsid w:val="008D4D41"/>
    <w:rsid w:val="008D5187"/>
    <w:rsid w:val="008D5DA4"/>
    <w:rsid w:val="008D6060"/>
    <w:rsid w:val="008D6CA3"/>
    <w:rsid w:val="008D6D1C"/>
    <w:rsid w:val="008D738A"/>
    <w:rsid w:val="008D7852"/>
    <w:rsid w:val="008D7ADE"/>
    <w:rsid w:val="008D7CDD"/>
    <w:rsid w:val="008E05A8"/>
    <w:rsid w:val="008E06A1"/>
    <w:rsid w:val="008E0CCB"/>
    <w:rsid w:val="008E0CE9"/>
    <w:rsid w:val="008E0D0E"/>
    <w:rsid w:val="008E0F05"/>
    <w:rsid w:val="008E0F43"/>
    <w:rsid w:val="008E11C9"/>
    <w:rsid w:val="008E12D1"/>
    <w:rsid w:val="008E1302"/>
    <w:rsid w:val="008E133C"/>
    <w:rsid w:val="008E143E"/>
    <w:rsid w:val="008E1BA5"/>
    <w:rsid w:val="008E1F09"/>
    <w:rsid w:val="008E1F2F"/>
    <w:rsid w:val="008E1FB4"/>
    <w:rsid w:val="008E2056"/>
    <w:rsid w:val="008E20A8"/>
    <w:rsid w:val="008E22CC"/>
    <w:rsid w:val="008E25C4"/>
    <w:rsid w:val="008E2E66"/>
    <w:rsid w:val="008E324A"/>
    <w:rsid w:val="008E3ADF"/>
    <w:rsid w:val="008E3C6B"/>
    <w:rsid w:val="008E4082"/>
    <w:rsid w:val="008E4252"/>
    <w:rsid w:val="008E42DC"/>
    <w:rsid w:val="008E4358"/>
    <w:rsid w:val="008E440E"/>
    <w:rsid w:val="008E473F"/>
    <w:rsid w:val="008E47A7"/>
    <w:rsid w:val="008E4B03"/>
    <w:rsid w:val="008E4DD6"/>
    <w:rsid w:val="008E5264"/>
    <w:rsid w:val="008E5381"/>
    <w:rsid w:val="008E559A"/>
    <w:rsid w:val="008E5853"/>
    <w:rsid w:val="008E590B"/>
    <w:rsid w:val="008E5A41"/>
    <w:rsid w:val="008E5C84"/>
    <w:rsid w:val="008E5D8E"/>
    <w:rsid w:val="008E61E5"/>
    <w:rsid w:val="008E6206"/>
    <w:rsid w:val="008E6229"/>
    <w:rsid w:val="008E6AE5"/>
    <w:rsid w:val="008E6B96"/>
    <w:rsid w:val="008E6F22"/>
    <w:rsid w:val="008E70C0"/>
    <w:rsid w:val="008E71F2"/>
    <w:rsid w:val="008E7714"/>
    <w:rsid w:val="008E7BF7"/>
    <w:rsid w:val="008E7C72"/>
    <w:rsid w:val="008F007B"/>
    <w:rsid w:val="008F0540"/>
    <w:rsid w:val="008F0E39"/>
    <w:rsid w:val="008F0EE5"/>
    <w:rsid w:val="008F184B"/>
    <w:rsid w:val="008F1913"/>
    <w:rsid w:val="008F19AE"/>
    <w:rsid w:val="008F1C36"/>
    <w:rsid w:val="008F1C9A"/>
    <w:rsid w:val="008F1DA1"/>
    <w:rsid w:val="008F1F1A"/>
    <w:rsid w:val="008F2347"/>
    <w:rsid w:val="008F23A4"/>
    <w:rsid w:val="008F24AA"/>
    <w:rsid w:val="008F2594"/>
    <w:rsid w:val="008F2AA9"/>
    <w:rsid w:val="008F2C96"/>
    <w:rsid w:val="008F2E29"/>
    <w:rsid w:val="008F3077"/>
    <w:rsid w:val="008F3409"/>
    <w:rsid w:val="008F37EA"/>
    <w:rsid w:val="008F3B84"/>
    <w:rsid w:val="008F3D87"/>
    <w:rsid w:val="008F3DF6"/>
    <w:rsid w:val="008F3FFF"/>
    <w:rsid w:val="008F4721"/>
    <w:rsid w:val="008F47E5"/>
    <w:rsid w:val="008F483B"/>
    <w:rsid w:val="008F48AE"/>
    <w:rsid w:val="008F5493"/>
    <w:rsid w:val="008F56FA"/>
    <w:rsid w:val="008F59D0"/>
    <w:rsid w:val="008F5CBA"/>
    <w:rsid w:val="008F5EC8"/>
    <w:rsid w:val="008F696D"/>
    <w:rsid w:val="008F7211"/>
    <w:rsid w:val="008F7952"/>
    <w:rsid w:val="008F79C5"/>
    <w:rsid w:val="008F7C9B"/>
    <w:rsid w:val="008F7CC9"/>
    <w:rsid w:val="00900275"/>
    <w:rsid w:val="009003C3"/>
    <w:rsid w:val="0090050F"/>
    <w:rsid w:val="00900E2E"/>
    <w:rsid w:val="00901317"/>
    <w:rsid w:val="0090141C"/>
    <w:rsid w:val="00901510"/>
    <w:rsid w:val="00901C06"/>
    <w:rsid w:val="00901D8D"/>
    <w:rsid w:val="0090248D"/>
    <w:rsid w:val="00902962"/>
    <w:rsid w:val="0090336B"/>
    <w:rsid w:val="00903559"/>
    <w:rsid w:val="00903D31"/>
    <w:rsid w:val="00903E02"/>
    <w:rsid w:val="009040B0"/>
    <w:rsid w:val="00904429"/>
    <w:rsid w:val="00904433"/>
    <w:rsid w:val="00904738"/>
    <w:rsid w:val="00904928"/>
    <w:rsid w:val="00904DE2"/>
    <w:rsid w:val="009050B5"/>
    <w:rsid w:val="009050EB"/>
    <w:rsid w:val="0090551A"/>
    <w:rsid w:val="00905576"/>
    <w:rsid w:val="00905591"/>
    <w:rsid w:val="00905833"/>
    <w:rsid w:val="00906734"/>
    <w:rsid w:val="00906832"/>
    <w:rsid w:val="00906ECC"/>
    <w:rsid w:val="00906F29"/>
    <w:rsid w:val="009072B9"/>
    <w:rsid w:val="00907C9C"/>
    <w:rsid w:val="0091006C"/>
    <w:rsid w:val="0091020C"/>
    <w:rsid w:val="00910E08"/>
    <w:rsid w:val="00910EC9"/>
    <w:rsid w:val="00911294"/>
    <w:rsid w:val="00911445"/>
    <w:rsid w:val="009119E4"/>
    <w:rsid w:val="00912549"/>
    <w:rsid w:val="0091260F"/>
    <w:rsid w:val="009128EF"/>
    <w:rsid w:val="00912A68"/>
    <w:rsid w:val="00913577"/>
    <w:rsid w:val="00913A7C"/>
    <w:rsid w:val="00913B7C"/>
    <w:rsid w:val="00914135"/>
    <w:rsid w:val="0091427B"/>
    <w:rsid w:val="009149CC"/>
    <w:rsid w:val="00914ACE"/>
    <w:rsid w:val="0091591B"/>
    <w:rsid w:val="00915A22"/>
    <w:rsid w:val="00915A2B"/>
    <w:rsid w:val="00915F22"/>
    <w:rsid w:val="0091627D"/>
    <w:rsid w:val="00916665"/>
    <w:rsid w:val="0091673B"/>
    <w:rsid w:val="00916952"/>
    <w:rsid w:val="00916956"/>
    <w:rsid w:val="00916B58"/>
    <w:rsid w:val="00916D0F"/>
    <w:rsid w:val="00916FF4"/>
    <w:rsid w:val="00917014"/>
    <w:rsid w:val="009173D2"/>
    <w:rsid w:val="009174D3"/>
    <w:rsid w:val="00920BAB"/>
    <w:rsid w:val="00920DB6"/>
    <w:rsid w:val="0092135A"/>
    <w:rsid w:val="0092135E"/>
    <w:rsid w:val="0092157F"/>
    <w:rsid w:val="009217EB"/>
    <w:rsid w:val="00921A65"/>
    <w:rsid w:val="00921B22"/>
    <w:rsid w:val="00921CA0"/>
    <w:rsid w:val="00921F80"/>
    <w:rsid w:val="0092282A"/>
    <w:rsid w:val="009228F9"/>
    <w:rsid w:val="00922E9E"/>
    <w:rsid w:val="009233B6"/>
    <w:rsid w:val="00923562"/>
    <w:rsid w:val="00923701"/>
    <w:rsid w:val="00923879"/>
    <w:rsid w:val="00923BCD"/>
    <w:rsid w:val="00923C53"/>
    <w:rsid w:val="00923E3A"/>
    <w:rsid w:val="0092418C"/>
    <w:rsid w:val="0092426D"/>
    <w:rsid w:val="0092469F"/>
    <w:rsid w:val="00924B4A"/>
    <w:rsid w:val="00924BF7"/>
    <w:rsid w:val="00924D65"/>
    <w:rsid w:val="00924EE2"/>
    <w:rsid w:val="00925016"/>
    <w:rsid w:val="00925050"/>
    <w:rsid w:val="009254DE"/>
    <w:rsid w:val="00925E5E"/>
    <w:rsid w:val="00925E68"/>
    <w:rsid w:val="009261E6"/>
    <w:rsid w:val="00926661"/>
    <w:rsid w:val="00927325"/>
    <w:rsid w:val="00927369"/>
    <w:rsid w:val="0093005B"/>
    <w:rsid w:val="009309B5"/>
    <w:rsid w:val="00930E7A"/>
    <w:rsid w:val="00931134"/>
    <w:rsid w:val="009312C2"/>
    <w:rsid w:val="0093173B"/>
    <w:rsid w:val="009319F4"/>
    <w:rsid w:val="00931A0E"/>
    <w:rsid w:val="00931E55"/>
    <w:rsid w:val="00932270"/>
    <w:rsid w:val="0093258C"/>
    <w:rsid w:val="00932D53"/>
    <w:rsid w:val="00932EA5"/>
    <w:rsid w:val="0093313A"/>
    <w:rsid w:val="00933196"/>
    <w:rsid w:val="0093355F"/>
    <w:rsid w:val="009335A6"/>
    <w:rsid w:val="00933A79"/>
    <w:rsid w:val="00933E7E"/>
    <w:rsid w:val="00933F07"/>
    <w:rsid w:val="009343C3"/>
    <w:rsid w:val="00934442"/>
    <w:rsid w:val="00934718"/>
    <w:rsid w:val="00934B8B"/>
    <w:rsid w:val="009351EF"/>
    <w:rsid w:val="009355C5"/>
    <w:rsid w:val="0093575B"/>
    <w:rsid w:val="00935A43"/>
    <w:rsid w:val="0093610A"/>
    <w:rsid w:val="00936463"/>
    <w:rsid w:val="00936997"/>
    <w:rsid w:val="009369B1"/>
    <w:rsid w:val="00936A09"/>
    <w:rsid w:val="00936AFA"/>
    <w:rsid w:val="00936CB0"/>
    <w:rsid w:val="00937707"/>
    <w:rsid w:val="00937914"/>
    <w:rsid w:val="00940261"/>
    <w:rsid w:val="00940526"/>
    <w:rsid w:val="00940536"/>
    <w:rsid w:val="00940AED"/>
    <w:rsid w:val="00940D6B"/>
    <w:rsid w:val="009410A4"/>
    <w:rsid w:val="00941248"/>
    <w:rsid w:val="009412C6"/>
    <w:rsid w:val="00941574"/>
    <w:rsid w:val="00941580"/>
    <w:rsid w:val="009418A9"/>
    <w:rsid w:val="00941934"/>
    <w:rsid w:val="0094193D"/>
    <w:rsid w:val="00941C3D"/>
    <w:rsid w:val="00941C87"/>
    <w:rsid w:val="00942380"/>
    <w:rsid w:val="00942BAC"/>
    <w:rsid w:val="00942DE5"/>
    <w:rsid w:val="00942EBA"/>
    <w:rsid w:val="009441FF"/>
    <w:rsid w:val="00944334"/>
    <w:rsid w:val="0094451D"/>
    <w:rsid w:val="009445B8"/>
    <w:rsid w:val="0094467A"/>
    <w:rsid w:val="009447CB"/>
    <w:rsid w:val="009448DD"/>
    <w:rsid w:val="00944AFD"/>
    <w:rsid w:val="00944E36"/>
    <w:rsid w:val="0094517C"/>
    <w:rsid w:val="009451CC"/>
    <w:rsid w:val="009456A5"/>
    <w:rsid w:val="00945A25"/>
    <w:rsid w:val="00945D78"/>
    <w:rsid w:val="00945F1C"/>
    <w:rsid w:val="00946003"/>
    <w:rsid w:val="00946238"/>
    <w:rsid w:val="009469D4"/>
    <w:rsid w:val="009479D1"/>
    <w:rsid w:val="00947C87"/>
    <w:rsid w:val="00947C9C"/>
    <w:rsid w:val="00947D8E"/>
    <w:rsid w:val="00947E71"/>
    <w:rsid w:val="00947FF6"/>
    <w:rsid w:val="0095007F"/>
    <w:rsid w:val="00950357"/>
    <w:rsid w:val="0095045C"/>
    <w:rsid w:val="00950992"/>
    <w:rsid w:val="00950F45"/>
    <w:rsid w:val="00951093"/>
    <w:rsid w:val="009512B1"/>
    <w:rsid w:val="00951357"/>
    <w:rsid w:val="009514F8"/>
    <w:rsid w:val="00951735"/>
    <w:rsid w:val="009517AA"/>
    <w:rsid w:val="00951A4B"/>
    <w:rsid w:val="00951C54"/>
    <w:rsid w:val="00951C82"/>
    <w:rsid w:val="00951D0E"/>
    <w:rsid w:val="0095214A"/>
    <w:rsid w:val="00952194"/>
    <w:rsid w:val="009522E5"/>
    <w:rsid w:val="00952489"/>
    <w:rsid w:val="009524FD"/>
    <w:rsid w:val="00952997"/>
    <w:rsid w:val="00952A13"/>
    <w:rsid w:val="00952D03"/>
    <w:rsid w:val="00952D89"/>
    <w:rsid w:val="00952DA3"/>
    <w:rsid w:val="00952F88"/>
    <w:rsid w:val="00953414"/>
    <w:rsid w:val="00953679"/>
    <w:rsid w:val="00953B18"/>
    <w:rsid w:val="00953FB3"/>
    <w:rsid w:val="009540D1"/>
    <w:rsid w:val="00954275"/>
    <w:rsid w:val="00954639"/>
    <w:rsid w:val="00954757"/>
    <w:rsid w:val="00954E2C"/>
    <w:rsid w:val="00954EA5"/>
    <w:rsid w:val="00955225"/>
    <w:rsid w:val="00955424"/>
    <w:rsid w:val="00955C1A"/>
    <w:rsid w:val="00955E2D"/>
    <w:rsid w:val="009565FD"/>
    <w:rsid w:val="00956A9B"/>
    <w:rsid w:val="00956F1B"/>
    <w:rsid w:val="009570AB"/>
    <w:rsid w:val="0095734D"/>
    <w:rsid w:val="00957401"/>
    <w:rsid w:val="009575E9"/>
    <w:rsid w:val="00957808"/>
    <w:rsid w:val="00957CA7"/>
    <w:rsid w:val="00957E4D"/>
    <w:rsid w:val="00960152"/>
    <w:rsid w:val="009604EE"/>
    <w:rsid w:val="009605BF"/>
    <w:rsid w:val="00960809"/>
    <w:rsid w:val="00960AD4"/>
    <w:rsid w:val="0096113B"/>
    <w:rsid w:val="0096127D"/>
    <w:rsid w:val="00961313"/>
    <w:rsid w:val="00961805"/>
    <w:rsid w:val="00961889"/>
    <w:rsid w:val="0096190E"/>
    <w:rsid w:val="00962109"/>
    <w:rsid w:val="0096223A"/>
    <w:rsid w:val="009627B2"/>
    <w:rsid w:val="00962CE6"/>
    <w:rsid w:val="00962F2B"/>
    <w:rsid w:val="00962F44"/>
    <w:rsid w:val="00963035"/>
    <w:rsid w:val="00963060"/>
    <w:rsid w:val="0096376F"/>
    <w:rsid w:val="0096384C"/>
    <w:rsid w:val="00963AB3"/>
    <w:rsid w:val="009640CE"/>
    <w:rsid w:val="00964803"/>
    <w:rsid w:val="00964CD3"/>
    <w:rsid w:val="00964F88"/>
    <w:rsid w:val="009658CD"/>
    <w:rsid w:val="009659B6"/>
    <w:rsid w:val="00966062"/>
    <w:rsid w:val="0096647B"/>
    <w:rsid w:val="00966505"/>
    <w:rsid w:val="009667E0"/>
    <w:rsid w:val="00966971"/>
    <w:rsid w:val="009676A4"/>
    <w:rsid w:val="00967701"/>
    <w:rsid w:val="00967A3B"/>
    <w:rsid w:val="0097011D"/>
    <w:rsid w:val="009702E0"/>
    <w:rsid w:val="00970748"/>
    <w:rsid w:val="009709DD"/>
    <w:rsid w:val="00970A28"/>
    <w:rsid w:val="00970BE0"/>
    <w:rsid w:val="009711C5"/>
    <w:rsid w:val="009722FA"/>
    <w:rsid w:val="00972617"/>
    <w:rsid w:val="00972B4E"/>
    <w:rsid w:val="00972C49"/>
    <w:rsid w:val="00973166"/>
    <w:rsid w:val="009732D1"/>
    <w:rsid w:val="00973567"/>
    <w:rsid w:val="00973707"/>
    <w:rsid w:val="0097398D"/>
    <w:rsid w:val="00973A2B"/>
    <w:rsid w:val="00974209"/>
    <w:rsid w:val="009742D0"/>
    <w:rsid w:val="00974381"/>
    <w:rsid w:val="00974411"/>
    <w:rsid w:val="00974905"/>
    <w:rsid w:val="00974914"/>
    <w:rsid w:val="0097491C"/>
    <w:rsid w:val="00974C52"/>
    <w:rsid w:val="00974EC9"/>
    <w:rsid w:val="009751C3"/>
    <w:rsid w:val="009753FE"/>
    <w:rsid w:val="00975473"/>
    <w:rsid w:val="00975788"/>
    <w:rsid w:val="009762D0"/>
    <w:rsid w:val="0097635F"/>
    <w:rsid w:val="00976573"/>
    <w:rsid w:val="00976A51"/>
    <w:rsid w:val="00976DC8"/>
    <w:rsid w:val="0097724C"/>
    <w:rsid w:val="009775A2"/>
    <w:rsid w:val="00977818"/>
    <w:rsid w:val="00977E8F"/>
    <w:rsid w:val="00977FB8"/>
    <w:rsid w:val="0098057A"/>
    <w:rsid w:val="00980E26"/>
    <w:rsid w:val="0098126B"/>
    <w:rsid w:val="009812C7"/>
    <w:rsid w:val="00981D2D"/>
    <w:rsid w:val="009823BE"/>
    <w:rsid w:val="009826B3"/>
    <w:rsid w:val="009827F8"/>
    <w:rsid w:val="00982AC3"/>
    <w:rsid w:val="00982B7D"/>
    <w:rsid w:val="00982D60"/>
    <w:rsid w:val="00983002"/>
    <w:rsid w:val="009835A5"/>
    <w:rsid w:val="0098376C"/>
    <w:rsid w:val="009837AF"/>
    <w:rsid w:val="00983B0F"/>
    <w:rsid w:val="00983E01"/>
    <w:rsid w:val="00983F93"/>
    <w:rsid w:val="009841AB"/>
    <w:rsid w:val="009842A3"/>
    <w:rsid w:val="009843B7"/>
    <w:rsid w:val="00984795"/>
    <w:rsid w:val="0098489D"/>
    <w:rsid w:val="00984BBC"/>
    <w:rsid w:val="00984C45"/>
    <w:rsid w:val="00984F0B"/>
    <w:rsid w:val="00985194"/>
    <w:rsid w:val="00985398"/>
    <w:rsid w:val="00985A39"/>
    <w:rsid w:val="009863B0"/>
    <w:rsid w:val="00986579"/>
    <w:rsid w:val="00986B2C"/>
    <w:rsid w:val="00987AFF"/>
    <w:rsid w:val="00987CA6"/>
    <w:rsid w:val="00987CF0"/>
    <w:rsid w:val="009904DF"/>
    <w:rsid w:val="009905A6"/>
    <w:rsid w:val="00990839"/>
    <w:rsid w:val="00991BC2"/>
    <w:rsid w:val="00991FDE"/>
    <w:rsid w:val="009920AA"/>
    <w:rsid w:val="009920E0"/>
    <w:rsid w:val="0099238A"/>
    <w:rsid w:val="00992FFC"/>
    <w:rsid w:val="00993159"/>
    <w:rsid w:val="00993179"/>
    <w:rsid w:val="0099389C"/>
    <w:rsid w:val="009938B8"/>
    <w:rsid w:val="0099395E"/>
    <w:rsid w:val="00993F21"/>
    <w:rsid w:val="0099438D"/>
    <w:rsid w:val="009943AB"/>
    <w:rsid w:val="00994568"/>
    <w:rsid w:val="0099457B"/>
    <w:rsid w:val="0099480E"/>
    <w:rsid w:val="00994EE7"/>
    <w:rsid w:val="00994F5E"/>
    <w:rsid w:val="00995047"/>
    <w:rsid w:val="0099530C"/>
    <w:rsid w:val="00995FCD"/>
    <w:rsid w:val="00996185"/>
    <w:rsid w:val="00996334"/>
    <w:rsid w:val="00996670"/>
    <w:rsid w:val="00996737"/>
    <w:rsid w:val="0099677C"/>
    <w:rsid w:val="009969FD"/>
    <w:rsid w:val="00996AE2"/>
    <w:rsid w:val="0099785C"/>
    <w:rsid w:val="00997B9F"/>
    <w:rsid w:val="00997CBA"/>
    <w:rsid w:val="00997DF2"/>
    <w:rsid w:val="009A081C"/>
    <w:rsid w:val="009A0A60"/>
    <w:rsid w:val="009A0A81"/>
    <w:rsid w:val="009A0B55"/>
    <w:rsid w:val="009A0D20"/>
    <w:rsid w:val="009A190A"/>
    <w:rsid w:val="009A1FC4"/>
    <w:rsid w:val="009A2E4F"/>
    <w:rsid w:val="009A350E"/>
    <w:rsid w:val="009A3651"/>
    <w:rsid w:val="009A386E"/>
    <w:rsid w:val="009A39D2"/>
    <w:rsid w:val="009A3A9E"/>
    <w:rsid w:val="009A42B4"/>
    <w:rsid w:val="009A44DD"/>
    <w:rsid w:val="009A4928"/>
    <w:rsid w:val="009A4E90"/>
    <w:rsid w:val="009A4EA1"/>
    <w:rsid w:val="009A51A0"/>
    <w:rsid w:val="009A5AF9"/>
    <w:rsid w:val="009A5C48"/>
    <w:rsid w:val="009A6512"/>
    <w:rsid w:val="009A665B"/>
    <w:rsid w:val="009A6A81"/>
    <w:rsid w:val="009A706A"/>
    <w:rsid w:val="009A70B7"/>
    <w:rsid w:val="009A7CAF"/>
    <w:rsid w:val="009B06C9"/>
    <w:rsid w:val="009B07FD"/>
    <w:rsid w:val="009B09F3"/>
    <w:rsid w:val="009B0E29"/>
    <w:rsid w:val="009B10A2"/>
    <w:rsid w:val="009B10AB"/>
    <w:rsid w:val="009B10F6"/>
    <w:rsid w:val="009B15BB"/>
    <w:rsid w:val="009B208D"/>
    <w:rsid w:val="009B20E9"/>
    <w:rsid w:val="009B35BF"/>
    <w:rsid w:val="009B3C07"/>
    <w:rsid w:val="009B40B2"/>
    <w:rsid w:val="009B4184"/>
    <w:rsid w:val="009B493B"/>
    <w:rsid w:val="009B4D71"/>
    <w:rsid w:val="009B4FCD"/>
    <w:rsid w:val="009B5FBF"/>
    <w:rsid w:val="009B6193"/>
    <w:rsid w:val="009B6319"/>
    <w:rsid w:val="009B6501"/>
    <w:rsid w:val="009B6822"/>
    <w:rsid w:val="009B6AAF"/>
    <w:rsid w:val="009B6DCB"/>
    <w:rsid w:val="009B6E97"/>
    <w:rsid w:val="009B6ECE"/>
    <w:rsid w:val="009B6F29"/>
    <w:rsid w:val="009B7B59"/>
    <w:rsid w:val="009B7BCE"/>
    <w:rsid w:val="009B7C51"/>
    <w:rsid w:val="009B7C88"/>
    <w:rsid w:val="009B7D00"/>
    <w:rsid w:val="009B7E61"/>
    <w:rsid w:val="009C012C"/>
    <w:rsid w:val="009C0156"/>
    <w:rsid w:val="009C0308"/>
    <w:rsid w:val="009C0622"/>
    <w:rsid w:val="009C080C"/>
    <w:rsid w:val="009C08AE"/>
    <w:rsid w:val="009C0C1B"/>
    <w:rsid w:val="009C0E4A"/>
    <w:rsid w:val="009C114D"/>
    <w:rsid w:val="009C11F4"/>
    <w:rsid w:val="009C13B2"/>
    <w:rsid w:val="009C14D0"/>
    <w:rsid w:val="009C1876"/>
    <w:rsid w:val="009C1C99"/>
    <w:rsid w:val="009C258F"/>
    <w:rsid w:val="009C2CFF"/>
    <w:rsid w:val="009C2F0E"/>
    <w:rsid w:val="009C30A7"/>
    <w:rsid w:val="009C332C"/>
    <w:rsid w:val="009C3554"/>
    <w:rsid w:val="009C3933"/>
    <w:rsid w:val="009C492A"/>
    <w:rsid w:val="009C4C09"/>
    <w:rsid w:val="009C4C73"/>
    <w:rsid w:val="009C4D40"/>
    <w:rsid w:val="009C5B39"/>
    <w:rsid w:val="009C6198"/>
    <w:rsid w:val="009C655B"/>
    <w:rsid w:val="009C6877"/>
    <w:rsid w:val="009C6AE2"/>
    <w:rsid w:val="009C6B7F"/>
    <w:rsid w:val="009C7037"/>
    <w:rsid w:val="009C716B"/>
    <w:rsid w:val="009C7D49"/>
    <w:rsid w:val="009D017E"/>
    <w:rsid w:val="009D031B"/>
    <w:rsid w:val="009D041D"/>
    <w:rsid w:val="009D07EA"/>
    <w:rsid w:val="009D0CBD"/>
    <w:rsid w:val="009D1043"/>
    <w:rsid w:val="009D1338"/>
    <w:rsid w:val="009D16C5"/>
    <w:rsid w:val="009D1F50"/>
    <w:rsid w:val="009D216B"/>
    <w:rsid w:val="009D2374"/>
    <w:rsid w:val="009D2453"/>
    <w:rsid w:val="009D2B06"/>
    <w:rsid w:val="009D2C0B"/>
    <w:rsid w:val="009D2D8E"/>
    <w:rsid w:val="009D2E88"/>
    <w:rsid w:val="009D2E8E"/>
    <w:rsid w:val="009D3006"/>
    <w:rsid w:val="009D3236"/>
    <w:rsid w:val="009D339A"/>
    <w:rsid w:val="009D33E7"/>
    <w:rsid w:val="009D3A2A"/>
    <w:rsid w:val="009D3C84"/>
    <w:rsid w:val="009D3F97"/>
    <w:rsid w:val="009D454D"/>
    <w:rsid w:val="009D45CB"/>
    <w:rsid w:val="009D46F8"/>
    <w:rsid w:val="009D49C6"/>
    <w:rsid w:val="009D4F7F"/>
    <w:rsid w:val="009D542A"/>
    <w:rsid w:val="009D563D"/>
    <w:rsid w:val="009D58B6"/>
    <w:rsid w:val="009D5D7B"/>
    <w:rsid w:val="009D61B9"/>
    <w:rsid w:val="009D6AA9"/>
    <w:rsid w:val="009D745B"/>
    <w:rsid w:val="009D7D60"/>
    <w:rsid w:val="009D7ECE"/>
    <w:rsid w:val="009E02B0"/>
    <w:rsid w:val="009E0356"/>
    <w:rsid w:val="009E0A32"/>
    <w:rsid w:val="009E100C"/>
    <w:rsid w:val="009E243A"/>
    <w:rsid w:val="009E2465"/>
    <w:rsid w:val="009E29C2"/>
    <w:rsid w:val="009E2A3C"/>
    <w:rsid w:val="009E2C03"/>
    <w:rsid w:val="009E2C14"/>
    <w:rsid w:val="009E2D28"/>
    <w:rsid w:val="009E2F64"/>
    <w:rsid w:val="009E2F90"/>
    <w:rsid w:val="009E2FC8"/>
    <w:rsid w:val="009E303C"/>
    <w:rsid w:val="009E30B6"/>
    <w:rsid w:val="009E34AD"/>
    <w:rsid w:val="009E371F"/>
    <w:rsid w:val="009E3E1E"/>
    <w:rsid w:val="009E43A2"/>
    <w:rsid w:val="009E47DC"/>
    <w:rsid w:val="009E49AD"/>
    <w:rsid w:val="009E49B2"/>
    <w:rsid w:val="009E49C6"/>
    <w:rsid w:val="009E4AF6"/>
    <w:rsid w:val="009E5286"/>
    <w:rsid w:val="009E5B15"/>
    <w:rsid w:val="009E5DF3"/>
    <w:rsid w:val="009E5F11"/>
    <w:rsid w:val="009E631F"/>
    <w:rsid w:val="009E6752"/>
    <w:rsid w:val="009E7299"/>
    <w:rsid w:val="009E733E"/>
    <w:rsid w:val="009E74AF"/>
    <w:rsid w:val="009E7831"/>
    <w:rsid w:val="009E7C3F"/>
    <w:rsid w:val="009F14FE"/>
    <w:rsid w:val="009F15D9"/>
    <w:rsid w:val="009F1889"/>
    <w:rsid w:val="009F1ECE"/>
    <w:rsid w:val="009F20DA"/>
    <w:rsid w:val="009F2140"/>
    <w:rsid w:val="009F22C5"/>
    <w:rsid w:val="009F22D8"/>
    <w:rsid w:val="009F2DDD"/>
    <w:rsid w:val="009F3438"/>
    <w:rsid w:val="009F3446"/>
    <w:rsid w:val="009F36E2"/>
    <w:rsid w:val="009F3E47"/>
    <w:rsid w:val="009F3E62"/>
    <w:rsid w:val="009F46B3"/>
    <w:rsid w:val="009F47C8"/>
    <w:rsid w:val="009F4B31"/>
    <w:rsid w:val="009F4CAC"/>
    <w:rsid w:val="009F4E2A"/>
    <w:rsid w:val="009F523A"/>
    <w:rsid w:val="009F5638"/>
    <w:rsid w:val="009F56C5"/>
    <w:rsid w:val="009F6288"/>
    <w:rsid w:val="009F6338"/>
    <w:rsid w:val="009F650E"/>
    <w:rsid w:val="009F68C1"/>
    <w:rsid w:val="009F69BB"/>
    <w:rsid w:val="009F6A00"/>
    <w:rsid w:val="009F6C0E"/>
    <w:rsid w:val="009F6C86"/>
    <w:rsid w:val="009F6CBD"/>
    <w:rsid w:val="009F6E43"/>
    <w:rsid w:val="009F753E"/>
    <w:rsid w:val="009F758F"/>
    <w:rsid w:val="009F78C8"/>
    <w:rsid w:val="009F7BF5"/>
    <w:rsid w:val="009F7EFD"/>
    <w:rsid w:val="009F7F0E"/>
    <w:rsid w:val="009F7FA7"/>
    <w:rsid w:val="00A0007E"/>
    <w:rsid w:val="00A00175"/>
    <w:rsid w:val="00A005F2"/>
    <w:rsid w:val="00A00814"/>
    <w:rsid w:val="00A012FD"/>
    <w:rsid w:val="00A013DC"/>
    <w:rsid w:val="00A015FA"/>
    <w:rsid w:val="00A0190A"/>
    <w:rsid w:val="00A019AF"/>
    <w:rsid w:val="00A01EFC"/>
    <w:rsid w:val="00A023D5"/>
    <w:rsid w:val="00A02B54"/>
    <w:rsid w:val="00A02E42"/>
    <w:rsid w:val="00A0301A"/>
    <w:rsid w:val="00A03256"/>
    <w:rsid w:val="00A03EE1"/>
    <w:rsid w:val="00A03F3F"/>
    <w:rsid w:val="00A04531"/>
    <w:rsid w:val="00A045B9"/>
    <w:rsid w:val="00A04D55"/>
    <w:rsid w:val="00A04E43"/>
    <w:rsid w:val="00A04FCA"/>
    <w:rsid w:val="00A050CD"/>
    <w:rsid w:val="00A051A8"/>
    <w:rsid w:val="00A05C50"/>
    <w:rsid w:val="00A05D1D"/>
    <w:rsid w:val="00A06511"/>
    <w:rsid w:val="00A0651F"/>
    <w:rsid w:val="00A06DAF"/>
    <w:rsid w:val="00A06ED5"/>
    <w:rsid w:val="00A06ED9"/>
    <w:rsid w:val="00A0773B"/>
    <w:rsid w:val="00A079EC"/>
    <w:rsid w:val="00A079F8"/>
    <w:rsid w:val="00A07B29"/>
    <w:rsid w:val="00A07E0B"/>
    <w:rsid w:val="00A10235"/>
    <w:rsid w:val="00A10616"/>
    <w:rsid w:val="00A110AF"/>
    <w:rsid w:val="00A11537"/>
    <w:rsid w:val="00A1187F"/>
    <w:rsid w:val="00A11AAF"/>
    <w:rsid w:val="00A11AFB"/>
    <w:rsid w:val="00A11B79"/>
    <w:rsid w:val="00A11C9A"/>
    <w:rsid w:val="00A11F1B"/>
    <w:rsid w:val="00A12339"/>
    <w:rsid w:val="00A12656"/>
    <w:rsid w:val="00A1277E"/>
    <w:rsid w:val="00A12D0A"/>
    <w:rsid w:val="00A12D22"/>
    <w:rsid w:val="00A1334C"/>
    <w:rsid w:val="00A13427"/>
    <w:rsid w:val="00A13671"/>
    <w:rsid w:val="00A13725"/>
    <w:rsid w:val="00A137A4"/>
    <w:rsid w:val="00A13A69"/>
    <w:rsid w:val="00A13DDA"/>
    <w:rsid w:val="00A140BF"/>
    <w:rsid w:val="00A141A7"/>
    <w:rsid w:val="00A1433E"/>
    <w:rsid w:val="00A14445"/>
    <w:rsid w:val="00A14E2A"/>
    <w:rsid w:val="00A1570C"/>
    <w:rsid w:val="00A15FE7"/>
    <w:rsid w:val="00A160DE"/>
    <w:rsid w:val="00A1610F"/>
    <w:rsid w:val="00A16599"/>
    <w:rsid w:val="00A167ED"/>
    <w:rsid w:val="00A168C5"/>
    <w:rsid w:val="00A16BEB"/>
    <w:rsid w:val="00A16CB5"/>
    <w:rsid w:val="00A16E2D"/>
    <w:rsid w:val="00A1705A"/>
    <w:rsid w:val="00A17533"/>
    <w:rsid w:val="00A17AE1"/>
    <w:rsid w:val="00A17B17"/>
    <w:rsid w:val="00A17D2D"/>
    <w:rsid w:val="00A17DBF"/>
    <w:rsid w:val="00A20A57"/>
    <w:rsid w:val="00A20BE4"/>
    <w:rsid w:val="00A20BFF"/>
    <w:rsid w:val="00A20ECE"/>
    <w:rsid w:val="00A21465"/>
    <w:rsid w:val="00A218DA"/>
    <w:rsid w:val="00A21EC0"/>
    <w:rsid w:val="00A224D9"/>
    <w:rsid w:val="00A22603"/>
    <w:rsid w:val="00A22950"/>
    <w:rsid w:val="00A2302B"/>
    <w:rsid w:val="00A230B7"/>
    <w:rsid w:val="00A23418"/>
    <w:rsid w:val="00A23429"/>
    <w:rsid w:val="00A23966"/>
    <w:rsid w:val="00A23A8F"/>
    <w:rsid w:val="00A24474"/>
    <w:rsid w:val="00A2481D"/>
    <w:rsid w:val="00A24892"/>
    <w:rsid w:val="00A249FB"/>
    <w:rsid w:val="00A249FE"/>
    <w:rsid w:val="00A24AE7"/>
    <w:rsid w:val="00A24BAD"/>
    <w:rsid w:val="00A24C36"/>
    <w:rsid w:val="00A24DD7"/>
    <w:rsid w:val="00A24FA0"/>
    <w:rsid w:val="00A25AB8"/>
    <w:rsid w:val="00A25E48"/>
    <w:rsid w:val="00A25FE5"/>
    <w:rsid w:val="00A26330"/>
    <w:rsid w:val="00A2671E"/>
    <w:rsid w:val="00A26A07"/>
    <w:rsid w:val="00A26F32"/>
    <w:rsid w:val="00A2711B"/>
    <w:rsid w:val="00A27601"/>
    <w:rsid w:val="00A276B3"/>
    <w:rsid w:val="00A30F88"/>
    <w:rsid w:val="00A310B9"/>
    <w:rsid w:val="00A31109"/>
    <w:rsid w:val="00A31200"/>
    <w:rsid w:val="00A312D3"/>
    <w:rsid w:val="00A31A7D"/>
    <w:rsid w:val="00A32364"/>
    <w:rsid w:val="00A324BC"/>
    <w:rsid w:val="00A32A8D"/>
    <w:rsid w:val="00A330BA"/>
    <w:rsid w:val="00A336C9"/>
    <w:rsid w:val="00A3370B"/>
    <w:rsid w:val="00A33A6F"/>
    <w:rsid w:val="00A33E74"/>
    <w:rsid w:val="00A33F7F"/>
    <w:rsid w:val="00A34032"/>
    <w:rsid w:val="00A34079"/>
    <w:rsid w:val="00A340F4"/>
    <w:rsid w:val="00A34201"/>
    <w:rsid w:val="00A34540"/>
    <w:rsid w:val="00A34FA6"/>
    <w:rsid w:val="00A35112"/>
    <w:rsid w:val="00A3522F"/>
    <w:rsid w:val="00A35774"/>
    <w:rsid w:val="00A361B0"/>
    <w:rsid w:val="00A36305"/>
    <w:rsid w:val="00A36398"/>
    <w:rsid w:val="00A36467"/>
    <w:rsid w:val="00A36511"/>
    <w:rsid w:val="00A366C3"/>
    <w:rsid w:val="00A36831"/>
    <w:rsid w:val="00A36F19"/>
    <w:rsid w:val="00A37320"/>
    <w:rsid w:val="00A37C56"/>
    <w:rsid w:val="00A41345"/>
    <w:rsid w:val="00A41397"/>
    <w:rsid w:val="00A415BC"/>
    <w:rsid w:val="00A416A5"/>
    <w:rsid w:val="00A4186B"/>
    <w:rsid w:val="00A41E23"/>
    <w:rsid w:val="00A42010"/>
    <w:rsid w:val="00A420CD"/>
    <w:rsid w:val="00A421F9"/>
    <w:rsid w:val="00A42522"/>
    <w:rsid w:val="00A42CF9"/>
    <w:rsid w:val="00A4307B"/>
    <w:rsid w:val="00A43591"/>
    <w:rsid w:val="00A4371A"/>
    <w:rsid w:val="00A43934"/>
    <w:rsid w:val="00A43AA2"/>
    <w:rsid w:val="00A43ACE"/>
    <w:rsid w:val="00A43D5F"/>
    <w:rsid w:val="00A43F37"/>
    <w:rsid w:val="00A442CC"/>
    <w:rsid w:val="00A445D2"/>
    <w:rsid w:val="00A44DAD"/>
    <w:rsid w:val="00A4506C"/>
    <w:rsid w:val="00A450FB"/>
    <w:rsid w:val="00A45669"/>
    <w:rsid w:val="00A45727"/>
    <w:rsid w:val="00A45803"/>
    <w:rsid w:val="00A45A32"/>
    <w:rsid w:val="00A45BBB"/>
    <w:rsid w:val="00A45F1C"/>
    <w:rsid w:val="00A45F43"/>
    <w:rsid w:val="00A45FEC"/>
    <w:rsid w:val="00A46077"/>
    <w:rsid w:val="00A461D9"/>
    <w:rsid w:val="00A468BA"/>
    <w:rsid w:val="00A469C9"/>
    <w:rsid w:val="00A46B65"/>
    <w:rsid w:val="00A4716D"/>
    <w:rsid w:val="00A47339"/>
    <w:rsid w:val="00A47359"/>
    <w:rsid w:val="00A47484"/>
    <w:rsid w:val="00A47742"/>
    <w:rsid w:val="00A500F7"/>
    <w:rsid w:val="00A5012B"/>
    <w:rsid w:val="00A5110D"/>
    <w:rsid w:val="00A511E3"/>
    <w:rsid w:val="00A51318"/>
    <w:rsid w:val="00A5146B"/>
    <w:rsid w:val="00A516A7"/>
    <w:rsid w:val="00A51BF8"/>
    <w:rsid w:val="00A52069"/>
    <w:rsid w:val="00A525C1"/>
    <w:rsid w:val="00A52A22"/>
    <w:rsid w:val="00A52C44"/>
    <w:rsid w:val="00A52C9F"/>
    <w:rsid w:val="00A52F62"/>
    <w:rsid w:val="00A532C4"/>
    <w:rsid w:val="00A532C8"/>
    <w:rsid w:val="00A53825"/>
    <w:rsid w:val="00A5383A"/>
    <w:rsid w:val="00A53A6B"/>
    <w:rsid w:val="00A53C5B"/>
    <w:rsid w:val="00A53C74"/>
    <w:rsid w:val="00A53D4B"/>
    <w:rsid w:val="00A53EEB"/>
    <w:rsid w:val="00A54398"/>
    <w:rsid w:val="00A54F3D"/>
    <w:rsid w:val="00A5511D"/>
    <w:rsid w:val="00A551EB"/>
    <w:rsid w:val="00A55834"/>
    <w:rsid w:val="00A55928"/>
    <w:rsid w:val="00A55AFE"/>
    <w:rsid w:val="00A55B37"/>
    <w:rsid w:val="00A56378"/>
    <w:rsid w:val="00A56398"/>
    <w:rsid w:val="00A565FF"/>
    <w:rsid w:val="00A56D6B"/>
    <w:rsid w:val="00A5767D"/>
    <w:rsid w:val="00A5785C"/>
    <w:rsid w:val="00A57941"/>
    <w:rsid w:val="00A57984"/>
    <w:rsid w:val="00A57B88"/>
    <w:rsid w:val="00A57FAC"/>
    <w:rsid w:val="00A57FE5"/>
    <w:rsid w:val="00A60317"/>
    <w:rsid w:val="00A60368"/>
    <w:rsid w:val="00A6118B"/>
    <w:rsid w:val="00A614B0"/>
    <w:rsid w:val="00A614E2"/>
    <w:rsid w:val="00A61DCD"/>
    <w:rsid w:val="00A61F9F"/>
    <w:rsid w:val="00A6218A"/>
    <w:rsid w:val="00A621D3"/>
    <w:rsid w:val="00A6220A"/>
    <w:rsid w:val="00A6244C"/>
    <w:rsid w:val="00A625BE"/>
    <w:rsid w:val="00A6273C"/>
    <w:rsid w:val="00A629B5"/>
    <w:rsid w:val="00A62E4C"/>
    <w:rsid w:val="00A63059"/>
    <w:rsid w:val="00A63948"/>
    <w:rsid w:val="00A63A4F"/>
    <w:rsid w:val="00A63AEC"/>
    <w:rsid w:val="00A63CF5"/>
    <w:rsid w:val="00A64CE9"/>
    <w:rsid w:val="00A64F01"/>
    <w:rsid w:val="00A65333"/>
    <w:rsid w:val="00A663CF"/>
    <w:rsid w:val="00A66463"/>
    <w:rsid w:val="00A665AC"/>
    <w:rsid w:val="00A665C6"/>
    <w:rsid w:val="00A6671D"/>
    <w:rsid w:val="00A667EB"/>
    <w:rsid w:val="00A670F9"/>
    <w:rsid w:val="00A67951"/>
    <w:rsid w:val="00A67A48"/>
    <w:rsid w:val="00A67AF0"/>
    <w:rsid w:val="00A67FF9"/>
    <w:rsid w:val="00A703C5"/>
    <w:rsid w:val="00A70920"/>
    <w:rsid w:val="00A7119F"/>
    <w:rsid w:val="00A713A1"/>
    <w:rsid w:val="00A714FF"/>
    <w:rsid w:val="00A71611"/>
    <w:rsid w:val="00A71650"/>
    <w:rsid w:val="00A71C46"/>
    <w:rsid w:val="00A71F84"/>
    <w:rsid w:val="00A720F0"/>
    <w:rsid w:val="00A72214"/>
    <w:rsid w:val="00A723D0"/>
    <w:rsid w:val="00A7254E"/>
    <w:rsid w:val="00A727D1"/>
    <w:rsid w:val="00A72B24"/>
    <w:rsid w:val="00A72D8C"/>
    <w:rsid w:val="00A7323F"/>
    <w:rsid w:val="00A73AE4"/>
    <w:rsid w:val="00A73CBA"/>
    <w:rsid w:val="00A74081"/>
    <w:rsid w:val="00A742FF"/>
    <w:rsid w:val="00A74A0F"/>
    <w:rsid w:val="00A74B5F"/>
    <w:rsid w:val="00A750B7"/>
    <w:rsid w:val="00A7526A"/>
    <w:rsid w:val="00A755F0"/>
    <w:rsid w:val="00A75E78"/>
    <w:rsid w:val="00A7644D"/>
    <w:rsid w:val="00A76600"/>
    <w:rsid w:val="00A76B84"/>
    <w:rsid w:val="00A76D92"/>
    <w:rsid w:val="00A76DC1"/>
    <w:rsid w:val="00A76E13"/>
    <w:rsid w:val="00A7709A"/>
    <w:rsid w:val="00A778E7"/>
    <w:rsid w:val="00A77F94"/>
    <w:rsid w:val="00A77FA9"/>
    <w:rsid w:val="00A80157"/>
    <w:rsid w:val="00A8082E"/>
    <w:rsid w:val="00A80D4B"/>
    <w:rsid w:val="00A80EBD"/>
    <w:rsid w:val="00A81334"/>
    <w:rsid w:val="00A81D59"/>
    <w:rsid w:val="00A81ED4"/>
    <w:rsid w:val="00A81F37"/>
    <w:rsid w:val="00A8217C"/>
    <w:rsid w:val="00A8256D"/>
    <w:rsid w:val="00A827B7"/>
    <w:rsid w:val="00A827DE"/>
    <w:rsid w:val="00A828A3"/>
    <w:rsid w:val="00A82912"/>
    <w:rsid w:val="00A8291E"/>
    <w:rsid w:val="00A82B31"/>
    <w:rsid w:val="00A82E2C"/>
    <w:rsid w:val="00A82F53"/>
    <w:rsid w:val="00A83143"/>
    <w:rsid w:val="00A83337"/>
    <w:rsid w:val="00A845E1"/>
    <w:rsid w:val="00A84728"/>
    <w:rsid w:val="00A8484A"/>
    <w:rsid w:val="00A85353"/>
    <w:rsid w:val="00A856FF"/>
    <w:rsid w:val="00A8580F"/>
    <w:rsid w:val="00A85933"/>
    <w:rsid w:val="00A862D2"/>
    <w:rsid w:val="00A8632F"/>
    <w:rsid w:val="00A86675"/>
    <w:rsid w:val="00A86A8A"/>
    <w:rsid w:val="00A87193"/>
    <w:rsid w:val="00A875FC"/>
    <w:rsid w:val="00A87962"/>
    <w:rsid w:val="00A87F34"/>
    <w:rsid w:val="00A87F78"/>
    <w:rsid w:val="00A908D0"/>
    <w:rsid w:val="00A90A19"/>
    <w:rsid w:val="00A91103"/>
    <w:rsid w:val="00A915E9"/>
    <w:rsid w:val="00A91664"/>
    <w:rsid w:val="00A9187A"/>
    <w:rsid w:val="00A91A21"/>
    <w:rsid w:val="00A91EDD"/>
    <w:rsid w:val="00A91FA2"/>
    <w:rsid w:val="00A92202"/>
    <w:rsid w:val="00A9251D"/>
    <w:rsid w:val="00A92996"/>
    <w:rsid w:val="00A92A6B"/>
    <w:rsid w:val="00A92EA0"/>
    <w:rsid w:val="00A93049"/>
    <w:rsid w:val="00A933E1"/>
    <w:rsid w:val="00A939BC"/>
    <w:rsid w:val="00A939E2"/>
    <w:rsid w:val="00A93B05"/>
    <w:rsid w:val="00A93B9E"/>
    <w:rsid w:val="00A93E61"/>
    <w:rsid w:val="00A93F7A"/>
    <w:rsid w:val="00A94144"/>
    <w:rsid w:val="00A9419C"/>
    <w:rsid w:val="00A943B7"/>
    <w:rsid w:val="00A944C8"/>
    <w:rsid w:val="00A94571"/>
    <w:rsid w:val="00A945B5"/>
    <w:rsid w:val="00A95252"/>
    <w:rsid w:val="00A95286"/>
    <w:rsid w:val="00A96040"/>
    <w:rsid w:val="00A960D7"/>
    <w:rsid w:val="00A9642B"/>
    <w:rsid w:val="00A96C34"/>
    <w:rsid w:val="00A96E28"/>
    <w:rsid w:val="00A96F83"/>
    <w:rsid w:val="00A97269"/>
    <w:rsid w:val="00A972E5"/>
    <w:rsid w:val="00A97BD8"/>
    <w:rsid w:val="00A97D1E"/>
    <w:rsid w:val="00AA002A"/>
    <w:rsid w:val="00AA04B4"/>
    <w:rsid w:val="00AA0697"/>
    <w:rsid w:val="00AA06BD"/>
    <w:rsid w:val="00AA0B8B"/>
    <w:rsid w:val="00AA0D02"/>
    <w:rsid w:val="00AA11E8"/>
    <w:rsid w:val="00AA14D9"/>
    <w:rsid w:val="00AA1647"/>
    <w:rsid w:val="00AA1895"/>
    <w:rsid w:val="00AA1A81"/>
    <w:rsid w:val="00AA1C14"/>
    <w:rsid w:val="00AA219B"/>
    <w:rsid w:val="00AA2259"/>
    <w:rsid w:val="00AA248B"/>
    <w:rsid w:val="00AA27C2"/>
    <w:rsid w:val="00AA28A6"/>
    <w:rsid w:val="00AA295A"/>
    <w:rsid w:val="00AA2E54"/>
    <w:rsid w:val="00AA319B"/>
    <w:rsid w:val="00AA3AC3"/>
    <w:rsid w:val="00AA3D2D"/>
    <w:rsid w:val="00AA4B31"/>
    <w:rsid w:val="00AA5BAD"/>
    <w:rsid w:val="00AA656E"/>
    <w:rsid w:val="00AA69C0"/>
    <w:rsid w:val="00AA72C1"/>
    <w:rsid w:val="00AA75EF"/>
    <w:rsid w:val="00AA7A57"/>
    <w:rsid w:val="00AB04D2"/>
    <w:rsid w:val="00AB0F40"/>
    <w:rsid w:val="00AB1387"/>
    <w:rsid w:val="00AB17DD"/>
    <w:rsid w:val="00AB18DC"/>
    <w:rsid w:val="00AB19FA"/>
    <w:rsid w:val="00AB1ED2"/>
    <w:rsid w:val="00AB229F"/>
    <w:rsid w:val="00AB22A3"/>
    <w:rsid w:val="00AB2625"/>
    <w:rsid w:val="00AB28AF"/>
    <w:rsid w:val="00AB28EF"/>
    <w:rsid w:val="00AB2A81"/>
    <w:rsid w:val="00AB2D15"/>
    <w:rsid w:val="00AB3061"/>
    <w:rsid w:val="00AB3692"/>
    <w:rsid w:val="00AB3918"/>
    <w:rsid w:val="00AB3AB9"/>
    <w:rsid w:val="00AB435D"/>
    <w:rsid w:val="00AB44A3"/>
    <w:rsid w:val="00AB48A0"/>
    <w:rsid w:val="00AB4E1B"/>
    <w:rsid w:val="00AB5824"/>
    <w:rsid w:val="00AB5880"/>
    <w:rsid w:val="00AB5958"/>
    <w:rsid w:val="00AB5ACC"/>
    <w:rsid w:val="00AB5B35"/>
    <w:rsid w:val="00AB5FE4"/>
    <w:rsid w:val="00AB6113"/>
    <w:rsid w:val="00AB6C2A"/>
    <w:rsid w:val="00AB7067"/>
    <w:rsid w:val="00AB712D"/>
    <w:rsid w:val="00AB782D"/>
    <w:rsid w:val="00AB7B1A"/>
    <w:rsid w:val="00AB7B6B"/>
    <w:rsid w:val="00AB7C5A"/>
    <w:rsid w:val="00AC0130"/>
    <w:rsid w:val="00AC03AE"/>
    <w:rsid w:val="00AC0D64"/>
    <w:rsid w:val="00AC1024"/>
    <w:rsid w:val="00AC16B5"/>
    <w:rsid w:val="00AC17F0"/>
    <w:rsid w:val="00AC2BE6"/>
    <w:rsid w:val="00AC2D34"/>
    <w:rsid w:val="00AC32B8"/>
    <w:rsid w:val="00AC3422"/>
    <w:rsid w:val="00AC36AC"/>
    <w:rsid w:val="00AC3791"/>
    <w:rsid w:val="00AC3D53"/>
    <w:rsid w:val="00AC4148"/>
    <w:rsid w:val="00AC4164"/>
    <w:rsid w:val="00AC41AF"/>
    <w:rsid w:val="00AC41BC"/>
    <w:rsid w:val="00AC4268"/>
    <w:rsid w:val="00AC42AB"/>
    <w:rsid w:val="00AC49C3"/>
    <w:rsid w:val="00AC4AB0"/>
    <w:rsid w:val="00AC4C96"/>
    <w:rsid w:val="00AC4FB2"/>
    <w:rsid w:val="00AC504C"/>
    <w:rsid w:val="00AC5070"/>
    <w:rsid w:val="00AC5176"/>
    <w:rsid w:val="00AC57FF"/>
    <w:rsid w:val="00AC5809"/>
    <w:rsid w:val="00AC5AE5"/>
    <w:rsid w:val="00AC6F8B"/>
    <w:rsid w:val="00AC73DF"/>
    <w:rsid w:val="00AC7634"/>
    <w:rsid w:val="00AC77E0"/>
    <w:rsid w:val="00AC7950"/>
    <w:rsid w:val="00AC7FC3"/>
    <w:rsid w:val="00AD020D"/>
    <w:rsid w:val="00AD07A7"/>
    <w:rsid w:val="00AD081B"/>
    <w:rsid w:val="00AD0D66"/>
    <w:rsid w:val="00AD1487"/>
    <w:rsid w:val="00AD174E"/>
    <w:rsid w:val="00AD17FA"/>
    <w:rsid w:val="00AD1985"/>
    <w:rsid w:val="00AD26BC"/>
    <w:rsid w:val="00AD28DA"/>
    <w:rsid w:val="00AD2AB7"/>
    <w:rsid w:val="00AD31FB"/>
    <w:rsid w:val="00AD3949"/>
    <w:rsid w:val="00AD3A73"/>
    <w:rsid w:val="00AD3F4A"/>
    <w:rsid w:val="00AD3FCD"/>
    <w:rsid w:val="00AD42CC"/>
    <w:rsid w:val="00AD4B61"/>
    <w:rsid w:val="00AD4B8F"/>
    <w:rsid w:val="00AD5422"/>
    <w:rsid w:val="00AD55E8"/>
    <w:rsid w:val="00AD5653"/>
    <w:rsid w:val="00AD5D59"/>
    <w:rsid w:val="00AD6375"/>
    <w:rsid w:val="00AD64BD"/>
    <w:rsid w:val="00AD6529"/>
    <w:rsid w:val="00AD6900"/>
    <w:rsid w:val="00AD6B45"/>
    <w:rsid w:val="00AD6C77"/>
    <w:rsid w:val="00AD6EC2"/>
    <w:rsid w:val="00AD7091"/>
    <w:rsid w:val="00AD7098"/>
    <w:rsid w:val="00AD7335"/>
    <w:rsid w:val="00AD7349"/>
    <w:rsid w:val="00AD756A"/>
    <w:rsid w:val="00AD7681"/>
    <w:rsid w:val="00AD76B3"/>
    <w:rsid w:val="00AD79BF"/>
    <w:rsid w:val="00AD7CD2"/>
    <w:rsid w:val="00AD7F4F"/>
    <w:rsid w:val="00AD7F5F"/>
    <w:rsid w:val="00AD7FF1"/>
    <w:rsid w:val="00AE00FD"/>
    <w:rsid w:val="00AE023B"/>
    <w:rsid w:val="00AE03BA"/>
    <w:rsid w:val="00AE07E3"/>
    <w:rsid w:val="00AE0949"/>
    <w:rsid w:val="00AE0D96"/>
    <w:rsid w:val="00AE0E82"/>
    <w:rsid w:val="00AE0EA5"/>
    <w:rsid w:val="00AE0F12"/>
    <w:rsid w:val="00AE0F17"/>
    <w:rsid w:val="00AE1157"/>
    <w:rsid w:val="00AE133F"/>
    <w:rsid w:val="00AE151E"/>
    <w:rsid w:val="00AE1559"/>
    <w:rsid w:val="00AE1A88"/>
    <w:rsid w:val="00AE1B6D"/>
    <w:rsid w:val="00AE1B7B"/>
    <w:rsid w:val="00AE202B"/>
    <w:rsid w:val="00AE25D1"/>
    <w:rsid w:val="00AE28FA"/>
    <w:rsid w:val="00AE31C3"/>
    <w:rsid w:val="00AE3358"/>
    <w:rsid w:val="00AE4C9F"/>
    <w:rsid w:val="00AE4CDD"/>
    <w:rsid w:val="00AE4DC2"/>
    <w:rsid w:val="00AE4F4D"/>
    <w:rsid w:val="00AE5031"/>
    <w:rsid w:val="00AE5324"/>
    <w:rsid w:val="00AE545A"/>
    <w:rsid w:val="00AE5468"/>
    <w:rsid w:val="00AE5792"/>
    <w:rsid w:val="00AE5B77"/>
    <w:rsid w:val="00AE5F83"/>
    <w:rsid w:val="00AE6052"/>
    <w:rsid w:val="00AE605E"/>
    <w:rsid w:val="00AE6226"/>
    <w:rsid w:val="00AE6459"/>
    <w:rsid w:val="00AE69F1"/>
    <w:rsid w:val="00AE6B08"/>
    <w:rsid w:val="00AE6B3A"/>
    <w:rsid w:val="00AE6C07"/>
    <w:rsid w:val="00AE72D6"/>
    <w:rsid w:val="00AE735D"/>
    <w:rsid w:val="00AE73E3"/>
    <w:rsid w:val="00AE7541"/>
    <w:rsid w:val="00AE78AB"/>
    <w:rsid w:val="00AE7A33"/>
    <w:rsid w:val="00AE7E23"/>
    <w:rsid w:val="00AE7F88"/>
    <w:rsid w:val="00AF0089"/>
    <w:rsid w:val="00AF0728"/>
    <w:rsid w:val="00AF0800"/>
    <w:rsid w:val="00AF0A50"/>
    <w:rsid w:val="00AF0EA7"/>
    <w:rsid w:val="00AF0EB3"/>
    <w:rsid w:val="00AF10EF"/>
    <w:rsid w:val="00AF1541"/>
    <w:rsid w:val="00AF1AC6"/>
    <w:rsid w:val="00AF1DC9"/>
    <w:rsid w:val="00AF1F29"/>
    <w:rsid w:val="00AF2018"/>
    <w:rsid w:val="00AF2420"/>
    <w:rsid w:val="00AF26ED"/>
    <w:rsid w:val="00AF3085"/>
    <w:rsid w:val="00AF3092"/>
    <w:rsid w:val="00AF316E"/>
    <w:rsid w:val="00AF32E2"/>
    <w:rsid w:val="00AF3C8D"/>
    <w:rsid w:val="00AF3EF1"/>
    <w:rsid w:val="00AF43D5"/>
    <w:rsid w:val="00AF4525"/>
    <w:rsid w:val="00AF4915"/>
    <w:rsid w:val="00AF4E12"/>
    <w:rsid w:val="00AF4EB1"/>
    <w:rsid w:val="00AF513E"/>
    <w:rsid w:val="00AF5A62"/>
    <w:rsid w:val="00AF628A"/>
    <w:rsid w:val="00AF6298"/>
    <w:rsid w:val="00AF63B8"/>
    <w:rsid w:val="00AF643A"/>
    <w:rsid w:val="00AF64B5"/>
    <w:rsid w:val="00AF670F"/>
    <w:rsid w:val="00AF6CDD"/>
    <w:rsid w:val="00AF6FFE"/>
    <w:rsid w:val="00AF7990"/>
    <w:rsid w:val="00AF7E6B"/>
    <w:rsid w:val="00B0080A"/>
    <w:rsid w:val="00B00D60"/>
    <w:rsid w:val="00B013C9"/>
    <w:rsid w:val="00B02656"/>
    <w:rsid w:val="00B0267C"/>
    <w:rsid w:val="00B028EC"/>
    <w:rsid w:val="00B02BCF"/>
    <w:rsid w:val="00B02D13"/>
    <w:rsid w:val="00B03442"/>
    <w:rsid w:val="00B034D8"/>
    <w:rsid w:val="00B03979"/>
    <w:rsid w:val="00B03B07"/>
    <w:rsid w:val="00B03DF8"/>
    <w:rsid w:val="00B040D4"/>
    <w:rsid w:val="00B04277"/>
    <w:rsid w:val="00B046BB"/>
    <w:rsid w:val="00B04B12"/>
    <w:rsid w:val="00B05014"/>
    <w:rsid w:val="00B050BB"/>
    <w:rsid w:val="00B050F4"/>
    <w:rsid w:val="00B05E23"/>
    <w:rsid w:val="00B0606F"/>
    <w:rsid w:val="00B06091"/>
    <w:rsid w:val="00B061B8"/>
    <w:rsid w:val="00B0633F"/>
    <w:rsid w:val="00B06570"/>
    <w:rsid w:val="00B067FC"/>
    <w:rsid w:val="00B06A76"/>
    <w:rsid w:val="00B1003D"/>
    <w:rsid w:val="00B102DC"/>
    <w:rsid w:val="00B10344"/>
    <w:rsid w:val="00B10432"/>
    <w:rsid w:val="00B10731"/>
    <w:rsid w:val="00B10801"/>
    <w:rsid w:val="00B10EEC"/>
    <w:rsid w:val="00B1102A"/>
    <w:rsid w:val="00B111AA"/>
    <w:rsid w:val="00B1132A"/>
    <w:rsid w:val="00B116B9"/>
    <w:rsid w:val="00B11975"/>
    <w:rsid w:val="00B11A37"/>
    <w:rsid w:val="00B11C0C"/>
    <w:rsid w:val="00B11DED"/>
    <w:rsid w:val="00B11F42"/>
    <w:rsid w:val="00B11F76"/>
    <w:rsid w:val="00B120DB"/>
    <w:rsid w:val="00B1239D"/>
    <w:rsid w:val="00B126D6"/>
    <w:rsid w:val="00B12D80"/>
    <w:rsid w:val="00B12E23"/>
    <w:rsid w:val="00B12EF4"/>
    <w:rsid w:val="00B13B2B"/>
    <w:rsid w:val="00B13BCE"/>
    <w:rsid w:val="00B13D81"/>
    <w:rsid w:val="00B1404B"/>
    <w:rsid w:val="00B1428E"/>
    <w:rsid w:val="00B1439F"/>
    <w:rsid w:val="00B144BB"/>
    <w:rsid w:val="00B1464B"/>
    <w:rsid w:val="00B14695"/>
    <w:rsid w:val="00B14B25"/>
    <w:rsid w:val="00B1558C"/>
    <w:rsid w:val="00B1568C"/>
    <w:rsid w:val="00B1579A"/>
    <w:rsid w:val="00B15C60"/>
    <w:rsid w:val="00B16046"/>
    <w:rsid w:val="00B16176"/>
    <w:rsid w:val="00B169B2"/>
    <w:rsid w:val="00B16ECF"/>
    <w:rsid w:val="00B16FBC"/>
    <w:rsid w:val="00B16FDB"/>
    <w:rsid w:val="00B1706D"/>
    <w:rsid w:val="00B171DE"/>
    <w:rsid w:val="00B17453"/>
    <w:rsid w:val="00B17629"/>
    <w:rsid w:val="00B17CF6"/>
    <w:rsid w:val="00B17D95"/>
    <w:rsid w:val="00B17FAA"/>
    <w:rsid w:val="00B2033E"/>
    <w:rsid w:val="00B205C9"/>
    <w:rsid w:val="00B20621"/>
    <w:rsid w:val="00B20936"/>
    <w:rsid w:val="00B20CFC"/>
    <w:rsid w:val="00B211D0"/>
    <w:rsid w:val="00B2158D"/>
    <w:rsid w:val="00B215B2"/>
    <w:rsid w:val="00B216FF"/>
    <w:rsid w:val="00B2198D"/>
    <w:rsid w:val="00B22337"/>
    <w:rsid w:val="00B22371"/>
    <w:rsid w:val="00B22409"/>
    <w:rsid w:val="00B22A8F"/>
    <w:rsid w:val="00B22F9A"/>
    <w:rsid w:val="00B23164"/>
    <w:rsid w:val="00B234F6"/>
    <w:rsid w:val="00B235A3"/>
    <w:rsid w:val="00B23BE1"/>
    <w:rsid w:val="00B23FAA"/>
    <w:rsid w:val="00B24A8C"/>
    <w:rsid w:val="00B24EB6"/>
    <w:rsid w:val="00B25275"/>
    <w:rsid w:val="00B25585"/>
    <w:rsid w:val="00B25662"/>
    <w:rsid w:val="00B258AA"/>
    <w:rsid w:val="00B25905"/>
    <w:rsid w:val="00B2602A"/>
    <w:rsid w:val="00B260B9"/>
    <w:rsid w:val="00B2646B"/>
    <w:rsid w:val="00B264D3"/>
    <w:rsid w:val="00B2674A"/>
    <w:rsid w:val="00B2674B"/>
    <w:rsid w:val="00B26CA9"/>
    <w:rsid w:val="00B26D26"/>
    <w:rsid w:val="00B270C5"/>
    <w:rsid w:val="00B273B1"/>
    <w:rsid w:val="00B278D5"/>
    <w:rsid w:val="00B27AF4"/>
    <w:rsid w:val="00B27FE3"/>
    <w:rsid w:val="00B304C3"/>
    <w:rsid w:val="00B3057F"/>
    <w:rsid w:val="00B309BD"/>
    <w:rsid w:val="00B309BE"/>
    <w:rsid w:val="00B30A39"/>
    <w:rsid w:val="00B30DC8"/>
    <w:rsid w:val="00B312A0"/>
    <w:rsid w:val="00B314D4"/>
    <w:rsid w:val="00B31772"/>
    <w:rsid w:val="00B319FC"/>
    <w:rsid w:val="00B31CD1"/>
    <w:rsid w:val="00B31FDC"/>
    <w:rsid w:val="00B32271"/>
    <w:rsid w:val="00B32375"/>
    <w:rsid w:val="00B32A88"/>
    <w:rsid w:val="00B32ABD"/>
    <w:rsid w:val="00B32D14"/>
    <w:rsid w:val="00B336C4"/>
    <w:rsid w:val="00B33D77"/>
    <w:rsid w:val="00B33E12"/>
    <w:rsid w:val="00B3440A"/>
    <w:rsid w:val="00B34975"/>
    <w:rsid w:val="00B34B0D"/>
    <w:rsid w:val="00B34B59"/>
    <w:rsid w:val="00B34BFA"/>
    <w:rsid w:val="00B34C48"/>
    <w:rsid w:val="00B34F89"/>
    <w:rsid w:val="00B35103"/>
    <w:rsid w:val="00B351E6"/>
    <w:rsid w:val="00B352FB"/>
    <w:rsid w:val="00B358F3"/>
    <w:rsid w:val="00B35E35"/>
    <w:rsid w:val="00B36495"/>
    <w:rsid w:val="00B3672C"/>
    <w:rsid w:val="00B37201"/>
    <w:rsid w:val="00B37322"/>
    <w:rsid w:val="00B37A3C"/>
    <w:rsid w:val="00B37A50"/>
    <w:rsid w:val="00B37FCD"/>
    <w:rsid w:val="00B40211"/>
    <w:rsid w:val="00B402E0"/>
    <w:rsid w:val="00B4049B"/>
    <w:rsid w:val="00B404FF"/>
    <w:rsid w:val="00B40E47"/>
    <w:rsid w:val="00B40FCB"/>
    <w:rsid w:val="00B40FCC"/>
    <w:rsid w:val="00B414E1"/>
    <w:rsid w:val="00B41715"/>
    <w:rsid w:val="00B418FB"/>
    <w:rsid w:val="00B41F97"/>
    <w:rsid w:val="00B421C9"/>
    <w:rsid w:val="00B425BF"/>
    <w:rsid w:val="00B42E29"/>
    <w:rsid w:val="00B434D8"/>
    <w:rsid w:val="00B43827"/>
    <w:rsid w:val="00B43E32"/>
    <w:rsid w:val="00B43F92"/>
    <w:rsid w:val="00B447F7"/>
    <w:rsid w:val="00B44916"/>
    <w:rsid w:val="00B4494A"/>
    <w:rsid w:val="00B44BA5"/>
    <w:rsid w:val="00B44EAF"/>
    <w:rsid w:val="00B44FAF"/>
    <w:rsid w:val="00B45465"/>
    <w:rsid w:val="00B45AD8"/>
    <w:rsid w:val="00B45B7F"/>
    <w:rsid w:val="00B45C3A"/>
    <w:rsid w:val="00B45C97"/>
    <w:rsid w:val="00B46590"/>
    <w:rsid w:val="00B4670E"/>
    <w:rsid w:val="00B4679B"/>
    <w:rsid w:val="00B469F2"/>
    <w:rsid w:val="00B46AEE"/>
    <w:rsid w:val="00B46CDB"/>
    <w:rsid w:val="00B470FD"/>
    <w:rsid w:val="00B475AE"/>
    <w:rsid w:val="00B47A01"/>
    <w:rsid w:val="00B47BB7"/>
    <w:rsid w:val="00B47E3D"/>
    <w:rsid w:val="00B47EED"/>
    <w:rsid w:val="00B47FD0"/>
    <w:rsid w:val="00B5068D"/>
    <w:rsid w:val="00B50E10"/>
    <w:rsid w:val="00B50E4D"/>
    <w:rsid w:val="00B50F60"/>
    <w:rsid w:val="00B51055"/>
    <w:rsid w:val="00B515AA"/>
    <w:rsid w:val="00B5187B"/>
    <w:rsid w:val="00B520EA"/>
    <w:rsid w:val="00B520F0"/>
    <w:rsid w:val="00B521C2"/>
    <w:rsid w:val="00B521D5"/>
    <w:rsid w:val="00B5259A"/>
    <w:rsid w:val="00B527AD"/>
    <w:rsid w:val="00B52C47"/>
    <w:rsid w:val="00B52E1B"/>
    <w:rsid w:val="00B52E9B"/>
    <w:rsid w:val="00B5379C"/>
    <w:rsid w:val="00B5396F"/>
    <w:rsid w:val="00B53BE8"/>
    <w:rsid w:val="00B53F68"/>
    <w:rsid w:val="00B544E4"/>
    <w:rsid w:val="00B5465E"/>
    <w:rsid w:val="00B546D3"/>
    <w:rsid w:val="00B549DD"/>
    <w:rsid w:val="00B54A76"/>
    <w:rsid w:val="00B54B02"/>
    <w:rsid w:val="00B54E98"/>
    <w:rsid w:val="00B54F73"/>
    <w:rsid w:val="00B55404"/>
    <w:rsid w:val="00B55551"/>
    <w:rsid w:val="00B55586"/>
    <w:rsid w:val="00B55BD6"/>
    <w:rsid w:val="00B55E53"/>
    <w:rsid w:val="00B56501"/>
    <w:rsid w:val="00B56932"/>
    <w:rsid w:val="00B56A1F"/>
    <w:rsid w:val="00B57060"/>
    <w:rsid w:val="00B570E4"/>
    <w:rsid w:val="00B57844"/>
    <w:rsid w:val="00B57C49"/>
    <w:rsid w:val="00B57FE8"/>
    <w:rsid w:val="00B601AB"/>
    <w:rsid w:val="00B60902"/>
    <w:rsid w:val="00B60BD1"/>
    <w:rsid w:val="00B60CD0"/>
    <w:rsid w:val="00B60EC5"/>
    <w:rsid w:val="00B6129F"/>
    <w:rsid w:val="00B613C8"/>
    <w:rsid w:val="00B61B06"/>
    <w:rsid w:val="00B62656"/>
    <w:rsid w:val="00B626CF"/>
    <w:rsid w:val="00B62828"/>
    <w:rsid w:val="00B628AF"/>
    <w:rsid w:val="00B6296C"/>
    <w:rsid w:val="00B62AED"/>
    <w:rsid w:val="00B62BA3"/>
    <w:rsid w:val="00B62C4A"/>
    <w:rsid w:val="00B631D2"/>
    <w:rsid w:val="00B63535"/>
    <w:rsid w:val="00B638C8"/>
    <w:rsid w:val="00B63AEE"/>
    <w:rsid w:val="00B6420E"/>
    <w:rsid w:val="00B64600"/>
    <w:rsid w:val="00B64B14"/>
    <w:rsid w:val="00B64BFA"/>
    <w:rsid w:val="00B64DF0"/>
    <w:rsid w:val="00B65215"/>
    <w:rsid w:val="00B6548D"/>
    <w:rsid w:val="00B6549E"/>
    <w:rsid w:val="00B65637"/>
    <w:rsid w:val="00B65FE5"/>
    <w:rsid w:val="00B662E0"/>
    <w:rsid w:val="00B665CC"/>
    <w:rsid w:val="00B66719"/>
    <w:rsid w:val="00B6693C"/>
    <w:rsid w:val="00B66CB9"/>
    <w:rsid w:val="00B673C9"/>
    <w:rsid w:val="00B6748D"/>
    <w:rsid w:val="00B67B36"/>
    <w:rsid w:val="00B70266"/>
    <w:rsid w:val="00B702F1"/>
    <w:rsid w:val="00B70315"/>
    <w:rsid w:val="00B70523"/>
    <w:rsid w:val="00B7086D"/>
    <w:rsid w:val="00B71015"/>
    <w:rsid w:val="00B710FD"/>
    <w:rsid w:val="00B71700"/>
    <w:rsid w:val="00B7174B"/>
    <w:rsid w:val="00B71F47"/>
    <w:rsid w:val="00B72079"/>
    <w:rsid w:val="00B7207A"/>
    <w:rsid w:val="00B722CA"/>
    <w:rsid w:val="00B72368"/>
    <w:rsid w:val="00B72551"/>
    <w:rsid w:val="00B727D8"/>
    <w:rsid w:val="00B72C80"/>
    <w:rsid w:val="00B72FD2"/>
    <w:rsid w:val="00B730BB"/>
    <w:rsid w:val="00B73612"/>
    <w:rsid w:val="00B7374C"/>
    <w:rsid w:val="00B740BC"/>
    <w:rsid w:val="00B74432"/>
    <w:rsid w:val="00B745DA"/>
    <w:rsid w:val="00B74C51"/>
    <w:rsid w:val="00B750BD"/>
    <w:rsid w:val="00B75A66"/>
    <w:rsid w:val="00B75E36"/>
    <w:rsid w:val="00B75EB7"/>
    <w:rsid w:val="00B75EEE"/>
    <w:rsid w:val="00B760E1"/>
    <w:rsid w:val="00B76189"/>
    <w:rsid w:val="00B76447"/>
    <w:rsid w:val="00B7684F"/>
    <w:rsid w:val="00B769A1"/>
    <w:rsid w:val="00B769CD"/>
    <w:rsid w:val="00B76C1F"/>
    <w:rsid w:val="00B76DE1"/>
    <w:rsid w:val="00B77598"/>
    <w:rsid w:val="00B779E1"/>
    <w:rsid w:val="00B77AFA"/>
    <w:rsid w:val="00B77D5A"/>
    <w:rsid w:val="00B805B5"/>
    <w:rsid w:val="00B805FB"/>
    <w:rsid w:val="00B806B0"/>
    <w:rsid w:val="00B807E9"/>
    <w:rsid w:val="00B8090C"/>
    <w:rsid w:val="00B80B38"/>
    <w:rsid w:val="00B811F0"/>
    <w:rsid w:val="00B814D1"/>
    <w:rsid w:val="00B81598"/>
    <w:rsid w:val="00B81681"/>
    <w:rsid w:val="00B819D1"/>
    <w:rsid w:val="00B81EA7"/>
    <w:rsid w:val="00B8205C"/>
    <w:rsid w:val="00B8210E"/>
    <w:rsid w:val="00B821C3"/>
    <w:rsid w:val="00B827C7"/>
    <w:rsid w:val="00B827CE"/>
    <w:rsid w:val="00B82923"/>
    <w:rsid w:val="00B82FFD"/>
    <w:rsid w:val="00B8332F"/>
    <w:rsid w:val="00B837E0"/>
    <w:rsid w:val="00B83F06"/>
    <w:rsid w:val="00B83F39"/>
    <w:rsid w:val="00B847AA"/>
    <w:rsid w:val="00B847B1"/>
    <w:rsid w:val="00B84E52"/>
    <w:rsid w:val="00B852CD"/>
    <w:rsid w:val="00B853D4"/>
    <w:rsid w:val="00B85410"/>
    <w:rsid w:val="00B85633"/>
    <w:rsid w:val="00B8596C"/>
    <w:rsid w:val="00B85AEE"/>
    <w:rsid w:val="00B85CCF"/>
    <w:rsid w:val="00B85FB6"/>
    <w:rsid w:val="00B8631A"/>
    <w:rsid w:val="00B867C2"/>
    <w:rsid w:val="00B86BB3"/>
    <w:rsid w:val="00B87087"/>
    <w:rsid w:val="00B874F0"/>
    <w:rsid w:val="00B875CE"/>
    <w:rsid w:val="00B87604"/>
    <w:rsid w:val="00B87A1E"/>
    <w:rsid w:val="00B87B72"/>
    <w:rsid w:val="00B87C21"/>
    <w:rsid w:val="00B87DDD"/>
    <w:rsid w:val="00B87FAA"/>
    <w:rsid w:val="00B90136"/>
    <w:rsid w:val="00B90344"/>
    <w:rsid w:val="00B90403"/>
    <w:rsid w:val="00B90437"/>
    <w:rsid w:val="00B9057D"/>
    <w:rsid w:val="00B90B3E"/>
    <w:rsid w:val="00B90E2E"/>
    <w:rsid w:val="00B91247"/>
    <w:rsid w:val="00B916EF"/>
    <w:rsid w:val="00B91708"/>
    <w:rsid w:val="00B91A90"/>
    <w:rsid w:val="00B91A9A"/>
    <w:rsid w:val="00B91C74"/>
    <w:rsid w:val="00B92870"/>
    <w:rsid w:val="00B92F56"/>
    <w:rsid w:val="00B92FFE"/>
    <w:rsid w:val="00B93309"/>
    <w:rsid w:val="00B933C7"/>
    <w:rsid w:val="00B934D2"/>
    <w:rsid w:val="00B93AAF"/>
    <w:rsid w:val="00B93C7D"/>
    <w:rsid w:val="00B93E5C"/>
    <w:rsid w:val="00B93F99"/>
    <w:rsid w:val="00B94304"/>
    <w:rsid w:val="00B94372"/>
    <w:rsid w:val="00B947D4"/>
    <w:rsid w:val="00B949B0"/>
    <w:rsid w:val="00B94A31"/>
    <w:rsid w:val="00B94D87"/>
    <w:rsid w:val="00B94F81"/>
    <w:rsid w:val="00B9533F"/>
    <w:rsid w:val="00B95536"/>
    <w:rsid w:val="00B959CD"/>
    <w:rsid w:val="00B95D10"/>
    <w:rsid w:val="00B95DD9"/>
    <w:rsid w:val="00B9623A"/>
    <w:rsid w:val="00B96370"/>
    <w:rsid w:val="00B96D59"/>
    <w:rsid w:val="00B97334"/>
    <w:rsid w:val="00B978F9"/>
    <w:rsid w:val="00B97CE5"/>
    <w:rsid w:val="00B97E06"/>
    <w:rsid w:val="00B97EE5"/>
    <w:rsid w:val="00B97FFD"/>
    <w:rsid w:val="00BA002A"/>
    <w:rsid w:val="00BA02AD"/>
    <w:rsid w:val="00BA03DF"/>
    <w:rsid w:val="00BA077C"/>
    <w:rsid w:val="00BA0EA1"/>
    <w:rsid w:val="00BA1537"/>
    <w:rsid w:val="00BA15EB"/>
    <w:rsid w:val="00BA1761"/>
    <w:rsid w:val="00BA1DAD"/>
    <w:rsid w:val="00BA1EE9"/>
    <w:rsid w:val="00BA2A76"/>
    <w:rsid w:val="00BA2AD8"/>
    <w:rsid w:val="00BA2B4A"/>
    <w:rsid w:val="00BA2B86"/>
    <w:rsid w:val="00BA2B89"/>
    <w:rsid w:val="00BA2FDC"/>
    <w:rsid w:val="00BA347A"/>
    <w:rsid w:val="00BA34D7"/>
    <w:rsid w:val="00BA34F9"/>
    <w:rsid w:val="00BA35ED"/>
    <w:rsid w:val="00BA3841"/>
    <w:rsid w:val="00BA3DB1"/>
    <w:rsid w:val="00BA3DC1"/>
    <w:rsid w:val="00BA413E"/>
    <w:rsid w:val="00BA460A"/>
    <w:rsid w:val="00BA4F90"/>
    <w:rsid w:val="00BA50F7"/>
    <w:rsid w:val="00BA5228"/>
    <w:rsid w:val="00BA56DB"/>
    <w:rsid w:val="00BA5E11"/>
    <w:rsid w:val="00BA5F98"/>
    <w:rsid w:val="00BA65BD"/>
    <w:rsid w:val="00BA6D5C"/>
    <w:rsid w:val="00BA77BD"/>
    <w:rsid w:val="00BA7FBC"/>
    <w:rsid w:val="00BA7FF0"/>
    <w:rsid w:val="00BB0DFF"/>
    <w:rsid w:val="00BB1508"/>
    <w:rsid w:val="00BB1709"/>
    <w:rsid w:val="00BB17D9"/>
    <w:rsid w:val="00BB1BB6"/>
    <w:rsid w:val="00BB1EC4"/>
    <w:rsid w:val="00BB208D"/>
    <w:rsid w:val="00BB20B3"/>
    <w:rsid w:val="00BB23AD"/>
    <w:rsid w:val="00BB2C93"/>
    <w:rsid w:val="00BB2EC9"/>
    <w:rsid w:val="00BB2F6E"/>
    <w:rsid w:val="00BB3128"/>
    <w:rsid w:val="00BB3473"/>
    <w:rsid w:val="00BB3482"/>
    <w:rsid w:val="00BB34A3"/>
    <w:rsid w:val="00BB3844"/>
    <w:rsid w:val="00BB3B27"/>
    <w:rsid w:val="00BB3CEE"/>
    <w:rsid w:val="00BB4767"/>
    <w:rsid w:val="00BB4892"/>
    <w:rsid w:val="00BB496B"/>
    <w:rsid w:val="00BB4C80"/>
    <w:rsid w:val="00BB4DFB"/>
    <w:rsid w:val="00BB51AA"/>
    <w:rsid w:val="00BB54FF"/>
    <w:rsid w:val="00BB561E"/>
    <w:rsid w:val="00BB5A58"/>
    <w:rsid w:val="00BB5B89"/>
    <w:rsid w:val="00BB5C50"/>
    <w:rsid w:val="00BB5E80"/>
    <w:rsid w:val="00BB6751"/>
    <w:rsid w:val="00BB7427"/>
    <w:rsid w:val="00BB76EA"/>
    <w:rsid w:val="00BB78AC"/>
    <w:rsid w:val="00BB7944"/>
    <w:rsid w:val="00BB797C"/>
    <w:rsid w:val="00BB7D11"/>
    <w:rsid w:val="00BB7D55"/>
    <w:rsid w:val="00BC078E"/>
    <w:rsid w:val="00BC08B1"/>
    <w:rsid w:val="00BC0D7B"/>
    <w:rsid w:val="00BC0D97"/>
    <w:rsid w:val="00BC101A"/>
    <w:rsid w:val="00BC1238"/>
    <w:rsid w:val="00BC126C"/>
    <w:rsid w:val="00BC12C6"/>
    <w:rsid w:val="00BC12F5"/>
    <w:rsid w:val="00BC159A"/>
    <w:rsid w:val="00BC18C4"/>
    <w:rsid w:val="00BC1911"/>
    <w:rsid w:val="00BC1F39"/>
    <w:rsid w:val="00BC1FAA"/>
    <w:rsid w:val="00BC20A5"/>
    <w:rsid w:val="00BC2B86"/>
    <w:rsid w:val="00BC32C8"/>
    <w:rsid w:val="00BC370C"/>
    <w:rsid w:val="00BC378C"/>
    <w:rsid w:val="00BC3A56"/>
    <w:rsid w:val="00BC3C7D"/>
    <w:rsid w:val="00BC3F3A"/>
    <w:rsid w:val="00BC4F73"/>
    <w:rsid w:val="00BC500B"/>
    <w:rsid w:val="00BC508C"/>
    <w:rsid w:val="00BC5AC3"/>
    <w:rsid w:val="00BC6117"/>
    <w:rsid w:val="00BC6782"/>
    <w:rsid w:val="00BC6A31"/>
    <w:rsid w:val="00BC6AD9"/>
    <w:rsid w:val="00BC6D96"/>
    <w:rsid w:val="00BC6DC8"/>
    <w:rsid w:val="00BC6E51"/>
    <w:rsid w:val="00BC7C88"/>
    <w:rsid w:val="00BC7FBF"/>
    <w:rsid w:val="00BD03C2"/>
    <w:rsid w:val="00BD07E4"/>
    <w:rsid w:val="00BD089B"/>
    <w:rsid w:val="00BD08A5"/>
    <w:rsid w:val="00BD0DA3"/>
    <w:rsid w:val="00BD1051"/>
    <w:rsid w:val="00BD1318"/>
    <w:rsid w:val="00BD1405"/>
    <w:rsid w:val="00BD1516"/>
    <w:rsid w:val="00BD15EF"/>
    <w:rsid w:val="00BD2195"/>
    <w:rsid w:val="00BD241D"/>
    <w:rsid w:val="00BD247F"/>
    <w:rsid w:val="00BD2C91"/>
    <w:rsid w:val="00BD2EF6"/>
    <w:rsid w:val="00BD3105"/>
    <w:rsid w:val="00BD3146"/>
    <w:rsid w:val="00BD3228"/>
    <w:rsid w:val="00BD35A3"/>
    <w:rsid w:val="00BD3645"/>
    <w:rsid w:val="00BD3687"/>
    <w:rsid w:val="00BD36E0"/>
    <w:rsid w:val="00BD393A"/>
    <w:rsid w:val="00BD3B06"/>
    <w:rsid w:val="00BD3B5E"/>
    <w:rsid w:val="00BD3BB4"/>
    <w:rsid w:val="00BD49F6"/>
    <w:rsid w:val="00BD57C2"/>
    <w:rsid w:val="00BD5BD8"/>
    <w:rsid w:val="00BD6688"/>
    <w:rsid w:val="00BD6831"/>
    <w:rsid w:val="00BD6890"/>
    <w:rsid w:val="00BD6922"/>
    <w:rsid w:val="00BD6935"/>
    <w:rsid w:val="00BD6D76"/>
    <w:rsid w:val="00BD6EC7"/>
    <w:rsid w:val="00BD7719"/>
    <w:rsid w:val="00BD7781"/>
    <w:rsid w:val="00BD78F5"/>
    <w:rsid w:val="00BD7CA4"/>
    <w:rsid w:val="00BE01A3"/>
    <w:rsid w:val="00BE0322"/>
    <w:rsid w:val="00BE0621"/>
    <w:rsid w:val="00BE0659"/>
    <w:rsid w:val="00BE08F4"/>
    <w:rsid w:val="00BE0936"/>
    <w:rsid w:val="00BE09DE"/>
    <w:rsid w:val="00BE156A"/>
    <w:rsid w:val="00BE1DB0"/>
    <w:rsid w:val="00BE1EA0"/>
    <w:rsid w:val="00BE2246"/>
    <w:rsid w:val="00BE2583"/>
    <w:rsid w:val="00BE2E6B"/>
    <w:rsid w:val="00BE3044"/>
    <w:rsid w:val="00BE3076"/>
    <w:rsid w:val="00BE30BF"/>
    <w:rsid w:val="00BE32AE"/>
    <w:rsid w:val="00BE3728"/>
    <w:rsid w:val="00BE3928"/>
    <w:rsid w:val="00BE3CBD"/>
    <w:rsid w:val="00BE3CFC"/>
    <w:rsid w:val="00BE3F21"/>
    <w:rsid w:val="00BE41B3"/>
    <w:rsid w:val="00BE4330"/>
    <w:rsid w:val="00BE453A"/>
    <w:rsid w:val="00BE466E"/>
    <w:rsid w:val="00BE487E"/>
    <w:rsid w:val="00BE5084"/>
    <w:rsid w:val="00BE5487"/>
    <w:rsid w:val="00BE5514"/>
    <w:rsid w:val="00BE5643"/>
    <w:rsid w:val="00BE5721"/>
    <w:rsid w:val="00BE5735"/>
    <w:rsid w:val="00BE5A80"/>
    <w:rsid w:val="00BE5F42"/>
    <w:rsid w:val="00BE6625"/>
    <w:rsid w:val="00BE690C"/>
    <w:rsid w:val="00BE6EC7"/>
    <w:rsid w:val="00BE6F79"/>
    <w:rsid w:val="00BE72B3"/>
    <w:rsid w:val="00BE72D6"/>
    <w:rsid w:val="00BE7449"/>
    <w:rsid w:val="00BE7F95"/>
    <w:rsid w:val="00BF00B5"/>
    <w:rsid w:val="00BF019E"/>
    <w:rsid w:val="00BF0280"/>
    <w:rsid w:val="00BF097B"/>
    <w:rsid w:val="00BF0E27"/>
    <w:rsid w:val="00BF0E65"/>
    <w:rsid w:val="00BF10AE"/>
    <w:rsid w:val="00BF112E"/>
    <w:rsid w:val="00BF1560"/>
    <w:rsid w:val="00BF158D"/>
    <w:rsid w:val="00BF185B"/>
    <w:rsid w:val="00BF1946"/>
    <w:rsid w:val="00BF1B9E"/>
    <w:rsid w:val="00BF2055"/>
    <w:rsid w:val="00BF2C7A"/>
    <w:rsid w:val="00BF3105"/>
    <w:rsid w:val="00BF3544"/>
    <w:rsid w:val="00BF3612"/>
    <w:rsid w:val="00BF3A1D"/>
    <w:rsid w:val="00BF3C22"/>
    <w:rsid w:val="00BF3E68"/>
    <w:rsid w:val="00BF440E"/>
    <w:rsid w:val="00BF4D9C"/>
    <w:rsid w:val="00BF4FEA"/>
    <w:rsid w:val="00BF508D"/>
    <w:rsid w:val="00BF555C"/>
    <w:rsid w:val="00BF5749"/>
    <w:rsid w:val="00BF5877"/>
    <w:rsid w:val="00BF5E18"/>
    <w:rsid w:val="00BF5F06"/>
    <w:rsid w:val="00BF5F22"/>
    <w:rsid w:val="00BF6014"/>
    <w:rsid w:val="00BF62BC"/>
    <w:rsid w:val="00BF63A8"/>
    <w:rsid w:val="00BF6B39"/>
    <w:rsid w:val="00BF73FD"/>
    <w:rsid w:val="00BF74DC"/>
    <w:rsid w:val="00BF7710"/>
    <w:rsid w:val="00BF776F"/>
    <w:rsid w:val="00BF7CD1"/>
    <w:rsid w:val="00BF7EA4"/>
    <w:rsid w:val="00C000C2"/>
    <w:rsid w:val="00C00472"/>
    <w:rsid w:val="00C00726"/>
    <w:rsid w:val="00C00C86"/>
    <w:rsid w:val="00C00F1D"/>
    <w:rsid w:val="00C00F43"/>
    <w:rsid w:val="00C01A97"/>
    <w:rsid w:val="00C01B1B"/>
    <w:rsid w:val="00C021B5"/>
    <w:rsid w:val="00C02292"/>
    <w:rsid w:val="00C02B0B"/>
    <w:rsid w:val="00C02B11"/>
    <w:rsid w:val="00C030C6"/>
    <w:rsid w:val="00C037C0"/>
    <w:rsid w:val="00C0420C"/>
    <w:rsid w:val="00C042F4"/>
    <w:rsid w:val="00C04C04"/>
    <w:rsid w:val="00C050D6"/>
    <w:rsid w:val="00C05194"/>
    <w:rsid w:val="00C05292"/>
    <w:rsid w:val="00C05AD7"/>
    <w:rsid w:val="00C06254"/>
    <w:rsid w:val="00C06AFF"/>
    <w:rsid w:val="00C06BC8"/>
    <w:rsid w:val="00C06E9C"/>
    <w:rsid w:val="00C076E2"/>
    <w:rsid w:val="00C07851"/>
    <w:rsid w:val="00C07AAC"/>
    <w:rsid w:val="00C07C03"/>
    <w:rsid w:val="00C07C56"/>
    <w:rsid w:val="00C07FC5"/>
    <w:rsid w:val="00C10032"/>
    <w:rsid w:val="00C1018D"/>
    <w:rsid w:val="00C10207"/>
    <w:rsid w:val="00C10477"/>
    <w:rsid w:val="00C10588"/>
    <w:rsid w:val="00C10976"/>
    <w:rsid w:val="00C10C5D"/>
    <w:rsid w:val="00C11293"/>
    <w:rsid w:val="00C115E1"/>
    <w:rsid w:val="00C11772"/>
    <w:rsid w:val="00C117FD"/>
    <w:rsid w:val="00C119E5"/>
    <w:rsid w:val="00C11A86"/>
    <w:rsid w:val="00C1230B"/>
    <w:rsid w:val="00C12609"/>
    <w:rsid w:val="00C1260A"/>
    <w:rsid w:val="00C1270D"/>
    <w:rsid w:val="00C12718"/>
    <w:rsid w:val="00C1294A"/>
    <w:rsid w:val="00C12C6A"/>
    <w:rsid w:val="00C12CBF"/>
    <w:rsid w:val="00C12DE2"/>
    <w:rsid w:val="00C13096"/>
    <w:rsid w:val="00C13203"/>
    <w:rsid w:val="00C13354"/>
    <w:rsid w:val="00C13361"/>
    <w:rsid w:val="00C139DA"/>
    <w:rsid w:val="00C13A9E"/>
    <w:rsid w:val="00C13B6C"/>
    <w:rsid w:val="00C13DEE"/>
    <w:rsid w:val="00C14E85"/>
    <w:rsid w:val="00C14F1F"/>
    <w:rsid w:val="00C15115"/>
    <w:rsid w:val="00C15437"/>
    <w:rsid w:val="00C1574D"/>
    <w:rsid w:val="00C157D0"/>
    <w:rsid w:val="00C15895"/>
    <w:rsid w:val="00C159F6"/>
    <w:rsid w:val="00C15D2B"/>
    <w:rsid w:val="00C15D41"/>
    <w:rsid w:val="00C160CB"/>
    <w:rsid w:val="00C162DF"/>
    <w:rsid w:val="00C16C6F"/>
    <w:rsid w:val="00C16CC9"/>
    <w:rsid w:val="00C16E5F"/>
    <w:rsid w:val="00C16E82"/>
    <w:rsid w:val="00C16F6E"/>
    <w:rsid w:val="00C16FC3"/>
    <w:rsid w:val="00C17308"/>
    <w:rsid w:val="00C17368"/>
    <w:rsid w:val="00C1753F"/>
    <w:rsid w:val="00C17C19"/>
    <w:rsid w:val="00C17C83"/>
    <w:rsid w:val="00C17E83"/>
    <w:rsid w:val="00C17F83"/>
    <w:rsid w:val="00C201E4"/>
    <w:rsid w:val="00C205CB"/>
    <w:rsid w:val="00C20692"/>
    <w:rsid w:val="00C20A3D"/>
    <w:rsid w:val="00C20B95"/>
    <w:rsid w:val="00C20DA9"/>
    <w:rsid w:val="00C21221"/>
    <w:rsid w:val="00C21474"/>
    <w:rsid w:val="00C219E4"/>
    <w:rsid w:val="00C21B9F"/>
    <w:rsid w:val="00C21D44"/>
    <w:rsid w:val="00C2261B"/>
    <w:rsid w:val="00C22817"/>
    <w:rsid w:val="00C22B91"/>
    <w:rsid w:val="00C22F1C"/>
    <w:rsid w:val="00C22FFD"/>
    <w:rsid w:val="00C2351A"/>
    <w:rsid w:val="00C23E95"/>
    <w:rsid w:val="00C241BA"/>
    <w:rsid w:val="00C24842"/>
    <w:rsid w:val="00C248C4"/>
    <w:rsid w:val="00C24CEB"/>
    <w:rsid w:val="00C24ECB"/>
    <w:rsid w:val="00C25106"/>
    <w:rsid w:val="00C25111"/>
    <w:rsid w:val="00C25925"/>
    <w:rsid w:val="00C25D1F"/>
    <w:rsid w:val="00C26B19"/>
    <w:rsid w:val="00C26D07"/>
    <w:rsid w:val="00C26D25"/>
    <w:rsid w:val="00C26F7D"/>
    <w:rsid w:val="00C27217"/>
    <w:rsid w:val="00C27790"/>
    <w:rsid w:val="00C27996"/>
    <w:rsid w:val="00C30321"/>
    <w:rsid w:val="00C30390"/>
    <w:rsid w:val="00C3057A"/>
    <w:rsid w:val="00C3087D"/>
    <w:rsid w:val="00C30E75"/>
    <w:rsid w:val="00C30EDE"/>
    <w:rsid w:val="00C3109E"/>
    <w:rsid w:val="00C312A6"/>
    <w:rsid w:val="00C312F8"/>
    <w:rsid w:val="00C3144D"/>
    <w:rsid w:val="00C31B18"/>
    <w:rsid w:val="00C3223F"/>
    <w:rsid w:val="00C3290A"/>
    <w:rsid w:val="00C32BC8"/>
    <w:rsid w:val="00C32C1B"/>
    <w:rsid w:val="00C3347B"/>
    <w:rsid w:val="00C33638"/>
    <w:rsid w:val="00C3364D"/>
    <w:rsid w:val="00C337A8"/>
    <w:rsid w:val="00C3408C"/>
    <w:rsid w:val="00C34177"/>
    <w:rsid w:val="00C34A42"/>
    <w:rsid w:val="00C34A61"/>
    <w:rsid w:val="00C34AD1"/>
    <w:rsid w:val="00C350B6"/>
    <w:rsid w:val="00C354E3"/>
    <w:rsid w:val="00C355FF"/>
    <w:rsid w:val="00C36135"/>
    <w:rsid w:val="00C3633B"/>
    <w:rsid w:val="00C36397"/>
    <w:rsid w:val="00C3649E"/>
    <w:rsid w:val="00C3679D"/>
    <w:rsid w:val="00C368BE"/>
    <w:rsid w:val="00C36A89"/>
    <w:rsid w:val="00C36B83"/>
    <w:rsid w:val="00C36D68"/>
    <w:rsid w:val="00C3707A"/>
    <w:rsid w:val="00C37676"/>
    <w:rsid w:val="00C40149"/>
    <w:rsid w:val="00C40403"/>
    <w:rsid w:val="00C40459"/>
    <w:rsid w:val="00C4056F"/>
    <w:rsid w:val="00C410D7"/>
    <w:rsid w:val="00C412E6"/>
    <w:rsid w:val="00C41345"/>
    <w:rsid w:val="00C41387"/>
    <w:rsid w:val="00C41510"/>
    <w:rsid w:val="00C4158D"/>
    <w:rsid w:val="00C4161E"/>
    <w:rsid w:val="00C416B9"/>
    <w:rsid w:val="00C416ED"/>
    <w:rsid w:val="00C41774"/>
    <w:rsid w:val="00C41EA4"/>
    <w:rsid w:val="00C42081"/>
    <w:rsid w:val="00C420C8"/>
    <w:rsid w:val="00C42236"/>
    <w:rsid w:val="00C4236B"/>
    <w:rsid w:val="00C4243E"/>
    <w:rsid w:val="00C4249D"/>
    <w:rsid w:val="00C4260F"/>
    <w:rsid w:val="00C426B5"/>
    <w:rsid w:val="00C427BD"/>
    <w:rsid w:val="00C43238"/>
    <w:rsid w:val="00C43588"/>
    <w:rsid w:val="00C44D6C"/>
    <w:rsid w:val="00C45830"/>
    <w:rsid w:val="00C45BD3"/>
    <w:rsid w:val="00C45C16"/>
    <w:rsid w:val="00C46461"/>
    <w:rsid w:val="00C467D9"/>
    <w:rsid w:val="00C46807"/>
    <w:rsid w:val="00C46F93"/>
    <w:rsid w:val="00C47508"/>
    <w:rsid w:val="00C475AD"/>
    <w:rsid w:val="00C47770"/>
    <w:rsid w:val="00C47DCB"/>
    <w:rsid w:val="00C503B8"/>
    <w:rsid w:val="00C5043E"/>
    <w:rsid w:val="00C50454"/>
    <w:rsid w:val="00C505CB"/>
    <w:rsid w:val="00C50649"/>
    <w:rsid w:val="00C507C8"/>
    <w:rsid w:val="00C50826"/>
    <w:rsid w:val="00C50A1C"/>
    <w:rsid w:val="00C50B46"/>
    <w:rsid w:val="00C50C26"/>
    <w:rsid w:val="00C50CD6"/>
    <w:rsid w:val="00C51127"/>
    <w:rsid w:val="00C51333"/>
    <w:rsid w:val="00C515D6"/>
    <w:rsid w:val="00C519C4"/>
    <w:rsid w:val="00C51AB3"/>
    <w:rsid w:val="00C52959"/>
    <w:rsid w:val="00C52B77"/>
    <w:rsid w:val="00C52CD1"/>
    <w:rsid w:val="00C52DC8"/>
    <w:rsid w:val="00C53043"/>
    <w:rsid w:val="00C530ED"/>
    <w:rsid w:val="00C5329C"/>
    <w:rsid w:val="00C5348D"/>
    <w:rsid w:val="00C53525"/>
    <w:rsid w:val="00C53983"/>
    <w:rsid w:val="00C53AEE"/>
    <w:rsid w:val="00C53C1A"/>
    <w:rsid w:val="00C53DB0"/>
    <w:rsid w:val="00C54244"/>
    <w:rsid w:val="00C54321"/>
    <w:rsid w:val="00C547C5"/>
    <w:rsid w:val="00C54878"/>
    <w:rsid w:val="00C54F8C"/>
    <w:rsid w:val="00C550EF"/>
    <w:rsid w:val="00C55304"/>
    <w:rsid w:val="00C5530A"/>
    <w:rsid w:val="00C562D1"/>
    <w:rsid w:val="00C563A9"/>
    <w:rsid w:val="00C56640"/>
    <w:rsid w:val="00C56AC1"/>
    <w:rsid w:val="00C56CF7"/>
    <w:rsid w:val="00C570A5"/>
    <w:rsid w:val="00C57318"/>
    <w:rsid w:val="00C574B5"/>
    <w:rsid w:val="00C578C1"/>
    <w:rsid w:val="00C602DC"/>
    <w:rsid w:val="00C6030A"/>
    <w:rsid w:val="00C60728"/>
    <w:rsid w:val="00C608ED"/>
    <w:rsid w:val="00C60A92"/>
    <w:rsid w:val="00C60B1E"/>
    <w:rsid w:val="00C60F07"/>
    <w:rsid w:val="00C610F4"/>
    <w:rsid w:val="00C616E9"/>
    <w:rsid w:val="00C6174F"/>
    <w:rsid w:val="00C61C7B"/>
    <w:rsid w:val="00C626A5"/>
    <w:rsid w:val="00C626C0"/>
    <w:rsid w:val="00C62708"/>
    <w:rsid w:val="00C62937"/>
    <w:rsid w:val="00C629AF"/>
    <w:rsid w:val="00C62BA5"/>
    <w:rsid w:val="00C63252"/>
    <w:rsid w:val="00C6370A"/>
    <w:rsid w:val="00C63DC4"/>
    <w:rsid w:val="00C642F5"/>
    <w:rsid w:val="00C6439C"/>
    <w:rsid w:val="00C64435"/>
    <w:rsid w:val="00C646A2"/>
    <w:rsid w:val="00C64DCB"/>
    <w:rsid w:val="00C65292"/>
    <w:rsid w:val="00C65390"/>
    <w:rsid w:val="00C65738"/>
    <w:rsid w:val="00C658A3"/>
    <w:rsid w:val="00C65E4B"/>
    <w:rsid w:val="00C6631F"/>
    <w:rsid w:val="00C667A3"/>
    <w:rsid w:val="00C66B5B"/>
    <w:rsid w:val="00C66E0E"/>
    <w:rsid w:val="00C67042"/>
    <w:rsid w:val="00C67218"/>
    <w:rsid w:val="00C67643"/>
    <w:rsid w:val="00C67689"/>
    <w:rsid w:val="00C67A9A"/>
    <w:rsid w:val="00C703B8"/>
    <w:rsid w:val="00C7063A"/>
    <w:rsid w:val="00C70B40"/>
    <w:rsid w:val="00C70E8F"/>
    <w:rsid w:val="00C70F55"/>
    <w:rsid w:val="00C71435"/>
    <w:rsid w:val="00C721FD"/>
    <w:rsid w:val="00C72243"/>
    <w:rsid w:val="00C7257D"/>
    <w:rsid w:val="00C72D04"/>
    <w:rsid w:val="00C73069"/>
    <w:rsid w:val="00C730A3"/>
    <w:rsid w:val="00C731C4"/>
    <w:rsid w:val="00C7329D"/>
    <w:rsid w:val="00C736FC"/>
    <w:rsid w:val="00C73C14"/>
    <w:rsid w:val="00C73CA7"/>
    <w:rsid w:val="00C73E71"/>
    <w:rsid w:val="00C7451C"/>
    <w:rsid w:val="00C74B90"/>
    <w:rsid w:val="00C74D11"/>
    <w:rsid w:val="00C74EB0"/>
    <w:rsid w:val="00C75144"/>
    <w:rsid w:val="00C755CD"/>
    <w:rsid w:val="00C7575B"/>
    <w:rsid w:val="00C7594E"/>
    <w:rsid w:val="00C759D6"/>
    <w:rsid w:val="00C75D2E"/>
    <w:rsid w:val="00C75D6F"/>
    <w:rsid w:val="00C75F18"/>
    <w:rsid w:val="00C76180"/>
    <w:rsid w:val="00C762A7"/>
    <w:rsid w:val="00C76508"/>
    <w:rsid w:val="00C76765"/>
    <w:rsid w:val="00C76767"/>
    <w:rsid w:val="00C76F70"/>
    <w:rsid w:val="00C773B4"/>
    <w:rsid w:val="00C774BC"/>
    <w:rsid w:val="00C77C9C"/>
    <w:rsid w:val="00C80119"/>
    <w:rsid w:val="00C803F4"/>
    <w:rsid w:val="00C80660"/>
    <w:rsid w:val="00C80B6A"/>
    <w:rsid w:val="00C81036"/>
    <w:rsid w:val="00C8106D"/>
    <w:rsid w:val="00C813C0"/>
    <w:rsid w:val="00C819B5"/>
    <w:rsid w:val="00C81ABA"/>
    <w:rsid w:val="00C81B38"/>
    <w:rsid w:val="00C81CBA"/>
    <w:rsid w:val="00C81D9F"/>
    <w:rsid w:val="00C82172"/>
    <w:rsid w:val="00C8222A"/>
    <w:rsid w:val="00C826BF"/>
    <w:rsid w:val="00C8270C"/>
    <w:rsid w:val="00C829DD"/>
    <w:rsid w:val="00C830C6"/>
    <w:rsid w:val="00C83256"/>
    <w:rsid w:val="00C83641"/>
    <w:rsid w:val="00C843AD"/>
    <w:rsid w:val="00C8467D"/>
    <w:rsid w:val="00C84708"/>
    <w:rsid w:val="00C8483C"/>
    <w:rsid w:val="00C849EC"/>
    <w:rsid w:val="00C84BA7"/>
    <w:rsid w:val="00C84CB9"/>
    <w:rsid w:val="00C84E34"/>
    <w:rsid w:val="00C84F36"/>
    <w:rsid w:val="00C84FDA"/>
    <w:rsid w:val="00C85013"/>
    <w:rsid w:val="00C85122"/>
    <w:rsid w:val="00C856F9"/>
    <w:rsid w:val="00C85AF2"/>
    <w:rsid w:val="00C85BCA"/>
    <w:rsid w:val="00C85D6D"/>
    <w:rsid w:val="00C861A6"/>
    <w:rsid w:val="00C86349"/>
    <w:rsid w:val="00C86835"/>
    <w:rsid w:val="00C86F55"/>
    <w:rsid w:val="00C87299"/>
    <w:rsid w:val="00C874E4"/>
    <w:rsid w:val="00C87856"/>
    <w:rsid w:val="00C87C15"/>
    <w:rsid w:val="00C87DF2"/>
    <w:rsid w:val="00C90314"/>
    <w:rsid w:val="00C9048D"/>
    <w:rsid w:val="00C9078D"/>
    <w:rsid w:val="00C90A05"/>
    <w:rsid w:val="00C90BE8"/>
    <w:rsid w:val="00C90D87"/>
    <w:rsid w:val="00C90FF4"/>
    <w:rsid w:val="00C911C5"/>
    <w:rsid w:val="00C91C4F"/>
    <w:rsid w:val="00C920E9"/>
    <w:rsid w:val="00C9265F"/>
    <w:rsid w:val="00C92CC5"/>
    <w:rsid w:val="00C92E15"/>
    <w:rsid w:val="00C930F0"/>
    <w:rsid w:val="00C93698"/>
    <w:rsid w:val="00C9411D"/>
    <w:rsid w:val="00C9465A"/>
    <w:rsid w:val="00C95083"/>
    <w:rsid w:val="00C950AF"/>
    <w:rsid w:val="00C951B8"/>
    <w:rsid w:val="00C95222"/>
    <w:rsid w:val="00C9577E"/>
    <w:rsid w:val="00C95A6B"/>
    <w:rsid w:val="00C9660B"/>
    <w:rsid w:val="00C96CD1"/>
    <w:rsid w:val="00C96E2F"/>
    <w:rsid w:val="00C96FBC"/>
    <w:rsid w:val="00C97142"/>
    <w:rsid w:val="00C9783D"/>
    <w:rsid w:val="00CA01D4"/>
    <w:rsid w:val="00CA0943"/>
    <w:rsid w:val="00CA0B12"/>
    <w:rsid w:val="00CA0FCE"/>
    <w:rsid w:val="00CA1B87"/>
    <w:rsid w:val="00CA23AC"/>
    <w:rsid w:val="00CA2CE8"/>
    <w:rsid w:val="00CA2D3B"/>
    <w:rsid w:val="00CA2DDC"/>
    <w:rsid w:val="00CA2E44"/>
    <w:rsid w:val="00CA34EA"/>
    <w:rsid w:val="00CA3D90"/>
    <w:rsid w:val="00CA3EA3"/>
    <w:rsid w:val="00CA456C"/>
    <w:rsid w:val="00CA4A0D"/>
    <w:rsid w:val="00CA4F95"/>
    <w:rsid w:val="00CA4F99"/>
    <w:rsid w:val="00CA5428"/>
    <w:rsid w:val="00CA54B9"/>
    <w:rsid w:val="00CA559C"/>
    <w:rsid w:val="00CA576A"/>
    <w:rsid w:val="00CA5ED6"/>
    <w:rsid w:val="00CA5F0D"/>
    <w:rsid w:val="00CA5F78"/>
    <w:rsid w:val="00CA6268"/>
    <w:rsid w:val="00CA6479"/>
    <w:rsid w:val="00CA6676"/>
    <w:rsid w:val="00CA674E"/>
    <w:rsid w:val="00CA6B81"/>
    <w:rsid w:val="00CA70BB"/>
    <w:rsid w:val="00CA784F"/>
    <w:rsid w:val="00CA78D0"/>
    <w:rsid w:val="00CA7D50"/>
    <w:rsid w:val="00CA7E12"/>
    <w:rsid w:val="00CB0063"/>
    <w:rsid w:val="00CB02AB"/>
    <w:rsid w:val="00CB0384"/>
    <w:rsid w:val="00CB073F"/>
    <w:rsid w:val="00CB0741"/>
    <w:rsid w:val="00CB0C45"/>
    <w:rsid w:val="00CB0E21"/>
    <w:rsid w:val="00CB1144"/>
    <w:rsid w:val="00CB1540"/>
    <w:rsid w:val="00CB2013"/>
    <w:rsid w:val="00CB21E6"/>
    <w:rsid w:val="00CB2234"/>
    <w:rsid w:val="00CB2254"/>
    <w:rsid w:val="00CB2421"/>
    <w:rsid w:val="00CB261F"/>
    <w:rsid w:val="00CB2910"/>
    <w:rsid w:val="00CB29A5"/>
    <w:rsid w:val="00CB2A60"/>
    <w:rsid w:val="00CB2C4E"/>
    <w:rsid w:val="00CB396C"/>
    <w:rsid w:val="00CB3C0D"/>
    <w:rsid w:val="00CB3ED0"/>
    <w:rsid w:val="00CB43B4"/>
    <w:rsid w:val="00CB49BE"/>
    <w:rsid w:val="00CB539F"/>
    <w:rsid w:val="00CB54CB"/>
    <w:rsid w:val="00CB5586"/>
    <w:rsid w:val="00CB55DF"/>
    <w:rsid w:val="00CB58A8"/>
    <w:rsid w:val="00CB59BC"/>
    <w:rsid w:val="00CB5A40"/>
    <w:rsid w:val="00CB5C39"/>
    <w:rsid w:val="00CB5E2F"/>
    <w:rsid w:val="00CB6539"/>
    <w:rsid w:val="00CB65C5"/>
    <w:rsid w:val="00CB675A"/>
    <w:rsid w:val="00CB6795"/>
    <w:rsid w:val="00CB6B15"/>
    <w:rsid w:val="00CB6BE0"/>
    <w:rsid w:val="00CB6C92"/>
    <w:rsid w:val="00CB6F46"/>
    <w:rsid w:val="00CB7226"/>
    <w:rsid w:val="00CB73BF"/>
    <w:rsid w:val="00CB744C"/>
    <w:rsid w:val="00CB7A36"/>
    <w:rsid w:val="00CB7DE9"/>
    <w:rsid w:val="00CC01B0"/>
    <w:rsid w:val="00CC05D9"/>
    <w:rsid w:val="00CC0621"/>
    <w:rsid w:val="00CC081A"/>
    <w:rsid w:val="00CC097D"/>
    <w:rsid w:val="00CC0CD3"/>
    <w:rsid w:val="00CC0DA9"/>
    <w:rsid w:val="00CC1120"/>
    <w:rsid w:val="00CC11FB"/>
    <w:rsid w:val="00CC138A"/>
    <w:rsid w:val="00CC18A7"/>
    <w:rsid w:val="00CC1CC1"/>
    <w:rsid w:val="00CC24A7"/>
    <w:rsid w:val="00CC257B"/>
    <w:rsid w:val="00CC2860"/>
    <w:rsid w:val="00CC2BD4"/>
    <w:rsid w:val="00CC2C44"/>
    <w:rsid w:val="00CC3154"/>
    <w:rsid w:val="00CC31E4"/>
    <w:rsid w:val="00CC3266"/>
    <w:rsid w:val="00CC32FD"/>
    <w:rsid w:val="00CC33D6"/>
    <w:rsid w:val="00CC342B"/>
    <w:rsid w:val="00CC3A0D"/>
    <w:rsid w:val="00CC3FB0"/>
    <w:rsid w:val="00CC4007"/>
    <w:rsid w:val="00CC458B"/>
    <w:rsid w:val="00CC4634"/>
    <w:rsid w:val="00CC4916"/>
    <w:rsid w:val="00CC4B49"/>
    <w:rsid w:val="00CC551C"/>
    <w:rsid w:val="00CC55E2"/>
    <w:rsid w:val="00CC5756"/>
    <w:rsid w:val="00CC58ED"/>
    <w:rsid w:val="00CC5DC7"/>
    <w:rsid w:val="00CC5E72"/>
    <w:rsid w:val="00CC6168"/>
    <w:rsid w:val="00CC6242"/>
    <w:rsid w:val="00CC62C4"/>
    <w:rsid w:val="00CC6457"/>
    <w:rsid w:val="00CC6735"/>
    <w:rsid w:val="00CC673D"/>
    <w:rsid w:val="00CC728E"/>
    <w:rsid w:val="00CC72AC"/>
    <w:rsid w:val="00CC79B8"/>
    <w:rsid w:val="00CC79D3"/>
    <w:rsid w:val="00CD0565"/>
    <w:rsid w:val="00CD0695"/>
    <w:rsid w:val="00CD0718"/>
    <w:rsid w:val="00CD0988"/>
    <w:rsid w:val="00CD0FE0"/>
    <w:rsid w:val="00CD105E"/>
    <w:rsid w:val="00CD1299"/>
    <w:rsid w:val="00CD167E"/>
    <w:rsid w:val="00CD17D9"/>
    <w:rsid w:val="00CD1A29"/>
    <w:rsid w:val="00CD205E"/>
    <w:rsid w:val="00CD2204"/>
    <w:rsid w:val="00CD2830"/>
    <w:rsid w:val="00CD28B3"/>
    <w:rsid w:val="00CD2905"/>
    <w:rsid w:val="00CD29B7"/>
    <w:rsid w:val="00CD2A8A"/>
    <w:rsid w:val="00CD2DFD"/>
    <w:rsid w:val="00CD2FB6"/>
    <w:rsid w:val="00CD398F"/>
    <w:rsid w:val="00CD3EA0"/>
    <w:rsid w:val="00CD44C1"/>
    <w:rsid w:val="00CD465A"/>
    <w:rsid w:val="00CD4C2A"/>
    <w:rsid w:val="00CD554E"/>
    <w:rsid w:val="00CD56F9"/>
    <w:rsid w:val="00CD57EB"/>
    <w:rsid w:val="00CD582B"/>
    <w:rsid w:val="00CD5B7C"/>
    <w:rsid w:val="00CD5D8D"/>
    <w:rsid w:val="00CD5F12"/>
    <w:rsid w:val="00CD6715"/>
    <w:rsid w:val="00CD6832"/>
    <w:rsid w:val="00CD6A62"/>
    <w:rsid w:val="00CD6B50"/>
    <w:rsid w:val="00CD7102"/>
    <w:rsid w:val="00CD7239"/>
    <w:rsid w:val="00CD7661"/>
    <w:rsid w:val="00CD7A65"/>
    <w:rsid w:val="00CD7C7A"/>
    <w:rsid w:val="00CE0070"/>
    <w:rsid w:val="00CE0790"/>
    <w:rsid w:val="00CE0858"/>
    <w:rsid w:val="00CE181B"/>
    <w:rsid w:val="00CE1872"/>
    <w:rsid w:val="00CE1B91"/>
    <w:rsid w:val="00CE1F78"/>
    <w:rsid w:val="00CE2106"/>
    <w:rsid w:val="00CE2153"/>
    <w:rsid w:val="00CE253B"/>
    <w:rsid w:val="00CE25BE"/>
    <w:rsid w:val="00CE26DE"/>
    <w:rsid w:val="00CE31A4"/>
    <w:rsid w:val="00CE3F64"/>
    <w:rsid w:val="00CE41BC"/>
    <w:rsid w:val="00CE4441"/>
    <w:rsid w:val="00CE451D"/>
    <w:rsid w:val="00CE4907"/>
    <w:rsid w:val="00CE49C3"/>
    <w:rsid w:val="00CE4D65"/>
    <w:rsid w:val="00CE4E24"/>
    <w:rsid w:val="00CE4E60"/>
    <w:rsid w:val="00CE5394"/>
    <w:rsid w:val="00CE5424"/>
    <w:rsid w:val="00CE55A1"/>
    <w:rsid w:val="00CE5761"/>
    <w:rsid w:val="00CE5B53"/>
    <w:rsid w:val="00CE65AC"/>
    <w:rsid w:val="00CE66D4"/>
    <w:rsid w:val="00CE66E7"/>
    <w:rsid w:val="00CE6EC0"/>
    <w:rsid w:val="00CE759D"/>
    <w:rsid w:val="00CE7ABA"/>
    <w:rsid w:val="00CE7D8C"/>
    <w:rsid w:val="00CF00E0"/>
    <w:rsid w:val="00CF0389"/>
    <w:rsid w:val="00CF0530"/>
    <w:rsid w:val="00CF0664"/>
    <w:rsid w:val="00CF0827"/>
    <w:rsid w:val="00CF09D4"/>
    <w:rsid w:val="00CF0B14"/>
    <w:rsid w:val="00CF0D1A"/>
    <w:rsid w:val="00CF0D58"/>
    <w:rsid w:val="00CF0EE1"/>
    <w:rsid w:val="00CF0EF9"/>
    <w:rsid w:val="00CF17E6"/>
    <w:rsid w:val="00CF1A55"/>
    <w:rsid w:val="00CF269E"/>
    <w:rsid w:val="00CF2BFC"/>
    <w:rsid w:val="00CF3084"/>
    <w:rsid w:val="00CF38D4"/>
    <w:rsid w:val="00CF3962"/>
    <w:rsid w:val="00CF3A62"/>
    <w:rsid w:val="00CF3AEB"/>
    <w:rsid w:val="00CF4495"/>
    <w:rsid w:val="00CF4638"/>
    <w:rsid w:val="00CF4C12"/>
    <w:rsid w:val="00CF4F79"/>
    <w:rsid w:val="00CF5272"/>
    <w:rsid w:val="00CF5625"/>
    <w:rsid w:val="00CF57C4"/>
    <w:rsid w:val="00CF581F"/>
    <w:rsid w:val="00CF589E"/>
    <w:rsid w:val="00CF5DE7"/>
    <w:rsid w:val="00CF5E95"/>
    <w:rsid w:val="00CF6077"/>
    <w:rsid w:val="00CF620B"/>
    <w:rsid w:val="00CF66AD"/>
    <w:rsid w:val="00CF6B81"/>
    <w:rsid w:val="00CF713E"/>
    <w:rsid w:val="00CF7188"/>
    <w:rsid w:val="00CF7683"/>
    <w:rsid w:val="00CF771A"/>
    <w:rsid w:val="00CF7B6A"/>
    <w:rsid w:val="00CF7C0D"/>
    <w:rsid w:val="00CF7CD2"/>
    <w:rsid w:val="00D002EA"/>
    <w:rsid w:val="00D00489"/>
    <w:rsid w:val="00D010DE"/>
    <w:rsid w:val="00D012AC"/>
    <w:rsid w:val="00D01408"/>
    <w:rsid w:val="00D01E65"/>
    <w:rsid w:val="00D022BE"/>
    <w:rsid w:val="00D02BBF"/>
    <w:rsid w:val="00D02FDC"/>
    <w:rsid w:val="00D0304F"/>
    <w:rsid w:val="00D03280"/>
    <w:rsid w:val="00D032A0"/>
    <w:rsid w:val="00D03BC8"/>
    <w:rsid w:val="00D03F86"/>
    <w:rsid w:val="00D0409D"/>
    <w:rsid w:val="00D041FD"/>
    <w:rsid w:val="00D04512"/>
    <w:rsid w:val="00D0475C"/>
    <w:rsid w:val="00D04764"/>
    <w:rsid w:val="00D048C0"/>
    <w:rsid w:val="00D04A28"/>
    <w:rsid w:val="00D04E73"/>
    <w:rsid w:val="00D0580C"/>
    <w:rsid w:val="00D05A48"/>
    <w:rsid w:val="00D05BB2"/>
    <w:rsid w:val="00D065D7"/>
    <w:rsid w:val="00D06690"/>
    <w:rsid w:val="00D06B7D"/>
    <w:rsid w:val="00D06BAB"/>
    <w:rsid w:val="00D07783"/>
    <w:rsid w:val="00D07D7C"/>
    <w:rsid w:val="00D10164"/>
    <w:rsid w:val="00D10941"/>
    <w:rsid w:val="00D1097F"/>
    <w:rsid w:val="00D10C37"/>
    <w:rsid w:val="00D10DEF"/>
    <w:rsid w:val="00D10E13"/>
    <w:rsid w:val="00D10F05"/>
    <w:rsid w:val="00D11991"/>
    <w:rsid w:val="00D11F42"/>
    <w:rsid w:val="00D11FB0"/>
    <w:rsid w:val="00D12572"/>
    <w:rsid w:val="00D1276C"/>
    <w:rsid w:val="00D12E4B"/>
    <w:rsid w:val="00D13553"/>
    <w:rsid w:val="00D13B75"/>
    <w:rsid w:val="00D14DB4"/>
    <w:rsid w:val="00D14E1C"/>
    <w:rsid w:val="00D154F0"/>
    <w:rsid w:val="00D15A0A"/>
    <w:rsid w:val="00D15D79"/>
    <w:rsid w:val="00D15DC8"/>
    <w:rsid w:val="00D15F38"/>
    <w:rsid w:val="00D1663C"/>
    <w:rsid w:val="00D1665E"/>
    <w:rsid w:val="00D1684F"/>
    <w:rsid w:val="00D16865"/>
    <w:rsid w:val="00D16A99"/>
    <w:rsid w:val="00D16FAE"/>
    <w:rsid w:val="00D17C47"/>
    <w:rsid w:val="00D203E8"/>
    <w:rsid w:val="00D20686"/>
    <w:rsid w:val="00D208ED"/>
    <w:rsid w:val="00D20A6F"/>
    <w:rsid w:val="00D20ADB"/>
    <w:rsid w:val="00D20D20"/>
    <w:rsid w:val="00D20EC2"/>
    <w:rsid w:val="00D21615"/>
    <w:rsid w:val="00D21862"/>
    <w:rsid w:val="00D21B60"/>
    <w:rsid w:val="00D21D27"/>
    <w:rsid w:val="00D21D85"/>
    <w:rsid w:val="00D21ED7"/>
    <w:rsid w:val="00D223AC"/>
    <w:rsid w:val="00D227DF"/>
    <w:rsid w:val="00D22AD9"/>
    <w:rsid w:val="00D22CCB"/>
    <w:rsid w:val="00D22F25"/>
    <w:rsid w:val="00D22FC7"/>
    <w:rsid w:val="00D233A3"/>
    <w:rsid w:val="00D235FD"/>
    <w:rsid w:val="00D237AC"/>
    <w:rsid w:val="00D239B6"/>
    <w:rsid w:val="00D23B31"/>
    <w:rsid w:val="00D23C15"/>
    <w:rsid w:val="00D240B6"/>
    <w:rsid w:val="00D24904"/>
    <w:rsid w:val="00D249E6"/>
    <w:rsid w:val="00D24CA3"/>
    <w:rsid w:val="00D24D66"/>
    <w:rsid w:val="00D257D6"/>
    <w:rsid w:val="00D25840"/>
    <w:rsid w:val="00D25874"/>
    <w:rsid w:val="00D25C5A"/>
    <w:rsid w:val="00D26560"/>
    <w:rsid w:val="00D26712"/>
    <w:rsid w:val="00D27914"/>
    <w:rsid w:val="00D27F75"/>
    <w:rsid w:val="00D305DE"/>
    <w:rsid w:val="00D309BB"/>
    <w:rsid w:val="00D31126"/>
    <w:rsid w:val="00D311F9"/>
    <w:rsid w:val="00D317B2"/>
    <w:rsid w:val="00D31976"/>
    <w:rsid w:val="00D31A56"/>
    <w:rsid w:val="00D31FB0"/>
    <w:rsid w:val="00D3220C"/>
    <w:rsid w:val="00D329D2"/>
    <w:rsid w:val="00D32AB0"/>
    <w:rsid w:val="00D32E65"/>
    <w:rsid w:val="00D33171"/>
    <w:rsid w:val="00D3334B"/>
    <w:rsid w:val="00D333C7"/>
    <w:rsid w:val="00D3352C"/>
    <w:rsid w:val="00D338C5"/>
    <w:rsid w:val="00D33AD4"/>
    <w:rsid w:val="00D33DD3"/>
    <w:rsid w:val="00D34784"/>
    <w:rsid w:val="00D347C4"/>
    <w:rsid w:val="00D347DC"/>
    <w:rsid w:val="00D34BF8"/>
    <w:rsid w:val="00D34CAE"/>
    <w:rsid w:val="00D34DA7"/>
    <w:rsid w:val="00D35030"/>
    <w:rsid w:val="00D3540D"/>
    <w:rsid w:val="00D356F4"/>
    <w:rsid w:val="00D35762"/>
    <w:rsid w:val="00D3592F"/>
    <w:rsid w:val="00D35A37"/>
    <w:rsid w:val="00D35D24"/>
    <w:rsid w:val="00D35DF1"/>
    <w:rsid w:val="00D361D7"/>
    <w:rsid w:val="00D36388"/>
    <w:rsid w:val="00D363C7"/>
    <w:rsid w:val="00D367B1"/>
    <w:rsid w:val="00D369D0"/>
    <w:rsid w:val="00D36FB9"/>
    <w:rsid w:val="00D3719E"/>
    <w:rsid w:val="00D37404"/>
    <w:rsid w:val="00D374B3"/>
    <w:rsid w:val="00D37747"/>
    <w:rsid w:val="00D37D47"/>
    <w:rsid w:val="00D37FDC"/>
    <w:rsid w:val="00D40023"/>
    <w:rsid w:val="00D402A6"/>
    <w:rsid w:val="00D402BD"/>
    <w:rsid w:val="00D4096D"/>
    <w:rsid w:val="00D40BC8"/>
    <w:rsid w:val="00D41400"/>
    <w:rsid w:val="00D41435"/>
    <w:rsid w:val="00D418AC"/>
    <w:rsid w:val="00D41A46"/>
    <w:rsid w:val="00D41F12"/>
    <w:rsid w:val="00D425D9"/>
    <w:rsid w:val="00D427CB"/>
    <w:rsid w:val="00D42A40"/>
    <w:rsid w:val="00D42CC9"/>
    <w:rsid w:val="00D4318F"/>
    <w:rsid w:val="00D431BE"/>
    <w:rsid w:val="00D43684"/>
    <w:rsid w:val="00D43A2D"/>
    <w:rsid w:val="00D43AE8"/>
    <w:rsid w:val="00D43C47"/>
    <w:rsid w:val="00D43D3B"/>
    <w:rsid w:val="00D44852"/>
    <w:rsid w:val="00D450CE"/>
    <w:rsid w:val="00D4510F"/>
    <w:rsid w:val="00D45E68"/>
    <w:rsid w:val="00D45EB4"/>
    <w:rsid w:val="00D4629B"/>
    <w:rsid w:val="00D46444"/>
    <w:rsid w:val="00D46486"/>
    <w:rsid w:val="00D4708A"/>
    <w:rsid w:val="00D47509"/>
    <w:rsid w:val="00D47654"/>
    <w:rsid w:val="00D47780"/>
    <w:rsid w:val="00D47BC2"/>
    <w:rsid w:val="00D47CA9"/>
    <w:rsid w:val="00D47D0A"/>
    <w:rsid w:val="00D47DB6"/>
    <w:rsid w:val="00D5052D"/>
    <w:rsid w:val="00D510AA"/>
    <w:rsid w:val="00D51105"/>
    <w:rsid w:val="00D51B15"/>
    <w:rsid w:val="00D51CE7"/>
    <w:rsid w:val="00D52194"/>
    <w:rsid w:val="00D52469"/>
    <w:rsid w:val="00D529CA"/>
    <w:rsid w:val="00D52C5D"/>
    <w:rsid w:val="00D52E55"/>
    <w:rsid w:val="00D531DC"/>
    <w:rsid w:val="00D53445"/>
    <w:rsid w:val="00D53461"/>
    <w:rsid w:val="00D537A2"/>
    <w:rsid w:val="00D53C94"/>
    <w:rsid w:val="00D53D7B"/>
    <w:rsid w:val="00D548E2"/>
    <w:rsid w:val="00D549C7"/>
    <w:rsid w:val="00D54C8A"/>
    <w:rsid w:val="00D55136"/>
    <w:rsid w:val="00D5529A"/>
    <w:rsid w:val="00D554D4"/>
    <w:rsid w:val="00D55713"/>
    <w:rsid w:val="00D557EA"/>
    <w:rsid w:val="00D5581C"/>
    <w:rsid w:val="00D558F5"/>
    <w:rsid w:val="00D563F0"/>
    <w:rsid w:val="00D5663C"/>
    <w:rsid w:val="00D56BF7"/>
    <w:rsid w:val="00D56E09"/>
    <w:rsid w:val="00D57562"/>
    <w:rsid w:val="00D57739"/>
    <w:rsid w:val="00D60661"/>
    <w:rsid w:val="00D60816"/>
    <w:rsid w:val="00D612ED"/>
    <w:rsid w:val="00D6131E"/>
    <w:rsid w:val="00D61855"/>
    <w:rsid w:val="00D6186F"/>
    <w:rsid w:val="00D61CBC"/>
    <w:rsid w:val="00D62234"/>
    <w:rsid w:val="00D62454"/>
    <w:rsid w:val="00D62671"/>
    <w:rsid w:val="00D627B2"/>
    <w:rsid w:val="00D63100"/>
    <w:rsid w:val="00D6312C"/>
    <w:rsid w:val="00D6324E"/>
    <w:rsid w:val="00D63254"/>
    <w:rsid w:val="00D63718"/>
    <w:rsid w:val="00D63960"/>
    <w:rsid w:val="00D639A9"/>
    <w:rsid w:val="00D639EF"/>
    <w:rsid w:val="00D63E1A"/>
    <w:rsid w:val="00D63FCB"/>
    <w:rsid w:val="00D64009"/>
    <w:rsid w:val="00D64337"/>
    <w:rsid w:val="00D64C82"/>
    <w:rsid w:val="00D64E3A"/>
    <w:rsid w:val="00D65311"/>
    <w:rsid w:val="00D65928"/>
    <w:rsid w:val="00D65EB3"/>
    <w:rsid w:val="00D66136"/>
    <w:rsid w:val="00D66554"/>
    <w:rsid w:val="00D66611"/>
    <w:rsid w:val="00D67124"/>
    <w:rsid w:val="00D67B31"/>
    <w:rsid w:val="00D67C0F"/>
    <w:rsid w:val="00D67C24"/>
    <w:rsid w:val="00D7019B"/>
    <w:rsid w:val="00D704AE"/>
    <w:rsid w:val="00D704B9"/>
    <w:rsid w:val="00D704D8"/>
    <w:rsid w:val="00D7058F"/>
    <w:rsid w:val="00D707AB"/>
    <w:rsid w:val="00D70A60"/>
    <w:rsid w:val="00D70CF8"/>
    <w:rsid w:val="00D70F07"/>
    <w:rsid w:val="00D70FBF"/>
    <w:rsid w:val="00D71026"/>
    <w:rsid w:val="00D71672"/>
    <w:rsid w:val="00D71A97"/>
    <w:rsid w:val="00D72153"/>
    <w:rsid w:val="00D7241A"/>
    <w:rsid w:val="00D72BA3"/>
    <w:rsid w:val="00D72DF4"/>
    <w:rsid w:val="00D72F18"/>
    <w:rsid w:val="00D7301E"/>
    <w:rsid w:val="00D73177"/>
    <w:rsid w:val="00D73541"/>
    <w:rsid w:val="00D73754"/>
    <w:rsid w:val="00D7385E"/>
    <w:rsid w:val="00D73BAE"/>
    <w:rsid w:val="00D73BBA"/>
    <w:rsid w:val="00D73D51"/>
    <w:rsid w:val="00D73E29"/>
    <w:rsid w:val="00D74042"/>
    <w:rsid w:val="00D74356"/>
    <w:rsid w:val="00D74826"/>
    <w:rsid w:val="00D74A4B"/>
    <w:rsid w:val="00D75388"/>
    <w:rsid w:val="00D754B6"/>
    <w:rsid w:val="00D75887"/>
    <w:rsid w:val="00D759A3"/>
    <w:rsid w:val="00D759ED"/>
    <w:rsid w:val="00D75A30"/>
    <w:rsid w:val="00D7642E"/>
    <w:rsid w:val="00D76470"/>
    <w:rsid w:val="00D7651E"/>
    <w:rsid w:val="00D76B29"/>
    <w:rsid w:val="00D76C0D"/>
    <w:rsid w:val="00D76C6A"/>
    <w:rsid w:val="00D76FAE"/>
    <w:rsid w:val="00D7701C"/>
    <w:rsid w:val="00D77306"/>
    <w:rsid w:val="00D775D9"/>
    <w:rsid w:val="00D77D1C"/>
    <w:rsid w:val="00D77EC8"/>
    <w:rsid w:val="00D805F3"/>
    <w:rsid w:val="00D8071B"/>
    <w:rsid w:val="00D809D4"/>
    <w:rsid w:val="00D8120D"/>
    <w:rsid w:val="00D81319"/>
    <w:rsid w:val="00D81410"/>
    <w:rsid w:val="00D81B69"/>
    <w:rsid w:val="00D81F36"/>
    <w:rsid w:val="00D82126"/>
    <w:rsid w:val="00D82298"/>
    <w:rsid w:val="00D823A2"/>
    <w:rsid w:val="00D8259C"/>
    <w:rsid w:val="00D829C9"/>
    <w:rsid w:val="00D831C1"/>
    <w:rsid w:val="00D831F8"/>
    <w:rsid w:val="00D833BE"/>
    <w:rsid w:val="00D838E6"/>
    <w:rsid w:val="00D839AB"/>
    <w:rsid w:val="00D839CA"/>
    <w:rsid w:val="00D83A73"/>
    <w:rsid w:val="00D83A8F"/>
    <w:rsid w:val="00D83C0A"/>
    <w:rsid w:val="00D83D98"/>
    <w:rsid w:val="00D843F8"/>
    <w:rsid w:val="00D846B7"/>
    <w:rsid w:val="00D84784"/>
    <w:rsid w:val="00D849E3"/>
    <w:rsid w:val="00D84E60"/>
    <w:rsid w:val="00D84E7A"/>
    <w:rsid w:val="00D85187"/>
    <w:rsid w:val="00D85213"/>
    <w:rsid w:val="00D854C7"/>
    <w:rsid w:val="00D85523"/>
    <w:rsid w:val="00D85730"/>
    <w:rsid w:val="00D857FE"/>
    <w:rsid w:val="00D85A27"/>
    <w:rsid w:val="00D86CF6"/>
    <w:rsid w:val="00D872EC"/>
    <w:rsid w:val="00D87E54"/>
    <w:rsid w:val="00D906EE"/>
    <w:rsid w:val="00D90CE4"/>
    <w:rsid w:val="00D9101F"/>
    <w:rsid w:val="00D910AF"/>
    <w:rsid w:val="00D9144E"/>
    <w:rsid w:val="00D91A5A"/>
    <w:rsid w:val="00D91B59"/>
    <w:rsid w:val="00D91D69"/>
    <w:rsid w:val="00D91F0B"/>
    <w:rsid w:val="00D9215F"/>
    <w:rsid w:val="00D9249E"/>
    <w:rsid w:val="00D926A3"/>
    <w:rsid w:val="00D92D8E"/>
    <w:rsid w:val="00D92E32"/>
    <w:rsid w:val="00D92F44"/>
    <w:rsid w:val="00D9314A"/>
    <w:rsid w:val="00D93B41"/>
    <w:rsid w:val="00D93BAF"/>
    <w:rsid w:val="00D94608"/>
    <w:rsid w:val="00D948DC"/>
    <w:rsid w:val="00D9496C"/>
    <w:rsid w:val="00D94A82"/>
    <w:rsid w:val="00D94B22"/>
    <w:rsid w:val="00D94B74"/>
    <w:rsid w:val="00D94C5F"/>
    <w:rsid w:val="00D94CF6"/>
    <w:rsid w:val="00D9518B"/>
    <w:rsid w:val="00D95304"/>
    <w:rsid w:val="00D953CC"/>
    <w:rsid w:val="00D953CE"/>
    <w:rsid w:val="00D95410"/>
    <w:rsid w:val="00D95757"/>
    <w:rsid w:val="00D959A1"/>
    <w:rsid w:val="00D95AB4"/>
    <w:rsid w:val="00D95C7E"/>
    <w:rsid w:val="00D96CEF"/>
    <w:rsid w:val="00D96D45"/>
    <w:rsid w:val="00D96D4E"/>
    <w:rsid w:val="00D972B0"/>
    <w:rsid w:val="00D972F6"/>
    <w:rsid w:val="00D97524"/>
    <w:rsid w:val="00D9768B"/>
    <w:rsid w:val="00D979D8"/>
    <w:rsid w:val="00DA035B"/>
    <w:rsid w:val="00DA0414"/>
    <w:rsid w:val="00DA061B"/>
    <w:rsid w:val="00DA0806"/>
    <w:rsid w:val="00DA0C4F"/>
    <w:rsid w:val="00DA107A"/>
    <w:rsid w:val="00DA14AE"/>
    <w:rsid w:val="00DA1805"/>
    <w:rsid w:val="00DA1938"/>
    <w:rsid w:val="00DA1CBD"/>
    <w:rsid w:val="00DA224D"/>
    <w:rsid w:val="00DA23F2"/>
    <w:rsid w:val="00DA2A89"/>
    <w:rsid w:val="00DA2EBC"/>
    <w:rsid w:val="00DA330D"/>
    <w:rsid w:val="00DA3613"/>
    <w:rsid w:val="00DA3C29"/>
    <w:rsid w:val="00DA43D9"/>
    <w:rsid w:val="00DA4531"/>
    <w:rsid w:val="00DA4770"/>
    <w:rsid w:val="00DA4BD8"/>
    <w:rsid w:val="00DA513D"/>
    <w:rsid w:val="00DA547A"/>
    <w:rsid w:val="00DA57EF"/>
    <w:rsid w:val="00DA607F"/>
    <w:rsid w:val="00DA61AC"/>
    <w:rsid w:val="00DA65C9"/>
    <w:rsid w:val="00DA6635"/>
    <w:rsid w:val="00DA685B"/>
    <w:rsid w:val="00DA68A7"/>
    <w:rsid w:val="00DA6D9C"/>
    <w:rsid w:val="00DA6DB9"/>
    <w:rsid w:val="00DA6EB5"/>
    <w:rsid w:val="00DA70C6"/>
    <w:rsid w:val="00DA70F0"/>
    <w:rsid w:val="00DA73AD"/>
    <w:rsid w:val="00DA7822"/>
    <w:rsid w:val="00DA785C"/>
    <w:rsid w:val="00DA7DAD"/>
    <w:rsid w:val="00DB0274"/>
    <w:rsid w:val="00DB02B0"/>
    <w:rsid w:val="00DB0539"/>
    <w:rsid w:val="00DB0B46"/>
    <w:rsid w:val="00DB0C37"/>
    <w:rsid w:val="00DB103A"/>
    <w:rsid w:val="00DB15AF"/>
    <w:rsid w:val="00DB1DA0"/>
    <w:rsid w:val="00DB2031"/>
    <w:rsid w:val="00DB258A"/>
    <w:rsid w:val="00DB28BF"/>
    <w:rsid w:val="00DB29AA"/>
    <w:rsid w:val="00DB3065"/>
    <w:rsid w:val="00DB312D"/>
    <w:rsid w:val="00DB3894"/>
    <w:rsid w:val="00DB3B77"/>
    <w:rsid w:val="00DB3D50"/>
    <w:rsid w:val="00DB3DF6"/>
    <w:rsid w:val="00DB4172"/>
    <w:rsid w:val="00DB450C"/>
    <w:rsid w:val="00DB4573"/>
    <w:rsid w:val="00DB464F"/>
    <w:rsid w:val="00DB474F"/>
    <w:rsid w:val="00DB4A36"/>
    <w:rsid w:val="00DB4CD2"/>
    <w:rsid w:val="00DB4D84"/>
    <w:rsid w:val="00DB5001"/>
    <w:rsid w:val="00DB5B6E"/>
    <w:rsid w:val="00DB5F9D"/>
    <w:rsid w:val="00DB67B7"/>
    <w:rsid w:val="00DB6878"/>
    <w:rsid w:val="00DB68B6"/>
    <w:rsid w:val="00DB6C7A"/>
    <w:rsid w:val="00DB6D40"/>
    <w:rsid w:val="00DB72C2"/>
    <w:rsid w:val="00DB7586"/>
    <w:rsid w:val="00DB7C7F"/>
    <w:rsid w:val="00DB7F16"/>
    <w:rsid w:val="00DC0031"/>
    <w:rsid w:val="00DC008A"/>
    <w:rsid w:val="00DC0103"/>
    <w:rsid w:val="00DC0555"/>
    <w:rsid w:val="00DC0DDD"/>
    <w:rsid w:val="00DC1180"/>
    <w:rsid w:val="00DC1419"/>
    <w:rsid w:val="00DC164F"/>
    <w:rsid w:val="00DC1917"/>
    <w:rsid w:val="00DC1C30"/>
    <w:rsid w:val="00DC1EF0"/>
    <w:rsid w:val="00DC1F97"/>
    <w:rsid w:val="00DC203C"/>
    <w:rsid w:val="00DC2144"/>
    <w:rsid w:val="00DC23B0"/>
    <w:rsid w:val="00DC26A4"/>
    <w:rsid w:val="00DC2749"/>
    <w:rsid w:val="00DC2815"/>
    <w:rsid w:val="00DC2888"/>
    <w:rsid w:val="00DC2E8B"/>
    <w:rsid w:val="00DC3216"/>
    <w:rsid w:val="00DC35C1"/>
    <w:rsid w:val="00DC385E"/>
    <w:rsid w:val="00DC3A09"/>
    <w:rsid w:val="00DC3DA9"/>
    <w:rsid w:val="00DC4021"/>
    <w:rsid w:val="00DC41F1"/>
    <w:rsid w:val="00DC4288"/>
    <w:rsid w:val="00DC4306"/>
    <w:rsid w:val="00DC4319"/>
    <w:rsid w:val="00DC4A2D"/>
    <w:rsid w:val="00DC4B89"/>
    <w:rsid w:val="00DC4DE3"/>
    <w:rsid w:val="00DC523A"/>
    <w:rsid w:val="00DC591D"/>
    <w:rsid w:val="00DC5950"/>
    <w:rsid w:val="00DC5C27"/>
    <w:rsid w:val="00DC5C61"/>
    <w:rsid w:val="00DC5D62"/>
    <w:rsid w:val="00DC62AD"/>
    <w:rsid w:val="00DC6558"/>
    <w:rsid w:val="00DC65FD"/>
    <w:rsid w:val="00DC67B1"/>
    <w:rsid w:val="00DC6905"/>
    <w:rsid w:val="00DC6C19"/>
    <w:rsid w:val="00DC6C83"/>
    <w:rsid w:val="00DC6D79"/>
    <w:rsid w:val="00DC6DCF"/>
    <w:rsid w:val="00DC7E54"/>
    <w:rsid w:val="00DC7EE3"/>
    <w:rsid w:val="00DC7FA3"/>
    <w:rsid w:val="00DD00EB"/>
    <w:rsid w:val="00DD0407"/>
    <w:rsid w:val="00DD04BD"/>
    <w:rsid w:val="00DD07BA"/>
    <w:rsid w:val="00DD0BF0"/>
    <w:rsid w:val="00DD0EBA"/>
    <w:rsid w:val="00DD11F6"/>
    <w:rsid w:val="00DD1405"/>
    <w:rsid w:val="00DD1AB8"/>
    <w:rsid w:val="00DD1EED"/>
    <w:rsid w:val="00DD2139"/>
    <w:rsid w:val="00DD220C"/>
    <w:rsid w:val="00DD258D"/>
    <w:rsid w:val="00DD25EC"/>
    <w:rsid w:val="00DD279B"/>
    <w:rsid w:val="00DD2A39"/>
    <w:rsid w:val="00DD2ABD"/>
    <w:rsid w:val="00DD2CE3"/>
    <w:rsid w:val="00DD2CEE"/>
    <w:rsid w:val="00DD2D3B"/>
    <w:rsid w:val="00DD2D77"/>
    <w:rsid w:val="00DD2E29"/>
    <w:rsid w:val="00DD304E"/>
    <w:rsid w:val="00DD31A6"/>
    <w:rsid w:val="00DD33CD"/>
    <w:rsid w:val="00DD350B"/>
    <w:rsid w:val="00DD35E3"/>
    <w:rsid w:val="00DD3966"/>
    <w:rsid w:val="00DD3AC2"/>
    <w:rsid w:val="00DD3AFE"/>
    <w:rsid w:val="00DD3B88"/>
    <w:rsid w:val="00DD3DCD"/>
    <w:rsid w:val="00DD3ECA"/>
    <w:rsid w:val="00DD4194"/>
    <w:rsid w:val="00DD41EB"/>
    <w:rsid w:val="00DD425F"/>
    <w:rsid w:val="00DD4398"/>
    <w:rsid w:val="00DD4532"/>
    <w:rsid w:val="00DD4742"/>
    <w:rsid w:val="00DD4EC1"/>
    <w:rsid w:val="00DD4F18"/>
    <w:rsid w:val="00DD5139"/>
    <w:rsid w:val="00DD5B0A"/>
    <w:rsid w:val="00DD5CE4"/>
    <w:rsid w:val="00DD6881"/>
    <w:rsid w:val="00DD6AFB"/>
    <w:rsid w:val="00DD73F7"/>
    <w:rsid w:val="00DD7AFD"/>
    <w:rsid w:val="00DD7B28"/>
    <w:rsid w:val="00DE0053"/>
    <w:rsid w:val="00DE0849"/>
    <w:rsid w:val="00DE0A51"/>
    <w:rsid w:val="00DE0C35"/>
    <w:rsid w:val="00DE0C5F"/>
    <w:rsid w:val="00DE123F"/>
    <w:rsid w:val="00DE1899"/>
    <w:rsid w:val="00DE19A8"/>
    <w:rsid w:val="00DE1F94"/>
    <w:rsid w:val="00DE2754"/>
    <w:rsid w:val="00DE2B9B"/>
    <w:rsid w:val="00DE2C55"/>
    <w:rsid w:val="00DE2CCD"/>
    <w:rsid w:val="00DE2E57"/>
    <w:rsid w:val="00DE3167"/>
    <w:rsid w:val="00DE3337"/>
    <w:rsid w:val="00DE3538"/>
    <w:rsid w:val="00DE3CFF"/>
    <w:rsid w:val="00DE41ED"/>
    <w:rsid w:val="00DE4515"/>
    <w:rsid w:val="00DE4A5D"/>
    <w:rsid w:val="00DE4F2E"/>
    <w:rsid w:val="00DE541D"/>
    <w:rsid w:val="00DE5712"/>
    <w:rsid w:val="00DE57F9"/>
    <w:rsid w:val="00DE5957"/>
    <w:rsid w:val="00DE5B96"/>
    <w:rsid w:val="00DE6336"/>
    <w:rsid w:val="00DE6D19"/>
    <w:rsid w:val="00DE7040"/>
    <w:rsid w:val="00DE7091"/>
    <w:rsid w:val="00DE7209"/>
    <w:rsid w:val="00DE7353"/>
    <w:rsid w:val="00DE7452"/>
    <w:rsid w:val="00DE782C"/>
    <w:rsid w:val="00DE7A97"/>
    <w:rsid w:val="00DE7BAC"/>
    <w:rsid w:val="00DE7EE6"/>
    <w:rsid w:val="00DF0240"/>
    <w:rsid w:val="00DF03AB"/>
    <w:rsid w:val="00DF04C5"/>
    <w:rsid w:val="00DF04FB"/>
    <w:rsid w:val="00DF0F97"/>
    <w:rsid w:val="00DF17E6"/>
    <w:rsid w:val="00DF1FD3"/>
    <w:rsid w:val="00DF2011"/>
    <w:rsid w:val="00DF270D"/>
    <w:rsid w:val="00DF2B45"/>
    <w:rsid w:val="00DF2E24"/>
    <w:rsid w:val="00DF2EEF"/>
    <w:rsid w:val="00DF382B"/>
    <w:rsid w:val="00DF3909"/>
    <w:rsid w:val="00DF3AFB"/>
    <w:rsid w:val="00DF46FB"/>
    <w:rsid w:val="00DF4C85"/>
    <w:rsid w:val="00DF528D"/>
    <w:rsid w:val="00DF5774"/>
    <w:rsid w:val="00DF581D"/>
    <w:rsid w:val="00DF5A77"/>
    <w:rsid w:val="00DF5CC4"/>
    <w:rsid w:val="00DF5D9A"/>
    <w:rsid w:val="00DF5E56"/>
    <w:rsid w:val="00DF6097"/>
    <w:rsid w:val="00DF654B"/>
    <w:rsid w:val="00DF65F5"/>
    <w:rsid w:val="00DF666C"/>
    <w:rsid w:val="00DF6689"/>
    <w:rsid w:val="00DF689C"/>
    <w:rsid w:val="00DF6CA2"/>
    <w:rsid w:val="00DF7105"/>
    <w:rsid w:val="00DF75BF"/>
    <w:rsid w:val="00DF7812"/>
    <w:rsid w:val="00DF7942"/>
    <w:rsid w:val="00E00105"/>
    <w:rsid w:val="00E00271"/>
    <w:rsid w:val="00E00571"/>
    <w:rsid w:val="00E008FB"/>
    <w:rsid w:val="00E00B03"/>
    <w:rsid w:val="00E00BF8"/>
    <w:rsid w:val="00E00DBA"/>
    <w:rsid w:val="00E01142"/>
    <w:rsid w:val="00E011AF"/>
    <w:rsid w:val="00E01F19"/>
    <w:rsid w:val="00E01F82"/>
    <w:rsid w:val="00E0218F"/>
    <w:rsid w:val="00E02262"/>
    <w:rsid w:val="00E023E8"/>
    <w:rsid w:val="00E02906"/>
    <w:rsid w:val="00E02BF4"/>
    <w:rsid w:val="00E02EE8"/>
    <w:rsid w:val="00E032AB"/>
    <w:rsid w:val="00E03FAD"/>
    <w:rsid w:val="00E0435F"/>
    <w:rsid w:val="00E045EA"/>
    <w:rsid w:val="00E046DD"/>
    <w:rsid w:val="00E048A9"/>
    <w:rsid w:val="00E04ADA"/>
    <w:rsid w:val="00E04B65"/>
    <w:rsid w:val="00E05412"/>
    <w:rsid w:val="00E057DF"/>
    <w:rsid w:val="00E05E7E"/>
    <w:rsid w:val="00E06117"/>
    <w:rsid w:val="00E0616C"/>
    <w:rsid w:val="00E0619E"/>
    <w:rsid w:val="00E068AF"/>
    <w:rsid w:val="00E06A9E"/>
    <w:rsid w:val="00E06C47"/>
    <w:rsid w:val="00E0709C"/>
    <w:rsid w:val="00E077BA"/>
    <w:rsid w:val="00E07868"/>
    <w:rsid w:val="00E07B29"/>
    <w:rsid w:val="00E10125"/>
    <w:rsid w:val="00E10398"/>
    <w:rsid w:val="00E1071B"/>
    <w:rsid w:val="00E10976"/>
    <w:rsid w:val="00E11159"/>
    <w:rsid w:val="00E11409"/>
    <w:rsid w:val="00E117A5"/>
    <w:rsid w:val="00E11C2C"/>
    <w:rsid w:val="00E11F23"/>
    <w:rsid w:val="00E12D40"/>
    <w:rsid w:val="00E13559"/>
    <w:rsid w:val="00E13639"/>
    <w:rsid w:val="00E138A2"/>
    <w:rsid w:val="00E13A80"/>
    <w:rsid w:val="00E13C26"/>
    <w:rsid w:val="00E13D53"/>
    <w:rsid w:val="00E13E23"/>
    <w:rsid w:val="00E140D2"/>
    <w:rsid w:val="00E146EE"/>
    <w:rsid w:val="00E14B8F"/>
    <w:rsid w:val="00E14B9F"/>
    <w:rsid w:val="00E14D23"/>
    <w:rsid w:val="00E14DF1"/>
    <w:rsid w:val="00E1513B"/>
    <w:rsid w:val="00E1544B"/>
    <w:rsid w:val="00E15503"/>
    <w:rsid w:val="00E15A11"/>
    <w:rsid w:val="00E161BA"/>
    <w:rsid w:val="00E162B1"/>
    <w:rsid w:val="00E164ED"/>
    <w:rsid w:val="00E1651A"/>
    <w:rsid w:val="00E1699C"/>
    <w:rsid w:val="00E16C64"/>
    <w:rsid w:val="00E16E90"/>
    <w:rsid w:val="00E170B3"/>
    <w:rsid w:val="00E170EE"/>
    <w:rsid w:val="00E1741E"/>
    <w:rsid w:val="00E1769A"/>
    <w:rsid w:val="00E176F9"/>
    <w:rsid w:val="00E1781B"/>
    <w:rsid w:val="00E17A31"/>
    <w:rsid w:val="00E17B20"/>
    <w:rsid w:val="00E17D60"/>
    <w:rsid w:val="00E203C2"/>
    <w:rsid w:val="00E20447"/>
    <w:rsid w:val="00E20C06"/>
    <w:rsid w:val="00E20DFF"/>
    <w:rsid w:val="00E20EC4"/>
    <w:rsid w:val="00E21102"/>
    <w:rsid w:val="00E2119A"/>
    <w:rsid w:val="00E21A39"/>
    <w:rsid w:val="00E21D6A"/>
    <w:rsid w:val="00E2203D"/>
    <w:rsid w:val="00E22474"/>
    <w:rsid w:val="00E227B5"/>
    <w:rsid w:val="00E22ECB"/>
    <w:rsid w:val="00E22F27"/>
    <w:rsid w:val="00E23983"/>
    <w:rsid w:val="00E23ED0"/>
    <w:rsid w:val="00E2408C"/>
    <w:rsid w:val="00E242B5"/>
    <w:rsid w:val="00E243B3"/>
    <w:rsid w:val="00E2455E"/>
    <w:rsid w:val="00E245ED"/>
    <w:rsid w:val="00E24793"/>
    <w:rsid w:val="00E24A37"/>
    <w:rsid w:val="00E24A44"/>
    <w:rsid w:val="00E24B88"/>
    <w:rsid w:val="00E24D16"/>
    <w:rsid w:val="00E24D22"/>
    <w:rsid w:val="00E24F0F"/>
    <w:rsid w:val="00E2503F"/>
    <w:rsid w:val="00E2522E"/>
    <w:rsid w:val="00E25415"/>
    <w:rsid w:val="00E254B0"/>
    <w:rsid w:val="00E25ADD"/>
    <w:rsid w:val="00E261BE"/>
    <w:rsid w:val="00E261F7"/>
    <w:rsid w:val="00E26A86"/>
    <w:rsid w:val="00E271FE"/>
    <w:rsid w:val="00E274A1"/>
    <w:rsid w:val="00E27799"/>
    <w:rsid w:val="00E27D6A"/>
    <w:rsid w:val="00E27F77"/>
    <w:rsid w:val="00E31955"/>
    <w:rsid w:val="00E31A54"/>
    <w:rsid w:val="00E31AC4"/>
    <w:rsid w:val="00E32183"/>
    <w:rsid w:val="00E324B1"/>
    <w:rsid w:val="00E32520"/>
    <w:rsid w:val="00E32642"/>
    <w:rsid w:val="00E32AC3"/>
    <w:rsid w:val="00E32F1F"/>
    <w:rsid w:val="00E32FBD"/>
    <w:rsid w:val="00E330D2"/>
    <w:rsid w:val="00E33244"/>
    <w:rsid w:val="00E3329F"/>
    <w:rsid w:val="00E332B8"/>
    <w:rsid w:val="00E332BE"/>
    <w:rsid w:val="00E338DE"/>
    <w:rsid w:val="00E3449B"/>
    <w:rsid w:val="00E344B8"/>
    <w:rsid w:val="00E34540"/>
    <w:rsid w:val="00E34984"/>
    <w:rsid w:val="00E34A3A"/>
    <w:rsid w:val="00E35279"/>
    <w:rsid w:val="00E353AD"/>
    <w:rsid w:val="00E357D7"/>
    <w:rsid w:val="00E35C5D"/>
    <w:rsid w:val="00E35C66"/>
    <w:rsid w:val="00E35DBE"/>
    <w:rsid w:val="00E35F8A"/>
    <w:rsid w:val="00E3660C"/>
    <w:rsid w:val="00E3662F"/>
    <w:rsid w:val="00E3699B"/>
    <w:rsid w:val="00E36D15"/>
    <w:rsid w:val="00E36D72"/>
    <w:rsid w:val="00E36F53"/>
    <w:rsid w:val="00E36FAB"/>
    <w:rsid w:val="00E3704F"/>
    <w:rsid w:val="00E3711A"/>
    <w:rsid w:val="00E3712A"/>
    <w:rsid w:val="00E3744B"/>
    <w:rsid w:val="00E3759B"/>
    <w:rsid w:val="00E37C87"/>
    <w:rsid w:val="00E37DBB"/>
    <w:rsid w:val="00E37ED1"/>
    <w:rsid w:val="00E403C8"/>
    <w:rsid w:val="00E4045B"/>
    <w:rsid w:val="00E40BB6"/>
    <w:rsid w:val="00E40E20"/>
    <w:rsid w:val="00E411C7"/>
    <w:rsid w:val="00E41501"/>
    <w:rsid w:val="00E415D8"/>
    <w:rsid w:val="00E4190F"/>
    <w:rsid w:val="00E419DF"/>
    <w:rsid w:val="00E41AF5"/>
    <w:rsid w:val="00E41CA1"/>
    <w:rsid w:val="00E425DA"/>
    <w:rsid w:val="00E4263E"/>
    <w:rsid w:val="00E427A8"/>
    <w:rsid w:val="00E428A5"/>
    <w:rsid w:val="00E42A69"/>
    <w:rsid w:val="00E42E35"/>
    <w:rsid w:val="00E4322E"/>
    <w:rsid w:val="00E43521"/>
    <w:rsid w:val="00E438B6"/>
    <w:rsid w:val="00E43ABF"/>
    <w:rsid w:val="00E43CD1"/>
    <w:rsid w:val="00E4470D"/>
    <w:rsid w:val="00E44873"/>
    <w:rsid w:val="00E44D05"/>
    <w:rsid w:val="00E45363"/>
    <w:rsid w:val="00E455A7"/>
    <w:rsid w:val="00E456FB"/>
    <w:rsid w:val="00E4592E"/>
    <w:rsid w:val="00E4601B"/>
    <w:rsid w:val="00E463C9"/>
    <w:rsid w:val="00E46747"/>
    <w:rsid w:val="00E4687A"/>
    <w:rsid w:val="00E468EF"/>
    <w:rsid w:val="00E46A93"/>
    <w:rsid w:val="00E46C92"/>
    <w:rsid w:val="00E471E6"/>
    <w:rsid w:val="00E47899"/>
    <w:rsid w:val="00E502E3"/>
    <w:rsid w:val="00E506FD"/>
    <w:rsid w:val="00E51058"/>
    <w:rsid w:val="00E510F4"/>
    <w:rsid w:val="00E5152D"/>
    <w:rsid w:val="00E51747"/>
    <w:rsid w:val="00E518FC"/>
    <w:rsid w:val="00E51AB3"/>
    <w:rsid w:val="00E51C88"/>
    <w:rsid w:val="00E51CB6"/>
    <w:rsid w:val="00E5225C"/>
    <w:rsid w:val="00E522F6"/>
    <w:rsid w:val="00E52698"/>
    <w:rsid w:val="00E52D16"/>
    <w:rsid w:val="00E532E7"/>
    <w:rsid w:val="00E53A85"/>
    <w:rsid w:val="00E540D1"/>
    <w:rsid w:val="00E542D6"/>
    <w:rsid w:val="00E5468B"/>
    <w:rsid w:val="00E5494C"/>
    <w:rsid w:val="00E54B38"/>
    <w:rsid w:val="00E54FF0"/>
    <w:rsid w:val="00E5563C"/>
    <w:rsid w:val="00E55879"/>
    <w:rsid w:val="00E55B03"/>
    <w:rsid w:val="00E55EDE"/>
    <w:rsid w:val="00E55F84"/>
    <w:rsid w:val="00E56AF9"/>
    <w:rsid w:val="00E56D0D"/>
    <w:rsid w:val="00E56DE1"/>
    <w:rsid w:val="00E56EE7"/>
    <w:rsid w:val="00E570BB"/>
    <w:rsid w:val="00E57BC3"/>
    <w:rsid w:val="00E57BE3"/>
    <w:rsid w:val="00E57FB6"/>
    <w:rsid w:val="00E60279"/>
    <w:rsid w:val="00E60308"/>
    <w:rsid w:val="00E604CE"/>
    <w:rsid w:val="00E6088B"/>
    <w:rsid w:val="00E60935"/>
    <w:rsid w:val="00E60C53"/>
    <w:rsid w:val="00E60E7A"/>
    <w:rsid w:val="00E60F46"/>
    <w:rsid w:val="00E6127B"/>
    <w:rsid w:val="00E61516"/>
    <w:rsid w:val="00E616A9"/>
    <w:rsid w:val="00E61BAE"/>
    <w:rsid w:val="00E61C2B"/>
    <w:rsid w:val="00E623B1"/>
    <w:rsid w:val="00E62E3B"/>
    <w:rsid w:val="00E630DE"/>
    <w:rsid w:val="00E63320"/>
    <w:rsid w:val="00E6383B"/>
    <w:rsid w:val="00E63A93"/>
    <w:rsid w:val="00E6406B"/>
    <w:rsid w:val="00E6410F"/>
    <w:rsid w:val="00E64340"/>
    <w:rsid w:val="00E646F2"/>
    <w:rsid w:val="00E64BB3"/>
    <w:rsid w:val="00E65343"/>
    <w:rsid w:val="00E653E3"/>
    <w:rsid w:val="00E65879"/>
    <w:rsid w:val="00E658B9"/>
    <w:rsid w:val="00E65DE1"/>
    <w:rsid w:val="00E65FED"/>
    <w:rsid w:val="00E661D5"/>
    <w:rsid w:val="00E66646"/>
    <w:rsid w:val="00E6675F"/>
    <w:rsid w:val="00E66C30"/>
    <w:rsid w:val="00E66C35"/>
    <w:rsid w:val="00E6738B"/>
    <w:rsid w:val="00E67682"/>
    <w:rsid w:val="00E67B7E"/>
    <w:rsid w:val="00E7029C"/>
    <w:rsid w:val="00E7036C"/>
    <w:rsid w:val="00E70552"/>
    <w:rsid w:val="00E705C1"/>
    <w:rsid w:val="00E706B3"/>
    <w:rsid w:val="00E70700"/>
    <w:rsid w:val="00E70A22"/>
    <w:rsid w:val="00E710FF"/>
    <w:rsid w:val="00E713CD"/>
    <w:rsid w:val="00E7144F"/>
    <w:rsid w:val="00E71688"/>
    <w:rsid w:val="00E716C5"/>
    <w:rsid w:val="00E719AE"/>
    <w:rsid w:val="00E71B5F"/>
    <w:rsid w:val="00E72031"/>
    <w:rsid w:val="00E72259"/>
    <w:rsid w:val="00E725A8"/>
    <w:rsid w:val="00E72668"/>
    <w:rsid w:val="00E7267F"/>
    <w:rsid w:val="00E72B73"/>
    <w:rsid w:val="00E72C28"/>
    <w:rsid w:val="00E73232"/>
    <w:rsid w:val="00E734CB"/>
    <w:rsid w:val="00E7354E"/>
    <w:rsid w:val="00E7381C"/>
    <w:rsid w:val="00E73AD2"/>
    <w:rsid w:val="00E73B43"/>
    <w:rsid w:val="00E73E98"/>
    <w:rsid w:val="00E7403A"/>
    <w:rsid w:val="00E74730"/>
    <w:rsid w:val="00E749FD"/>
    <w:rsid w:val="00E74C25"/>
    <w:rsid w:val="00E74C31"/>
    <w:rsid w:val="00E7535D"/>
    <w:rsid w:val="00E75AE6"/>
    <w:rsid w:val="00E75BFB"/>
    <w:rsid w:val="00E76311"/>
    <w:rsid w:val="00E76517"/>
    <w:rsid w:val="00E7657F"/>
    <w:rsid w:val="00E765BA"/>
    <w:rsid w:val="00E766B4"/>
    <w:rsid w:val="00E76AD5"/>
    <w:rsid w:val="00E76B18"/>
    <w:rsid w:val="00E76EFB"/>
    <w:rsid w:val="00E776CF"/>
    <w:rsid w:val="00E7774E"/>
    <w:rsid w:val="00E7783F"/>
    <w:rsid w:val="00E77D00"/>
    <w:rsid w:val="00E801B3"/>
    <w:rsid w:val="00E80291"/>
    <w:rsid w:val="00E80601"/>
    <w:rsid w:val="00E80B2C"/>
    <w:rsid w:val="00E813C4"/>
    <w:rsid w:val="00E8147F"/>
    <w:rsid w:val="00E8218F"/>
    <w:rsid w:val="00E821F4"/>
    <w:rsid w:val="00E82285"/>
    <w:rsid w:val="00E82406"/>
    <w:rsid w:val="00E828D7"/>
    <w:rsid w:val="00E82CDD"/>
    <w:rsid w:val="00E82F25"/>
    <w:rsid w:val="00E83279"/>
    <w:rsid w:val="00E83316"/>
    <w:rsid w:val="00E834D1"/>
    <w:rsid w:val="00E8387B"/>
    <w:rsid w:val="00E838C5"/>
    <w:rsid w:val="00E839E5"/>
    <w:rsid w:val="00E83F9B"/>
    <w:rsid w:val="00E8416F"/>
    <w:rsid w:val="00E843CF"/>
    <w:rsid w:val="00E8470C"/>
    <w:rsid w:val="00E8483A"/>
    <w:rsid w:val="00E84D27"/>
    <w:rsid w:val="00E84D72"/>
    <w:rsid w:val="00E8505A"/>
    <w:rsid w:val="00E856B1"/>
    <w:rsid w:val="00E859B8"/>
    <w:rsid w:val="00E859DC"/>
    <w:rsid w:val="00E85A77"/>
    <w:rsid w:val="00E85B8B"/>
    <w:rsid w:val="00E85CF2"/>
    <w:rsid w:val="00E85D4A"/>
    <w:rsid w:val="00E86D54"/>
    <w:rsid w:val="00E86E7A"/>
    <w:rsid w:val="00E870F4"/>
    <w:rsid w:val="00E8782C"/>
    <w:rsid w:val="00E87865"/>
    <w:rsid w:val="00E87970"/>
    <w:rsid w:val="00E87D48"/>
    <w:rsid w:val="00E9015A"/>
    <w:rsid w:val="00E903EA"/>
    <w:rsid w:val="00E906B9"/>
    <w:rsid w:val="00E90741"/>
    <w:rsid w:val="00E9074D"/>
    <w:rsid w:val="00E907C2"/>
    <w:rsid w:val="00E90920"/>
    <w:rsid w:val="00E90939"/>
    <w:rsid w:val="00E9094F"/>
    <w:rsid w:val="00E90B66"/>
    <w:rsid w:val="00E9118C"/>
    <w:rsid w:val="00E91632"/>
    <w:rsid w:val="00E918E6"/>
    <w:rsid w:val="00E91FAD"/>
    <w:rsid w:val="00E92069"/>
    <w:rsid w:val="00E9270D"/>
    <w:rsid w:val="00E932AA"/>
    <w:rsid w:val="00E9357D"/>
    <w:rsid w:val="00E93FD3"/>
    <w:rsid w:val="00E942C7"/>
    <w:rsid w:val="00E94386"/>
    <w:rsid w:val="00E94944"/>
    <w:rsid w:val="00E94FC9"/>
    <w:rsid w:val="00E95E86"/>
    <w:rsid w:val="00E96086"/>
    <w:rsid w:val="00E9650B"/>
    <w:rsid w:val="00E9677B"/>
    <w:rsid w:val="00E96A62"/>
    <w:rsid w:val="00E978D4"/>
    <w:rsid w:val="00E979C7"/>
    <w:rsid w:val="00EA00DF"/>
    <w:rsid w:val="00EA04F9"/>
    <w:rsid w:val="00EA05DB"/>
    <w:rsid w:val="00EA0677"/>
    <w:rsid w:val="00EA0FF6"/>
    <w:rsid w:val="00EA100F"/>
    <w:rsid w:val="00EA10BA"/>
    <w:rsid w:val="00EA10BC"/>
    <w:rsid w:val="00EA11F1"/>
    <w:rsid w:val="00EA15ED"/>
    <w:rsid w:val="00EA1ACB"/>
    <w:rsid w:val="00EA1B56"/>
    <w:rsid w:val="00EA1DE0"/>
    <w:rsid w:val="00EA1E0E"/>
    <w:rsid w:val="00EA212C"/>
    <w:rsid w:val="00EA26EE"/>
    <w:rsid w:val="00EA2B00"/>
    <w:rsid w:val="00EA2C0E"/>
    <w:rsid w:val="00EA30DB"/>
    <w:rsid w:val="00EA31BB"/>
    <w:rsid w:val="00EA366C"/>
    <w:rsid w:val="00EA37B2"/>
    <w:rsid w:val="00EA39D6"/>
    <w:rsid w:val="00EA3B05"/>
    <w:rsid w:val="00EA3BCE"/>
    <w:rsid w:val="00EA3C12"/>
    <w:rsid w:val="00EA3C20"/>
    <w:rsid w:val="00EA4333"/>
    <w:rsid w:val="00EA4520"/>
    <w:rsid w:val="00EA4B55"/>
    <w:rsid w:val="00EA4BC2"/>
    <w:rsid w:val="00EA4C05"/>
    <w:rsid w:val="00EA4D18"/>
    <w:rsid w:val="00EA4F8B"/>
    <w:rsid w:val="00EA5496"/>
    <w:rsid w:val="00EA5502"/>
    <w:rsid w:val="00EA5BB5"/>
    <w:rsid w:val="00EA5C75"/>
    <w:rsid w:val="00EA5CC8"/>
    <w:rsid w:val="00EA5D36"/>
    <w:rsid w:val="00EA5E67"/>
    <w:rsid w:val="00EA5F3C"/>
    <w:rsid w:val="00EA6003"/>
    <w:rsid w:val="00EA6AE6"/>
    <w:rsid w:val="00EA6C3D"/>
    <w:rsid w:val="00EA6CF6"/>
    <w:rsid w:val="00EA6F66"/>
    <w:rsid w:val="00EA73F4"/>
    <w:rsid w:val="00EA75A7"/>
    <w:rsid w:val="00EA75D8"/>
    <w:rsid w:val="00EA7A19"/>
    <w:rsid w:val="00EA7C3D"/>
    <w:rsid w:val="00EA7F42"/>
    <w:rsid w:val="00EA7F4C"/>
    <w:rsid w:val="00EA7FB4"/>
    <w:rsid w:val="00EA7FD9"/>
    <w:rsid w:val="00EB00E4"/>
    <w:rsid w:val="00EB0B07"/>
    <w:rsid w:val="00EB0C2E"/>
    <w:rsid w:val="00EB11C4"/>
    <w:rsid w:val="00EB1882"/>
    <w:rsid w:val="00EB18BB"/>
    <w:rsid w:val="00EB19BE"/>
    <w:rsid w:val="00EB1AB0"/>
    <w:rsid w:val="00EB1BA8"/>
    <w:rsid w:val="00EB1D11"/>
    <w:rsid w:val="00EB2044"/>
    <w:rsid w:val="00EB2102"/>
    <w:rsid w:val="00EB21AA"/>
    <w:rsid w:val="00EB234A"/>
    <w:rsid w:val="00EB2511"/>
    <w:rsid w:val="00EB2579"/>
    <w:rsid w:val="00EB2F85"/>
    <w:rsid w:val="00EB3254"/>
    <w:rsid w:val="00EB3C6E"/>
    <w:rsid w:val="00EB3D46"/>
    <w:rsid w:val="00EB3E6A"/>
    <w:rsid w:val="00EB4244"/>
    <w:rsid w:val="00EB49A7"/>
    <w:rsid w:val="00EB514D"/>
    <w:rsid w:val="00EB5C1D"/>
    <w:rsid w:val="00EB5DAD"/>
    <w:rsid w:val="00EB645A"/>
    <w:rsid w:val="00EB6567"/>
    <w:rsid w:val="00EB679E"/>
    <w:rsid w:val="00EB6A20"/>
    <w:rsid w:val="00EB7201"/>
    <w:rsid w:val="00EB779B"/>
    <w:rsid w:val="00EB799E"/>
    <w:rsid w:val="00EB79EA"/>
    <w:rsid w:val="00EC02C2"/>
    <w:rsid w:val="00EC0F33"/>
    <w:rsid w:val="00EC0F6F"/>
    <w:rsid w:val="00EC1A8E"/>
    <w:rsid w:val="00EC1BCB"/>
    <w:rsid w:val="00EC1CA5"/>
    <w:rsid w:val="00EC28FB"/>
    <w:rsid w:val="00EC2930"/>
    <w:rsid w:val="00EC2B40"/>
    <w:rsid w:val="00EC352C"/>
    <w:rsid w:val="00EC35EC"/>
    <w:rsid w:val="00EC3A2A"/>
    <w:rsid w:val="00EC3A7B"/>
    <w:rsid w:val="00EC3AEF"/>
    <w:rsid w:val="00EC3CFD"/>
    <w:rsid w:val="00EC4404"/>
    <w:rsid w:val="00EC4649"/>
    <w:rsid w:val="00EC4AB9"/>
    <w:rsid w:val="00EC50AD"/>
    <w:rsid w:val="00EC5212"/>
    <w:rsid w:val="00EC52B7"/>
    <w:rsid w:val="00EC54D8"/>
    <w:rsid w:val="00EC5DB1"/>
    <w:rsid w:val="00EC6267"/>
    <w:rsid w:val="00EC65AB"/>
    <w:rsid w:val="00EC66F9"/>
    <w:rsid w:val="00EC718F"/>
    <w:rsid w:val="00EC728B"/>
    <w:rsid w:val="00EC7968"/>
    <w:rsid w:val="00EC7991"/>
    <w:rsid w:val="00EC7A0E"/>
    <w:rsid w:val="00EC7A32"/>
    <w:rsid w:val="00EC7FDF"/>
    <w:rsid w:val="00ED0004"/>
    <w:rsid w:val="00ED0026"/>
    <w:rsid w:val="00ED05BF"/>
    <w:rsid w:val="00ED097A"/>
    <w:rsid w:val="00ED09C5"/>
    <w:rsid w:val="00ED0B73"/>
    <w:rsid w:val="00ED0F6A"/>
    <w:rsid w:val="00ED19AC"/>
    <w:rsid w:val="00ED22C9"/>
    <w:rsid w:val="00ED231F"/>
    <w:rsid w:val="00ED24CA"/>
    <w:rsid w:val="00ED2667"/>
    <w:rsid w:val="00ED26B5"/>
    <w:rsid w:val="00ED2871"/>
    <w:rsid w:val="00ED2CB1"/>
    <w:rsid w:val="00ED2D67"/>
    <w:rsid w:val="00ED2DCD"/>
    <w:rsid w:val="00ED2EAC"/>
    <w:rsid w:val="00ED2F95"/>
    <w:rsid w:val="00ED31D2"/>
    <w:rsid w:val="00ED32D3"/>
    <w:rsid w:val="00ED3469"/>
    <w:rsid w:val="00ED37CB"/>
    <w:rsid w:val="00ED4547"/>
    <w:rsid w:val="00ED47B9"/>
    <w:rsid w:val="00ED499C"/>
    <w:rsid w:val="00ED49F8"/>
    <w:rsid w:val="00ED4C96"/>
    <w:rsid w:val="00ED4F7D"/>
    <w:rsid w:val="00ED50AF"/>
    <w:rsid w:val="00ED546C"/>
    <w:rsid w:val="00ED5D8E"/>
    <w:rsid w:val="00ED5E20"/>
    <w:rsid w:val="00ED65FC"/>
    <w:rsid w:val="00ED6707"/>
    <w:rsid w:val="00ED6F19"/>
    <w:rsid w:val="00ED702E"/>
    <w:rsid w:val="00ED727C"/>
    <w:rsid w:val="00ED72E1"/>
    <w:rsid w:val="00ED77F9"/>
    <w:rsid w:val="00ED7B8A"/>
    <w:rsid w:val="00ED7BC3"/>
    <w:rsid w:val="00EE004B"/>
    <w:rsid w:val="00EE02A6"/>
    <w:rsid w:val="00EE0348"/>
    <w:rsid w:val="00EE1206"/>
    <w:rsid w:val="00EE126C"/>
    <w:rsid w:val="00EE127C"/>
    <w:rsid w:val="00EE16FF"/>
    <w:rsid w:val="00EE1853"/>
    <w:rsid w:val="00EE189D"/>
    <w:rsid w:val="00EE1CF5"/>
    <w:rsid w:val="00EE23B0"/>
    <w:rsid w:val="00EE27C4"/>
    <w:rsid w:val="00EE29A1"/>
    <w:rsid w:val="00EE29A5"/>
    <w:rsid w:val="00EE2F2F"/>
    <w:rsid w:val="00EE3198"/>
    <w:rsid w:val="00EE3384"/>
    <w:rsid w:val="00EE3A3C"/>
    <w:rsid w:val="00EE3D35"/>
    <w:rsid w:val="00EE3D81"/>
    <w:rsid w:val="00EE3F59"/>
    <w:rsid w:val="00EE3FEB"/>
    <w:rsid w:val="00EE48E1"/>
    <w:rsid w:val="00EE53DF"/>
    <w:rsid w:val="00EE5F10"/>
    <w:rsid w:val="00EE656B"/>
    <w:rsid w:val="00EE6775"/>
    <w:rsid w:val="00EE67BA"/>
    <w:rsid w:val="00EE67F9"/>
    <w:rsid w:val="00EE7245"/>
    <w:rsid w:val="00EE724F"/>
    <w:rsid w:val="00EE72E5"/>
    <w:rsid w:val="00EE7485"/>
    <w:rsid w:val="00EF02F1"/>
    <w:rsid w:val="00EF041E"/>
    <w:rsid w:val="00EF0782"/>
    <w:rsid w:val="00EF078E"/>
    <w:rsid w:val="00EF0828"/>
    <w:rsid w:val="00EF1163"/>
    <w:rsid w:val="00EF13C6"/>
    <w:rsid w:val="00EF187A"/>
    <w:rsid w:val="00EF1E54"/>
    <w:rsid w:val="00EF22DB"/>
    <w:rsid w:val="00EF2B17"/>
    <w:rsid w:val="00EF2B59"/>
    <w:rsid w:val="00EF2DD5"/>
    <w:rsid w:val="00EF37BE"/>
    <w:rsid w:val="00EF3A7F"/>
    <w:rsid w:val="00EF415A"/>
    <w:rsid w:val="00EF4270"/>
    <w:rsid w:val="00EF4C04"/>
    <w:rsid w:val="00EF4C0E"/>
    <w:rsid w:val="00EF4D48"/>
    <w:rsid w:val="00EF4FF0"/>
    <w:rsid w:val="00EF527C"/>
    <w:rsid w:val="00EF539E"/>
    <w:rsid w:val="00EF53E8"/>
    <w:rsid w:val="00EF588D"/>
    <w:rsid w:val="00EF6214"/>
    <w:rsid w:val="00EF641E"/>
    <w:rsid w:val="00EF67C2"/>
    <w:rsid w:val="00EF6F3E"/>
    <w:rsid w:val="00EF6FAE"/>
    <w:rsid w:val="00EF6FB3"/>
    <w:rsid w:val="00EF7864"/>
    <w:rsid w:val="00EF7927"/>
    <w:rsid w:val="00EF798F"/>
    <w:rsid w:val="00EF7E4D"/>
    <w:rsid w:val="00F00023"/>
    <w:rsid w:val="00F004C9"/>
    <w:rsid w:val="00F0064C"/>
    <w:rsid w:val="00F00774"/>
    <w:rsid w:val="00F00CD8"/>
    <w:rsid w:val="00F00F2A"/>
    <w:rsid w:val="00F0122E"/>
    <w:rsid w:val="00F018BE"/>
    <w:rsid w:val="00F01E0C"/>
    <w:rsid w:val="00F0224F"/>
    <w:rsid w:val="00F022D0"/>
    <w:rsid w:val="00F02A87"/>
    <w:rsid w:val="00F02B9A"/>
    <w:rsid w:val="00F02C67"/>
    <w:rsid w:val="00F03111"/>
    <w:rsid w:val="00F0324F"/>
    <w:rsid w:val="00F032B0"/>
    <w:rsid w:val="00F03BA6"/>
    <w:rsid w:val="00F03DDA"/>
    <w:rsid w:val="00F04067"/>
    <w:rsid w:val="00F04750"/>
    <w:rsid w:val="00F04D98"/>
    <w:rsid w:val="00F04FD8"/>
    <w:rsid w:val="00F051BB"/>
    <w:rsid w:val="00F051EC"/>
    <w:rsid w:val="00F05585"/>
    <w:rsid w:val="00F05DA5"/>
    <w:rsid w:val="00F0650E"/>
    <w:rsid w:val="00F06CC3"/>
    <w:rsid w:val="00F06FDC"/>
    <w:rsid w:val="00F06FE5"/>
    <w:rsid w:val="00F070CD"/>
    <w:rsid w:val="00F07325"/>
    <w:rsid w:val="00F07435"/>
    <w:rsid w:val="00F076F3"/>
    <w:rsid w:val="00F07A38"/>
    <w:rsid w:val="00F07B06"/>
    <w:rsid w:val="00F07C9E"/>
    <w:rsid w:val="00F07FC9"/>
    <w:rsid w:val="00F104B9"/>
    <w:rsid w:val="00F10710"/>
    <w:rsid w:val="00F107CD"/>
    <w:rsid w:val="00F108BF"/>
    <w:rsid w:val="00F10EB0"/>
    <w:rsid w:val="00F10EDC"/>
    <w:rsid w:val="00F112A9"/>
    <w:rsid w:val="00F11435"/>
    <w:rsid w:val="00F11766"/>
    <w:rsid w:val="00F11D86"/>
    <w:rsid w:val="00F12618"/>
    <w:rsid w:val="00F12826"/>
    <w:rsid w:val="00F12AB7"/>
    <w:rsid w:val="00F140EB"/>
    <w:rsid w:val="00F14359"/>
    <w:rsid w:val="00F14472"/>
    <w:rsid w:val="00F14F6C"/>
    <w:rsid w:val="00F151DF"/>
    <w:rsid w:val="00F153A5"/>
    <w:rsid w:val="00F153B2"/>
    <w:rsid w:val="00F15B86"/>
    <w:rsid w:val="00F15E59"/>
    <w:rsid w:val="00F16B6D"/>
    <w:rsid w:val="00F177BE"/>
    <w:rsid w:val="00F17DD0"/>
    <w:rsid w:val="00F17E1B"/>
    <w:rsid w:val="00F20402"/>
    <w:rsid w:val="00F204D2"/>
    <w:rsid w:val="00F20901"/>
    <w:rsid w:val="00F20AF7"/>
    <w:rsid w:val="00F213EB"/>
    <w:rsid w:val="00F21583"/>
    <w:rsid w:val="00F21588"/>
    <w:rsid w:val="00F21630"/>
    <w:rsid w:val="00F21650"/>
    <w:rsid w:val="00F21802"/>
    <w:rsid w:val="00F219D3"/>
    <w:rsid w:val="00F21EA2"/>
    <w:rsid w:val="00F227F8"/>
    <w:rsid w:val="00F22C9B"/>
    <w:rsid w:val="00F23292"/>
    <w:rsid w:val="00F23469"/>
    <w:rsid w:val="00F2378F"/>
    <w:rsid w:val="00F238E0"/>
    <w:rsid w:val="00F239AE"/>
    <w:rsid w:val="00F23DEE"/>
    <w:rsid w:val="00F2437B"/>
    <w:rsid w:val="00F2461A"/>
    <w:rsid w:val="00F2546C"/>
    <w:rsid w:val="00F257B2"/>
    <w:rsid w:val="00F2585A"/>
    <w:rsid w:val="00F25BC7"/>
    <w:rsid w:val="00F25CB3"/>
    <w:rsid w:val="00F25FE0"/>
    <w:rsid w:val="00F260D3"/>
    <w:rsid w:val="00F2640C"/>
    <w:rsid w:val="00F2680C"/>
    <w:rsid w:val="00F26902"/>
    <w:rsid w:val="00F2697A"/>
    <w:rsid w:val="00F26E03"/>
    <w:rsid w:val="00F26E5B"/>
    <w:rsid w:val="00F270B0"/>
    <w:rsid w:val="00F272F3"/>
    <w:rsid w:val="00F275B4"/>
    <w:rsid w:val="00F278C4"/>
    <w:rsid w:val="00F27AE3"/>
    <w:rsid w:val="00F27BAE"/>
    <w:rsid w:val="00F27E6C"/>
    <w:rsid w:val="00F27F23"/>
    <w:rsid w:val="00F30645"/>
    <w:rsid w:val="00F3066A"/>
    <w:rsid w:val="00F310F2"/>
    <w:rsid w:val="00F318C5"/>
    <w:rsid w:val="00F31D43"/>
    <w:rsid w:val="00F31EF8"/>
    <w:rsid w:val="00F31F57"/>
    <w:rsid w:val="00F31F58"/>
    <w:rsid w:val="00F3218E"/>
    <w:rsid w:val="00F32264"/>
    <w:rsid w:val="00F32273"/>
    <w:rsid w:val="00F32C2D"/>
    <w:rsid w:val="00F331C9"/>
    <w:rsid w:val="00F3348C"/>
    <w:rsid w:val="00F33975"/>
    <w:rsid w:val="00F33A5E"/>
    <w:rsid w:val="00F33B79"/>
    <w:rsid w:val="00F34797"/>
    <w:rsid w:val="00F347D4"/>
    <w:rsid w:val="00F34BBB"/>
    <w:rsid w:val="00F354B0"/>
    <w:rsid w:val="00F359D5"/>
    <w:rsid w:val="00F35B64"/>
    <w:rsid w:val="00F35D70"/>
    <w:rsid w:val="00F35D72"/>
    <w:rsid w:val="00F36554"/>
    <w:rsid w:val="00F3663A"/>
    <w:rsid w:val="00F36642"/>
    <w:rsid w:val="00F3675A"/>
    <w:rsid w:val="00F36CE9"/>
    <w:rsid w:val="00F36D5F"/>
    <w:rsid w:val="00F374B7"/>
    <w:rsid w:val="00F375F7"/>
    <w:rsid w:val="00F376B8"/>
    <w:rsid w:val="00F37745"/>
    <w:rsid w:val="00F37CC6"/>
    <w:rsid w:val="00F37D11"/>
    <w:rsid w:val="00F4011B"/>
    <w:rsid w:val="00F40177"/>
    <w:rsid w:val="00F40193"/>
    <w:rsid w:val="00F406FC"/>
    <w:rsid w:val="00F409CE"/>
    <w:rsid w:val="00F41303"/>
    <w:rsid w:val="00F41586"/>
    <w:rsid w:val="00F41CA4"/>
    <w:rsid w:val="00F41CD2"/>
    <w:rsid w:val="00F41F79"/>
    <w:rsid w:val="00F420AF"/>
    <w:rsid w:val="00F4297D"/>
    <w:rsid w:val="00F42D43"/>
    <w:rsid w:val="00F431F5"/>
    <w:rsid w:val="00F43401"/>
    <w:rsid w:val="00F43FAD"/>
    <w:rsid w:val="00F4454B"/>
    <w:rsid w:val="00F44E61"/>
    <w:rsid w:val="00F455B8"/>
    <w:rsid w:val="00F45A06"/>
    <w:rsid w:val="00F45A35"/>
    <w:rsid w:val="00F45EEF"/>
    <w:rsid w:val="00F46046"/>
    <w:rsid w:val="00F4611E"/>
    <w:rsid w:val="00F46913"/>
    <w:rsid w:val="00F46A04"/>
    <w:rsid w:val="00F46F9E"/>
    <w:rsid w:val="00F4715E"/>
    <w:rsid w:val="00F47943"/>
    <w:rsid w:val="00F47A2F"/>
    <w:rsid w:val="00F47BD8"/>
    <w:rsid w:val="00F47FBD"/>
    <w:rsid w:val="00F504D3"/>
    <w:rsid w:val="00F506A1"/>
    <w:rsid w:val="00F50EA0"/>
    <w:rsid w:val="00F510D7"/>
    <w:rsid w:val="00F513DD"/>
    <w:rsid w:val="00F514AC"/>
    <w:rsid w:val="00F51619"/>
    <w:rsid w:val="00F52916"/>
    <w:rsid w:val="00F52EBE"/>
    <w:rsid w:val="00F52FBE"/>
    <w:rsid w:val="00F52FFE"/>
    <w:rsid w:val="00F53017"/>
    <w:rsid w:val="00F5314A"/>
    <w:rsid w:val="00F53223"/>
    <w:rsid w:val="00F53A12"/>
    <w:rsid w:val="00F53F78"/>
    <w:rsid w:val="00F55381"/>
    <w:rsid w:val="00F55716"/>
    <w:rsid w:val="00F5575F"/>
    <w:rsid w:val="00F55826"/>
    <w:rsid w:val="00F55BBD"/>
    <w:rsid w:val="00F55E80"/>
    <w:rsid w:val="00F564E5"/>
    <w:rsid w:val="00F56623"/>
    <w:rsid w:val="00F56C76"/>
    <w:rsid w:val="00F56F4C"/>
    <w:rsid w:val="00F5743C"/>
    <w:rsid w:val="00F577EB"/>
    <w:rsid w:val="00F57A65"/>
    <w:rsid w:val="00F57B34"/>
    <w:rsid w:val="00F60088"/>
    <w:rsid w:val="00F60291"/>
    <w:rsid w:val="00F607C8"/>
    <w:rsid w:val="00F60957"/>
    <w:rsid w:val="00F61576"/>
    <w:rsid w:val="00F619AC"/>
    <w:rsid w:val="00F61A1A"/>
    <w:rsid w:val="00F61AD3"/>
    <w:rsid w:val="00F62057"/>
    <w:rsid w:val="00F62183"/>
    <w:rsid w:val="00F62265"/>
    <w:rsid w:val="00F6233C"/>
    <w:rsid w:val="00F6237F"/>
    <w:rsid w:val="00F626BE"/>
    <w:rsid w:val="00F62B32"/>
    <w:rsid w:val="00F62DE0"/>
    <w:rsid w:val="00F6350A"/>
    <w:rsid w:val="00F63546"/>
    <w:rsid w:val="00F63625"/>
    <w:rsid w:val="00F63B15"/>
    <w:rsid w:val="00F63DC3"/>
    <w:rsid w:val="00F63F30"/>
    <w:rsid w:val="00F640ED"/>
    <w:rsid w:val="00F641F4"/>
    <w:rsid w:val="00F642B6"/>
    <w:rsid w:val="00F64A42"/>
    <w:rsid w:val="00F64BDA"/>
    <w:rsid w:val="00F6501F"/>
    <w:rsid w:val="00F65289"/>
    <w:rsid w:val="00F65443"/>
    <w:rsid w:val="00F659B1"/>
    <w:rsid w:val="00F659F1"/>
    <w:rsid w:val="00F65DCB"/>
    <w:rsid w:val="00F6640B"/>
    <w:rsid w:val="00F66E57"/>
    <w:rsid w:val="00F6724D"/>
    <w:rsid w:val="00F67655"/>
    <w:rsid w:val="00F67AB4"/>
    <w:rsid w:val="00F701EB"/>
    <w:rsid w:val="00F7027C"/>
    <w:rsid w:val="00F70783"/>
    <w:rsid w:val="00F709E9"/>
    <w:rsid w:val="00F70F6E"/>
    <w:rsid w:val="00F7167D"/>
    <w:rsid w:val="00F71BDA"/>
    <w:rsid w:val="00F71E9C"/>
    <w:rsid w:val="00F71FAF"/>
    <w:rsid w:val="00F7255A"/>
    <w:rsid w:val="00F7267B"/>
    <w:rsid w:val="00F72BDF"/>
    <w:rsid w:val="00F735F4"/>
    <w:rsid w:val="00F73DAA"/>
    <w:rsid w:val="00F73DFD"/>
    <w:rsid w:val="00F73E19"/>
    <w:rsid w:val="00F7401D"/>
    <w:rsid w:val="00F740E4"/>
    <w:rsid w:val="00F74449"/>
    <w:rsid w:val="00F74B11"/>
    <w:rsid w:val="00F74D5E"/>
    <w:rsid w:val="00F74ED1"/>
    <w:rsid w:val="00F75270"/>
    <w:rsid w:val="00F75B6F"/>
    <w:rsid w:val="00F75FA1"/>
    <w:rsid w:val="00F76400"/>
    <w:rsid w:val="00F77039"/>
    <w:rsid w:val="00F770AC"/>
    <w:rsid w:val="00F7723B"/>
    <w:rsid w:val="00F776B5"/>
    <w:rsid w:val="00F777DF"/>
    <w:rsid w:val="00F77B07"/>
    <w:rsid w:val="00F77BD5"/>
    <w:rsid w:val="00F77FBF"/>
    <w:rsid w:val="00F77FF5"/>
    <w:rsid w:val="00F8025C"/>
    <w:rsid w:val="00F8072A"/>
    <w:rsid w:val="00F80AF9"/>
    <w:rsid w:val="00F81E86"/>
    <w:rsid w:val="00F820C9"/>
    <w:rsid w:val="00F8229D"/>
    <w:rsid w:val="00F82576"/>
    <w:rsid w:val="00F82EDF"/>
    <w:rsid w:val="00F82FE6"/>
    <w:rsid w:val="00F83DE2"/>
    <w:rsid w:val="00F83EB4"/>
    <w:rsid w:val="00F84B49"/>
    <w:rsid w:val="00F84C4C"/>
    <w:rsid w:val="00F84CD4"/>
    <w:rsid w:val="00F84D6E"/>
    <w:rsid w:val="00F84F58"/>
    <w:rsid w:val="00F85745"/>
    <w:rsid w:val="00F859B6"/>
    <w:rsid w:val="00F85B6F"/>
    <w:rsid w:val="00F86336"/>
    <w:rsid w:val="00F86412"/>
    <w:rsid w:val="00F8657C"/>
    <w:rsid w:val="00F86BAC"/>
    <w:rsid w:val="00F86D4D"/>
    <w:rsid w:val="00F871B3"/>
    <w:rsid w:val="00F8739D"/>
    <w:rsid w:val="00F87430"/>
    <w:rsid w:val="00F87518"/>
    <w:rsid w:val="00F87720"/>
    <w:rsid w:val="00F87DFE"/>
    <w:rsid w:val="00F90111"/>
    <w:rsid w:val="00F90116"/>
    <w:rsid w:val="00F90134"/>
    <w:rsid w:val="00F90366"/>
    <w:rsid w:val="00F9055D"/>
    <w:rsid w:val="00F908B1"/>
    <w:rsid w:val="00F90CBB"/>
    <w:rsid w:val="00F90D73"/>
    <w:rsid w:val="00F910D4"/>
    <w:rsid w:val="00F91509"/>
    <w:rsid w:val="00F91DEE"/>
    <w:rsid w:val="00F92466"/>
    <w:rsid w:val="00F92659"/>
    <w:rsid w:val="00F92901"/>
    <w:rsid w:val="00F929E3"/>
    <w:rsid w:val="00F92B6D"/>
    <w:rsid w:val="00F92E95"/>
    <w:rsid w:val="00F92EB4"/>
    <w:rsid w:val="00F937CB"/>
    <w:rsid w:val="00F93B22"/>
    <w:rsid w:val="00F93C53"/>
    <w:rsid w:val="00F94132"/>
    <w:rsid w:val="00F941D4"/>
    <w:rsid w:val="00F941D5"/>
    <w:rsid w:val="00F9467E"/>
    <w:rsid w:val="00F94A3B"/>
    <w:rsid w:val="00F94A6B"/>
    <w:rsid w:val="00F95171"/>
    <w:rsid w:val="00F95408"/>
    <w:rsid w:val="00F95497"/>
    <w:rsid w:val="00F957E7"/>
    <w:rsid w:val="00F95AEA"/>
    <w:rsid w:val="00F95B19"/>
    <w:rsid w:val="00F95C4D"/>
    <w:rsid w:val="00F95CD8"/>
    <w:rsid w:val="00F95D6A"/>
    <w:rsid w:val="00F95DCA"/>
    <w:rsid w:val="00F96960"/>
    <w:rsid w:val="00F96AA5"/>
    <w:rsid w:val="00F96AB2"/>
    <w:rsid w:val="00F96B0B"/>
    <w:rsid w:val="00F970B8"/>
    <w:rsid w:val="00F970F5"/>
    <w:rsid w:val="00F97783"/>
    <w:rsid w:val="00F978E3"/>
    <w:rsid w:val="00F97CB6"/>
    <w:rsid w:val="00FA08B5"/>
    <w:rsid w:val="00FA08EC"/>
    <w:rsid w:val="00FA0D14"/>
    <w:rsid w:val="00FA0FDC"/>
    <w:rsid w:val="00FA1044"/>
    <w:rsid w:val="00FA1476"/>
    <w:rsid w:val="00FA14DB"/>
    <w:rsid w:val="00FA1B75"/>
    <w:rsid w:val="00FA224A"/>
    <w:rsid w:val="00FA2CCB"/>
    <w:rsid w:val="00FA2DF9"/>
    <w:rsid w:val="00FA3091"/>
    <w:rsid w:val="00FA3A33"/>
    <w:rsid w:val="00FA3DA1"/>
    <w:rsid w:val="00FA3E19"/>
    <w:rsid w:val="00FA3EE2"/>
    <w:rsid w:val="00FA45AD"/>
    <w:rsid w:val="00FA52FA"/>
    <w:rsid w:val="00FA55BB"/>
    <w:rsid w:val="00FA578B"/>
    <w:rsid w:val="00FA5AF4"/>
    <w:rsid w:val="00FA5BD3"/>
    <w:rsid w:val="00FA5D80"/>
    <w:rsid w:val="00FA6016"/>
    <w:rsid w:val="00FA64B1"/>
    <w:rsid w:val="00FA6932"/>
    <w:rsid w:val="00FA6D71"/>
    <w:rsid w:val="00FA7572"/>
    <w:rsid w:val="00FA75BE"/>
    <w:rsid w:val="00FA7DA0"/>
    <w:rsid w:val="00FA7F37"/>
    <w:rsid w:val="00FB040A"/>
    <w:rsid w:val="00FB0E56"/>
    <w:rsid w:val="00FB15EF"/>
    <w:rsid w:val="00FB161D"/>
    <w:rsid w:val="00FB1677"/>
    <w:rsid w:val="00FB17B3"/>
    <w:rsid w:val="00FB1963"/>
    <w:rsid w:val="00FB1B16"/>
    <w:rsid w:val="00FB1BAD"/>
    <w:rsid w:val="00FB1FF6"/>
    <w:rsid w:val="00FB2105"/>
    <w:rsid w:val="00FB21C6"/>
    <w:rsid w:val="00FB254E"/>
    <w:rsid w:val="00FB284F"/>
    <w:rsid w:val="00FB2BBC"/>
    <w:rsid w:val="00FB3423"/>
    <w:rsid w:val="00FB3BEA"/>
    <w:rsid w:val="00FB3C55"/>
    <w:rsid w:val="00FB3D94"/>
    <w:rsid w:val="00FB42E0"/>
    <w:rsid w:val="00FB4E41"/>
    <w:rsid w:val="00FB4F3E"/>
    <w:rsid w:val="00FB4F47"/>
    <w:rsid w:val="00FB5510"/>
    <w:rsid w:val="00FB58B6"/>
    <w:rsid w:val="00FB58D0"/>
    <w:rsid w:val="00FB5AAD"/>
    <w:rsid w:val="00FB5F1A"/>
    <w:rsid w:val="00FB66F1"/>
    <w:rsid w:val="00FB67DB"/>
    <w:rsid w:val="00FB6C33"/>
    <w:rsid w:val="00FB6E27"/>
    <w:rsid w:val="00FB7B30"/>
    <w:rsid w:val="00FB7CDD"/>
    <w:rsid w:val="00FB7E9D"/>
    <w:rsid w:val="00FB7EC8"/>
    <w:rsid w:val="00FC009F"/>
    <w:rsid w:val="00FC02A6"/>
    <w:rsid w:val="00FC03D7"/>
    <w:rsid w:val="00FC0538"/>
    <w:rsid w:val="00FC06B8"/>
    <w:rsid w:val="00FC0A9C"/>
    <w:rsid w:val="00FC10DB"/>
    <w:rsid w:val="00FC13C9"/>
    <w:rsid w:val="00FC1531"/>
    <w:rsid w:val="00FC15E4"/>
    <w:rsid w:val="00FC17F5"/>
    <w:rsid w:val="00FC1A54"/>
    <w:rsid w:val="00FC1E41"/>
    <w:rsid w:val="00FC1FCA"/>
    <w:rsid w:val="00FC2010"/>
    <w:rsid w:val="00FC23CF"/>
    <w:rsid w:val="00FC2F5F"/>
    <w:rsid w:val="00FC33CF"/>
    <w:rsid w:val="00FC3A69"/>
    <w:rsid w:val="00FC4161"/>
    <w:rsid w:val="00FC461A"/>
    <w:rsid w:val="00FC4E3A"/>
    <w:rsid w:val="00FC4F95"/>
    <w:rsid w:val="00FC504B"/>
    <w:rsid w:val="00FC51A0"/>
    <w:rsid w:val="00FC53E0"/>
    <w:rsid w:val="00FC569F"/>
    <w:rsid w:val="00FC5C90"/>
    <w:rsid w:val="00FC5DA6"/>
    <w:rsid w:val="00FC671F"/>
    <w:rsid w:val="00FC67CC"/>
    <w:rsid w:val="00FC67F2"/>
    <w:rsid w:val="00FC6A7D"/>
    <w:rsid w:val="00FC6F75"/>
    <w:rsid w:val="00FC7117"/>
    <w:rsid w:val="00FC7128"/>
    <w:rsid w:val="00FC73E6"/>
    <w:rsid w:val="00FC7C5F"/>
    <w:rsid w:val="00FC7E9B"/>
    <w:rsid w:val="00FC7ECB"/>
    <w:rsid w:val="00FD0AE0"/>
    <w:rsid w:val="00FD0DB6"/>
    <w:rsid w:val="00FD104F"/>
    <w:rsid w:val="00FD17EE"/>
    <w:rsid w:val="00FD1A5D"/>
    <w:rsid w:val="00FD1DF6"/>
    <w:rsid w:val="00FD1E64"/>
    <w:rsid w:val="00FD2592"/>
    <w:rsid w:val="00FD2923"/>
    <w:rsid w:val="00FD2BD5"/>
    <w:rsid w:val="00FD2C06"/>
    <w:rsid w:val="00FD2CD4"/>
    <w:rsid w:val="00FD2D48"/>
    <w:rsid w:val="00FD2E11"/>
    <w:rsid w:val="00FD2FAD"/>
    <w:rsid w:val="00FD4110"/>
    <w:rsid w:val="00FD46E4"/>
    <w:rsid w:val="00FD4799"/>
    <w:rsid w:val="00FD540B"/>
    <w:rsid w:val="00FD5F3A"/>
    <w:rsid w:val="00FD6CCC"/>
    <w:rsid w:val="00FD6F80"/>
    <w:rsid w:val="00FD7089"/>
    <w:rsid w:val="00FE0133"/>
    <w:rsid w:val="00FE086D"/>
    <w:rsid w:val="00FE0AA6"/>
    <w:rsid w:val="00FE0D37"/>
    <w:rsid w:val="00FE12E2"/>
    <w:rsid w:val="00FE165E"/>
    <w:rsid w:val="00FE2530"/>
    <w:rsid w:val="00FE2554"/>
    <w:rsid w:val="00FE2C79"/>
    <w:rsid w:val="00FE39F0"/>
    <w:rsid w:val="00FE3F02"/>
    <w:rsid w:val="00FE40BB"/>
    <w:rsid w:val="00FE4214"/>
    <w:rsid w:val="00FE4589"/>
    <w:rsid w:val="00FE4AA0"/>
    <w:rsid w:val="00FE4B25"/>
    <w:rsid w:val="00FE50AB"/>
    <w:rsid w:val="00FE5256"/>
    <w:rsid w:val="00FE5967"/>
    <w:rsid w:val="00FE5D8E"/>
    <w:rsid w:val="00FE5E1D"/>
    <w:rsid w:val="00FE5E39"/>
    <w:rsid w:val="00FE71C7"/>
    <w:rsid w:val="00FE7A50"/>
    <w:rsid w:val="00FE7CED"/>
    <w:rsid w:val="00FE7F51"/>
    <w:rsid w:val="00FF0391"/>
    <w:rsid w:val="00FF0FEA"/>
    <w:rsid w:val="00FF13C1"/>
    <w:rsid w:val="00FF14B2"/>
    <w:rsid w:val="00FF163C"/>
    <w:rsid w:val="00FF177F"/>
    <w:rsid w:val="00FF19FF"/>
    <w:rsid w:val="00FF1A44"/>
    <w:rsid w:val="00FF1ADA"/>
    <w:rsid w:val="00FF20E0"/>
    <w:rsid w:val="00FF211F"/>
    <w:rsid w:val="00FF2189"/>
    <w:rsid w:val="00FF27F2"/>
    <w:rsid w:val="00FF286B"/>
    <w:rsid w:val="00FF2957"/>
    <w:rsid w:val="00FF2BAE"/>
    <w:rsid w:val="00FF2D08"/>
    <w:rsid w:val="00FF317E"/>
    <w:rsid w:val="00FF33F7"/>
    <w:rsid w:val="00FF360F"/>
    <w:rsid w:val="00FF46CF"/>
    <w:rsid w:val="00FF48F0"/>
    <w:rsid w:val="00FF4AE4"/>
    <w:rsid w:val="00FF4D50"/>
    <w:rsid w:val="00FF5328"/>
    <w:rsid w:val="00FF55A6"/>
    <w:rsid w:val="00FF5730"/>
    <w:rsid w:val="00FF5ADC"/>
    <w:rsid w:val="00FF5D1F"/>
    <w:rsid w:val="00FF5E1A"/>
    <w:rsid w:val="00FF6BA7"/>
    <w:rsid w:val="00FF7128"/>
    <w:rsid w:val="00FF76E0"/>
    <w:rsid w:val="00FF7F7A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11F62267"/>
  <w14:defaultImageDpi w14:val="0"/>
  <w15:docId w15:val="{BE74A419-291B-4763-B511-6AB62D37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69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CB6"/>
    <w:rPr>
      <w:rFonts w:ascii="Tahoma" w:hAnsi="Tahoma" w:cs="Times New Roman"/>
      <w:sz w:val="16"/>
      <w:lang w:val="x-none" w:eastAsia="en-US"/>
    </w:rPr>
  </w:style>
  <w:style w:type="table" w:styleId="TableGrid">
    <w:name w:val="Table Grid"/>
    <w:basedOn w:val="TableNormal"/>
    <w:uiPriority w:val="59"/>
    <w:rsid w:val="00EC1B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705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D42CC"/>
    <w:rPr>
      <w:rFonts w:cs="Times New Roman"/>
      <w:color w:val="0000FF"/>
      <w:u w:val="single"/>
    </w:rPr>
  </w:style>
  <w:style w:type="paragraph" w:customStyle="1" w:styleId="Default">
    <w:name w:val="Default"/>
    <w:rsid w:val="00B1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0A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20A4D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120A4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C0A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6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668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668E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ern\AppData\Local\Microsoft\Windows\Temporary%20Internet%20Files\Content.Outlook\59TJILN8\Prior%20approval%20at%20point%20of%20referral%20-%20Dupuytren's%20Dis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793E0-6E4A-4FB0-9A62-84ECCA9B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C:\Users\fullern\AppData\Local\Microsoft\Windows\Temporary Internet Files\Content.Outlook\59TJILN8\Prior approval at point of referral - Dupuytren's Disease.dotx</Template>
  <TotalTime>3</TotalTime>
  <Pages>2</Pages>
  <Words>361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Paul Andrew Beaumont</cp:lastModifiedBy>
  <cp:revision>2</cp:revision>
  <cp:lastPrinted>2016-09-29T12:21:00Z</cp:lastPrinted>
  <dcterms:created xsi:type="dcterms:W3CDTF">2021-10-25T10:13:00Z</dcterms:created>
  <dcterms:modified xsi:type="dcterms:W3CDTF">2021-10-25T10:13:00Z</dcterms:modified>
</cp:coreProperties>
</file>